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E613F" w14:textId="00C2D5BD" w:rsidR="000C4A34" w:rsidRPr="00DF7917" w:rsidRDefault="00EA0E53">
      <w:pPr>
        <w:rPr>
          <w:lang w:val="hu-HU"/>
        </w:rPr>
      </w:pPr>
      <w:r w:rsidRPr="00DF791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0AFA04" wp14:editId="4A217643">
                <wp:simplePos x="0" y="0"/>
                <wp:positionH relativeFrom="page">
                  <wp:posOffset>800100</wp:posOffset>
                </wp:positionH>
                <wp:positionV relativeFrom="page">
                  <wp:posOffset>59690</wp:posOffset>
                </wp:positionV>
                <wp:extent cx="7656195" cy="685800"/>
                <wp:effectExtent l="0" t="0" r="0" b="0"/>
                <wp:wrapNone/>
                <wp:docPr id="1198636725" name="Szövegdobo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>
                        <a:xfrm>
                          <a:off x="0" y="0"/>
                          <a:ext cx="765619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721CC2" w14:textId="77777777" w:rsidR="004A6419" w:rsidRPr="000C6912" w:rsidRDefault="004A6419">
                            <w:pPr>
                              <w:rPr>
                                <w:rFonts w:ascii="Roboto" w:hAnsi="Roboto"/>
                                <w:color w:val="0F2B46"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AFA04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63pt;margin-top:4.7pt;width:602.85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" filled="f" stroked="f" strokeweight=".5pt">
                <o:lock v:ext="edit" aspectratio="t" verticies="t" text="t" shapetype="t"/>
                <v:textbox>
                  <w:txbxContent>
                    <w:p w14:paraId="49721CC2" w14:textId="77777777" w:rsidR="004A6419" w:rsidRPr="000C6912" w:rsidRDefault="004A6419">
                      <w:pPr>
                        <w:rPr>
                          <w:rFonts w:ascii="Roboto" w:hAnsi="Roboto"/>
                          <w:color w:val="0F2B46"/>
                          <w:sz w:val="28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F791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267433" wp14:editId="00FE17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6635176" name="DeepLBoxSPIDType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33EB8B" id="DeepLBoxSPIDType" o:spid="_x0000_s1026" type="#_x0000_t202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</w:p>
    <w:p w14:paraId="38957FC9" w14:textId="667448C6" w:rsidR="000C4A34" w:rsidRPr="00DF7917" w:rsidRDefault="00EA0E53">
      <w:pPr>
        <w:rPr>
          <w:lang w:val="hu-HU"/>
        </w:rPr>
      </w:pPr>
      <w:r w:rsidRPr="00DF7917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B448F08" wp14:editId="3510F42E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3018790" cy="10674350"/>
                <wp:effectExtent l="5080" t="0" r="0" b="3175"/>
                <wp:wrapNone/>
                <wp:docPr id="94967869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8790" cy="10674350"/>
                          <a:chOff x="0" y="0"/>
                          <a:chExt cx="3113670" cy="10058400"/>
                        </a:xfrm>
                      </wpg:grpSpPr>
                      <wps:wsp>
                        <wps:cNvPr id="257758589" name="Rectangle 459" descr="Light vertical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8545" cy="100584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9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82173224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124691" y="0"/>
                            <a:ext cx="2971800" cy="10058400"/>
                          </a:xfrm>
                          <a:prstGeom prst="rect">
                            <a:avLst/>
                          </a:prstGeom>
                          <a:solidFill>
                            <a:srgbClr val="2540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204270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13854" y="0"/>
                            <a:ext cx="3099816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03A07" w14:textId="77777777" w:rsidR="000C4A34" w:rsidRPr="000D227F" w:rsidRDefault="00A52A9C">
                              <w:pPr>
                                <w:pStyle w:val="Nincstrkz"/>
                                <w:rPr>
                                  <w:color w:val="FFFFFF"/>
                                  <w:sz w:val="96"/>
                                  <w:szCs w:val="96"/>
                                </w:rPr>
                              </w:pPr>
                              <w:r w:rsidRPr="000D227F">
                                <w:rPr>
                                  <w:rFonts w:ascii="Arial" w:hAnsi="Arial" w:cs="Arial"/>
                                  <w:color w:val="FFFFFF"/>
                                  <w:sz w:val="96"/>
                                  <w:szCs w:val="96"/>
                                  <w:lang w:val="en-US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133121369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6761018"/>
                            <a:ext cx="3089515" cy="283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EA8FB" w14:textId="77777777" w:rsidR="000C4A34" w:rsidRPr="000D227F" w:rsidRDefault="00B64CD2">
                              <w:pPr>
                                <w:pStyle w:val="Nincstrkz"/>
                                <w:spacing w:line="360" w:lineRule="auto"/>
                                <w:rPr>
                                  <w:rFonts w:ascii="Arial" w:hAnsi="Arial" w:cs="Arial"/>
                                  <w:color w:val="FFFFF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lang w:val="en-US"/>
                                </w:rPr>
                                <w:t>2023/</w:t>
                              </w:r>
                              <w:r w:rsidR="00A52A9C" w:rsidRPr="000D227F">
                                <w:rPr>
                                  <w:rFonts w:ascii="Arial" w:hAnsi="Arial" w:cs="Arial"/>
                                  <w:color w:val="FFFFFF"/>
                                  <w:lang w:val="en-US"/>
                                </w:rPr>
                                <w:t>6/29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7B448F08" id="Csoportba foglalás 2" o:spid="_x0000_s1027" style="position:absolute;margin-left:186.5pt;margin-top:0;width:237.7pt;height:840.5pt;z-index:251655680;mso-width-percent:400;mso-height-percent:1000;mso-position-horizontal:right;mso-position-horizontal-relative:page;mso-position-vertical:top;mso-position-vertical-relative:page;mso-width-percent:400;mso-height-percent:1000" coordsize="31136,100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">
                <v:rect id="Rectangle 459" o:spid="_x0000_s1028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" stroked="f">
                  <v:fill r:id="rId10" o:title="Light vertical" recolor="t" type="tile"/>
                </v:rect>
                <v:rect id="Rectangle 460" o:spid="_x0000_s1029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" fillcolor="#254061" stroked="f"/>
                <v:rect id="Rectangle 461" o:spid="_x0000_s1030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" filled="f" stroked="f">
                  <v:textbox inset="28.8pt,14.4pt,14.4pt,14.4pt">
                    <w:txbxContent>
                      <w:p w14:paraId="7E803A07" w14:textId="77777777" w:rsidR="000C4A34" w:rsidRPr="000D227F" w:rsidRDefault="00A52A9C">
                        <w:pPr>
                          <w:pStyle w:val="Nincstrkz"/>
                          <w:rPr>
                            <w:color w:val="FFFFFF"/>
                            <w:sz w:val="96"/>
                            <w:szCs w:val="96"/>
                          </w:rPr>
                        </w:pPr>
                        <w:r w:rsidRPr="000D227F">
                          <w:rPr>
                            <w:rFonts w:ascii="Arial" w:hAnsi="Arial" w:cs="Arial"/>
                            <w:color w:val="FFFFFF"/>
                            <w:sz w:val="96"/>
                            <w:szCs w:val="96"/>
                            <w:lang w:val="en-US"/>
                          </w:rPr>
                          <w:t>2023</w:t>
                        </w:r>
                      </w:p>
                    </w:txbxContent>
                  </v:textbox>
                </v:rect>
                <v:rect id="Rectangle 9" o:spid="_x0000_s1031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" filled="f" stroked="f">
                  <v:textbox inset="28.8pt,14.4pt,14.4pt,14.4pt">
                    <w:txbxContent>
                      <w:p w14:paraId="46FEA8FB" w14:textId="77777777" w:rsidR="000C4A34" w:rsidRPr="000D227F" w:rsidRDefault="00B64CD2">
                        <w:pPr>
                          <w:pStyle w:val="Nincstrkz"/>
                          <w:spacing w:line="360" w:lineRule="auto"/>
                          <w:rPr>
                            <w:rFonts w:ascii="Arial" w:hAnsi="Arial" w:cs="Arial"/>
                            <w:color w:val="FFFFFF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lang w:val="en-US"/>
                          </w:rPr>
                          <w:t>2023/</w:t>
                        </w:r>
                        <w:r w:rsidR="00A52A9C" w:rsidRPr="000D227F">
                          <w:rPr>
                            <w:rFonts w:ascii="Arial" w:hAnsi="Arial" w:cs="Arial"/>
                            <w:color w:val="FFFFFF"/>
                            <w:lang w:val="en-US"/>
                          </w:rPr>
                          <w:t>6/29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Pr="00DF791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0302331" wp14:editId="7020A99E">
                <wp:simplePos x="0" y="0"/>
                <wp:positionH relativeFrom="page">
                  <wp:posOffset>0</wp:posOffset>
                </wp:positionH>
                <wp:positionV relativeFrom="page">
                  <wp:posOffset>2673350</wp:posOffset>
                </wp:positionV>
                <wp:extent cx="6783070" cy="636270"/>
                <wp:effectExtent l="0" t="0" r="0" b="0"/>
                <wp:wrapNone/>
                <wp:docPr id="1428595765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3070" cy="63627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E3B3E" w14:textId="77777777" w:rsidR="000C4A34" w:rsidRPr="000D227F" w:rsidRDefault="00A52A9C">
                            <w:pPr>
                              <w:pStyle w:val="Nincstrkz"/>
                              <w:jc w:val="center"/>
                              <w:rPr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0D227F">
                              <w:rPr>
                                <w:rFonts w:ascii="Arial" w:hAnsi="Arial" w:cs="Arial"/>
                                <w:color w:val="FFFFFF"/>
                                <w:sz w:val="72"/>
                                <w:szCs w:val="72"/>
                              </w:rPr>
                              <w:t>Online Platform</w:t>
                            </w:r>
                            <w:r w:rsidR="00F50926">
                              <w:rPr>
                                <w:rFonts w:ascii="Arial" w:hAnsi="Arial" w:cs="Arial"/>
                                <w:color w:val="FFFFFF"/>
                                <w:sz w:val="72"/>
                                <w:szCs w:val="72"/>
                              </w:rPr>
                              <w:t>ok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02331" id="Téglalap 2" o:spid="_x0000_s1032" style="position:absolute;margin-left:0;margin-top:210.5pt;width:534.1pt;height:50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" o:allowincell="f" fillcolor="windowText" strokecolor="windowText" strokeweight="1.5pt">
                <v:textbox style="mso-fit-shape-to-text:t" inset="14.4pt,,14.4pt">
                  <w:txbxContent>
                    <w:p w14:paraId="11FE3B3E" w14:textId="77777777" w:rsidR="000C4A34" w:rsidRPr="000D227F" w:rsidRDefault="00A52A9C">
                      <w:pPr>
                        <w:pStyle w:val="Nincstrkz"/>
                        <w:jc w:val="center"/>
                        <w:rPr>
                          <w:color w:val="FFFFFF"/>
                          <w:sz w:val="72"/>
                          <w:szCs w:val="72"/>
                        </w:rPr>
                      </w:pPr>
                      <w:r w:rsidRPr="000D227F">
                        <w:rPr>
                          <w:rFonts w:ascii="Arial" w:hAnsi="Arial" w:cs="Arial"/>
                          <w:color w:val="FFFFFF"/>
                          <w:sz w:val="72"/>
                          <w:szCs w:val="72"/>
                        </w:rPr>
                        <w:t>Online Platform</w:t>
                      </w:r>
                      <w:r w:rsidR="00F50926">
                        <w:rPr>
                          <w:rFonts w:ascii="Arial" w:hAnsi="Arial" w:cs="Arial"/>
                          <w:color w:val="FFFFFF"/>
                          <w:sz w:val="72"/>
                          <w:szCs w:val="72"/>
                        </w:rPr>
                        <w:t>ok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A5409F3" w14:textId="25F108A4" w:rsidR="000C4A34" w:rsidRPr="00DF7917" w:rsidRDefault="00EA0E53">
      <w:pPr>
        <w:rPr>
          <w:rFonts w:ascii="Times New Roman" w:hAnsi="Times New Roman"/>
          <w:b/>
          <w:sz w:val="32"/>
          <w:lang w:val="hu-HU"/>
        </w:rPr>
      </w:pPr>
      <w:r w:rsidRPr="00DF7917">
        <w:rPr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 wp14:anchorId="21C2B6E4" wp14:editId="0BB7D19C">
            <wp:simplePos x="0" y="0"/>
            <wp:positionH relativeFrom="column">
              <wp:posOffset>1264285</wp:posOffset>
            </wp:positionH>
            <wp:positionV relativeFrom="paragraph">
              <wp:posOffset>3025775</wp:posOffset>
            </wp:positionV>
            <wp:extent cx="4900295" cy="4900295"/>
            <wp:effectExtent l="0" t="0" r="0" b="0"/>
            <wp:wrapTight wrapText="bothSides">
              <wp:wrapPolygon edited="0">
                <wp:start x="0" y="0"/>
                <wp:lineTo x="0" y="21496"/>
                <wp:lineTo x="21496" y="21496"/>
                <wp:lineTo x="21496" y="0"/>
                <wp:lineTo x="0" y="0"/>
              </wp:wrapPolygon>
            </wp:wrapTight>
            <wp:docPr id="1323662946" name="Picture 3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blue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295" cy="490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2A9C" w:rsidRPr="00DF7917">
        <w:rPr>
          <w:rFonts w:ascii="Times New Roman" w:hAnsi="Times New Roman"/>
          <w:b/>
          <w:sz w:val="32"/>
          <w:lang w:val="hu-HU"/>
        </w:rPr>
        <w:br w:type="page"/>
      </w:r>
    </w:p>
    <w:p w14:paraId="650E9780" w14:textId="77777777" w:rsidR="00E570CD" w:rsidRPr="00DF7917" w:rsidRDefault="00E570CD" w:rsidP="00064CEE">
      <w:pPr>
        <w:jc w:val="center"/>
        <w:rPr>
          <w:rFonts w:ascii="Times New Roman" w:hAnsi="Times New Roman"/>
          <w:b/>
          <w:sz w:val="32"/>
          <w:lang w:val="hu-HU"/>
        </w:rPr>
      </w:pPr>
    </w:p>
    <w:p w14:paraId="7BD6FCBD" w14:textId="77777777" w:rsidR="00E570CD" w:rsidRPr="00DF7917" w:rsidRDefault="00E570CD" w:rsidP="00064CEE">
      <w:pPr>
        <w:jc w:val="center"/>
        <w:rPr>
          <w:rFonts w:ascii="Times New Roman" w:hAnsi="Times New Roman"/>
          <w:b/>
          <w:sz w:val="32"/>
          <w:lang w:val="hu-HU"/>
        </w:rPr>
      </w:pPr>
    </w:p>
    <w:p w14:paraId="01AAC671" w14:textId="77777777" w:rsidR="00E570CD" w:rsidRPr="00DF7917" w:rsidRDefault="00E570CD" w:rsidP="00064CEE">
      <w:pPr>
        <w:jc w:val="center"/>
        <w:rPr>
          <w:rFonts w:ascii="Times New Roman" w:hAnsi="Times New Roman"/>
          <w:b/>
          <w:sz w:val="32"/>
          <w:lang w:val="hu-HU"/>
        </w:rPr>
      </w:pPr>
    </w:p>
    <w:p w14:paraId="0F8B8032" w14:textId="77777777" w:rsidR="00E570CD" w:rsidRPr="00DF7917" w:rsidRDefault="00E570CD" w:rsidP="00064CEE">
      <w:pPr>
        <w:jc w:val="center"/>
        <w:rPr>
          <w:rFonts w:ascii="Times New Roman" w:hAnsi="Times New Roman"/>
          <w:b/>
          <w:sz w:val="32"/>
          <w:lang w:val="hu-HU"/>
        </w:rPr>
      </w:pPr>
    </w:p>
    <w:p w14:paraId="75C1B8E8" w14:textId="77777777" w:rsidR="000C4A34" w:rsidRPr="00DF7917" w:rsidRDefault="00A52A9C">
      <w:pPr>
        <w:jc w:val="center"/>
        <w:rPr>
          <w:rFonts w:ascii="Arial" w:hAnsi="Arial" w:cs="Arial"/>
          <w:b/>
          <w:sz w:val="40"/>
          <w:szCs w:val="40"/>
          <w:lang w:val="hu-HU"/>
        </w:rPr>
      </w:pPr>
      <w:r w:rsidRPr="00DF7917">
        <w:rPr>
          <w:rFonts w:ascii="Arial" w:hAnsi="Arial" w:cs="Arial"/>
          <w:b/>
          <w:sz w:val="40"/>
          <w:szCs w:val="40"/>
          <w:lang w:val="hu-HU"/>
        </w:rPr>
        <w:t xml:space="preserve">Képzési </w:t>
      </w:r>
      <w:r w:rsidR="00F12961" w:rsidRPr="00DF7917">
        <w:rPr>
          <w:rFonts w:ascii="Arial" w:hAnsi="Arial" w:cs="Arial"/>
          <w:b/>
          <w:sz w:val="40"/>
          <w:szCs w:val="40"/>
          <w:lang w:val="hu-HU"/>
        </w:rPr>
        <w:t xml:space="preserve">modul </w:t>
      </w:r>
    </w:p>
    <w:p w14:paraId="23DF9CB6" w14:textId="77777777" w:rsidR="008B592C" w:rsidRPr="00DF7917" w:rsidRDefault="008B592C" w:rsidP="008B592C">
      <w:pPr>
        <w:rPr>
          <w:rFonts w:ascii="Times New Roman" w:hAnsi="Times New Roman"/>
          <w:i/>
          <w:sz w:val="28"/>
          <w:lang w:val="hu-HU"/>
        </w:rPr>
      </w:pPr>
    </w:p>
    <w:p w14:paraId="548BB27B" w14:textId="77777777" w:rsidR="00E570CD" w:rsidRPr="00DF7917" w:rsidRDefault="00E570CD" w:rsidP="00E570CD">
      <w:pPr>
        <w:rPr>
          <w:rFonts w:ascii="Arial" w:hAnsi="Arial" w:cs="Arial"/>
          <w:b/>
          <w:sz w:val="24"/>
          <w:szCs w:val="24"/>
          <w:lang w:val="hu-HU"/>
        </w:rPr>
      </w:pPr>
    </w:p>
    <w:p w14:paraId="0E4AF3A6" w14:textId="77777777" w:rsidR="000C4A34" w:rsidRPr="00DF7917" w:rsidRDefault="00A52A9C">
      <w:pPr>
        <w:rPr>
          <w:rFonts w:ascii="Arial" w:hAnsi="Arial" w:cs="Arial"/>
          <w:b/>
          <w:sz w:val="28"/>
          <w:szCs w:val="28"/>
          <w:lang w:val="hu-HU"/>
        </w:rPr>
      </w:pPr>
      <w:r w:rsidRPr="00DF7917">
        <w:rPr>
          <w:rFonts w:ascii="Arial" w:hAnsi="Arial" w:cs="Arial"/>
          <w:b/>
          <w:sz w:val="28"/>
          <w:szCs w:val="28"/>
          <w:lang w:val="hu-HU"/>
        </w:rPr>
        <w:t>A modul neve és száma: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9072"/>
      </w:tblGrid>
      <w:tr w:rsidR="00E570CD" w:rsidRPr="00DF7917" w14:paraId="09075B43" w14:textId="77777777" w:rsidTr="00B831B4">
        <w:tc>
          <w:tcPr>
            <w:tcW w:w="1413" w:type="dxa"/>
            <w:shd w:val="clear" w:color="auto" w:fill="auto"/>
          </w:tcPr>
          <w:p w14:paraId="6C71EE69" w14:textId="77777777" w:rsidR="000C4A34" w:rsidRPr="00DF7917" w:rsidRDefault="00A52A9C">
            <w:pPr>
              <w:rPr>
                <w:rFonts w:ascii="Arial" w:hAnsi="Arial" w:cs="Arial"/>
                <w:b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69D41A71" w14:textId="77777777" w:rsidR="000C4A34" w:rsidRPr="00DF7917" w:rsidRDefault="00A52A9C">
            <w:pPr>
              <w:rPr>
                <w:rFonts w:ascii="Arial" w:hAnsi="Arial" w:cs="Arial"/>
                <w:b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Cím</w:t>
            </w:r>
            <w:r w:rsidR="00706D65"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: </w:t>
            </w:r>
            <w:r w:rsidR="008E17B5" w:rsidRPr="00DF7917">
              <w:rPr>
                <w:rFonts w:ascii="Arial" w:hAnsi="Arial" w:cs="Arial"/>
                <w:sz w:val="24"/>
                <w:szCs w:val="24"/>
                <w:lang w:val="hu-HU"/>
              </w:rPr>
              <w:t>Online platformok</w:t>
            </w:r>
          </w:p>
        </w:tc>
      </w:tr>
    </w:tbl>
    <w:p w14:paraId="7A44D6A1" w14:textId="77777777" w:rsidR="00E570CD" w:rsidRPr="00DF7917" w:rsidRDefault="00E570CD" w:rsidP="00E570CD">
      <w:pPr>
        <w:pStyle w:val="Cmsor1"/>
        <w:rPr>
          <w:rFonts w:ascii="Arial" w:hAnsi="Arial" w:cs="Arial"/>
          <w:color w:val="000000"/>
          <w:szCs w:val="24"/>
          <w:lang w:val="hu-HU"/>
        </w:rPr>
      </w:pPr>
    </w:p>
    <w:p w14:paraId="3DEACEA8" w14:textId="77777777" w:rsidR="000C4A34" w:rsidRPr="00DF7917" w:rsidRDefault="00A52A9C">
      <w:pPr>
        <w:rPr>
          <w:rFonts w:ascii="Arial" w:hAnsi="Arial" w:cs="Arial"/>
          <w:b/>
          <w:sz w:val="28"/>
          <w:szCs w:val="28"/>
          <w:lang w:val="hu-HU"/>
        </w:rPr>
      </w:pPr>
      <w:r w:rsidRPr="00DF7917">
        <w:rPr>
          <w:rFonts w:ascii="Arial" w:hAnsi="Arial" w:cs="Arial"/>
          <w:b/>
          <w:sz w:val="28"/>
          <w:szCs w:val="28"/>
          <w:lang w:val="hu-HU"/>
        </w:rPr>
        <w:t>Írta és fejlesztette: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5"/>
      </w:tblGrid>
      <w:tr w:rsidR="00E570CD" w:rsidRPr="00DF7917" w14:paraId="45DB6E1D" w14:textId="77777777" w:rsidTr="00B831B4">
        <w:tc>
          <w:tcPr>
            <w:tcW w:w="10485" w:type="dxa"/>
            <w:shd w:val="clear" w:color="auto" w:fill="auto"/>
          </w:tcPr>
          <w:p w14:paraId="7406D9B8" w14:textId="77777777" w:rsidR="000C4A34" w:rsidRPr="00DF7917" w:rsidRDefault="00A52A9C">
            <w:pPr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Törley Gábor</w:t>
            </w:r>
            <w:r w:rsidR="00B64CD2"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 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- </w:t>
            </w:r>
            <w:r w:rsidR="00B64CD2" w:rsidRPr="00DF7917">
              <w:rPr>
                <w:rFonts w:ascii="Arial" w:hAnsi="Arial" w:cs="Arial"/>
                <w:sz w:val="24"/>
                <w:szCs w:val="24"/>
                <w:lang w:val="hu-HU"/>
              </w:rPr>
              <w:t>Eötvös Loránd Tudományegyetem</w:t>
            </w:r>
            <w:r w:rsidR="00847C38" w:rsidRPr="00DF7917">
              <w:rPr>
                <w:rFonts w:ascii="Arial" w:hAnsi="Arial" w:cs="Arial"/>
                <w:sz w:val="24"/>
                <w:szCs w:val="24"/>
                <w:lang w:val="hu-HU"/>
              </w:rPr>
              <w:t>, Budapest, Magyarország</w:t>
            </w:r>
          </w:p>
        </w:tc>
      </w:tr>
    </w:tbl>
    <w:p w14:paraId="0E1C3B8F" w14:textId="77777777" w:rsidR="00E570CD" w:rsidRPr="00DF7917" w:rsidRDefault="00E570CD" w:rsidP="00E570CD">
      <w:pPr>
        <w:rPr>
          <w:rFonts w:ascii="Arial" w:hAnsi="Arial" w:cs="Arial"/>
          <w:b/>
          <w:sz w:val="24"/>
          <w:szCs w:val="24"/>
          <w:lang w:val="hu-HU"/>
        </w:rPr>
      </w:pPr>
    </w:p>
    <w:p w14:paraId="6C259B70" w14:textId="77777777" w:rsidR="000C4A34" w:rsidRPr="00DF7917" w:rsidRDefault="00A52A9C">
      <w:pPr>
        <w:rPr>
          <w:rFonts w:ascii="Arial" w:hAnsi="Arial" w:cs="Arial"/>
          <w:b/>
          <w:sz w:val="28"/>
          <w:szCs w:val="28"/>
          <w:lang w:val="hu-HU"/>
        </w:rPr>
      </w:pPr>
      <w:r w:rsidRPr="00DF7917">
        <w:rPr>
          <w:rFonts w:ascii="Arial" w:hAnsi="Arial" w:cs="Arial"/>
          <w:b/>
          <w:sz w:val="28"/>
          <w:szCs w:val="28"/>
          <w:lang w:val="hu-HU"/>
        </w:rPr>
        <w:t>Nyomon követési fejlesztés</w:t>
      </w:r>
    </w:p>
    <w:tbl>
      <w:tblPr>
        <w:tblW w:w="10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2286"/>
        <w:gridCol w:w="7136"/>
      </w:tblGrid>
      <w:tr w:rsidR="00E570CD" w:rsidRPr="00DF7917" w14:paraId="40E007B1" w14:textId="77777777" w:rsidTr="007E1297">
        <w:tc>
          <w:tcPr>
            <w:tcW w:w="1255" w:type="dxa"/>
            <w:shd w:val="clear" w:color="auto" w:fill="FFFFFF"/>
          </w:tcPr>
          <w:p w14:paraId="79C90441" w14:textId="77777777" w:rsidR="000C4A34" w:rsidRPr="00DF7917" w:rsidRDefault="00A52A9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>Verzió</w:t>
            </w:r>
          </w:p>
        </w:tc>
        <w:tc>
          <w:tcPr>
            <w:tcW w:w="2286" w:type="dxa"/>
            <w:shd w:val="clear" w:color="auto" w:fill="FFFFFF"/>
          </w:tcPr>
          <w:p w14:paraId="2FB53976" w14:textId="77777777" w:rsidR="000C4A34" w:rsidRPr="00DF7917" w:rsidRDefault="00A52A9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>Dátum</w:t>
            </w:r>
          </w:p>
        </w:tc>
        <w:tc>
          <w:tcPr>
            <w:tcW w:w="7136" w:type="dxa"/>
            <w:shd w:val="clear" w:color="auto" w:fill="FFFFFF"/>
          </w:tcPr>
          <w:p w14:paraId="566A237B" w14:textId="77777777" w:rsidR="000C4A34" w:rsidRPr="00DF7917" w:rsidRDefault="00A52A9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>Megjegyzések</w:t>
            </w:r>
          </w:p>
        </w:tc>
      </w:tr>
      <w:tr w:rsidR="00E570CD" w:rsidRPr="00DF7917" w14:paraId="4D44480F" w14:textId="77777777" w:rsidTr="007E1297">
        <w:tc>
          <w:tcPr>
            <w:tcW w:w="1255" w:type="dxa"/>
          </w:tcPr>
          <w:p w14:paraId="6D93DB41" w14:textId="77777777" w:rsidR="000C4A34" w:rsidRPr="00DF7917" w:rsidRDefault="00A52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hu-HU"/>
              </w:rPr>
            </w:pPr>
            <w:r w:rsidRPr="00DF7917">
              <w:rPr>
                <w:rFonts w:ascii="Arial" w:eastAsia="Arial" w:hAnsi="Arial" w:cs="Arial"/>
                <w:color w:val="000000"/>
                <w:sz w:val="24"/>
                <w:szCs w:val="24"/>
                <w:lang w:val="hu-HU"/>
              </w:rPr>
              <w:t>01</w:t>
            </w:r>
          </w:p>
        </w:tc>
        <w:tc>
          <w:tcPr>
            <w:tcW w:w="2286" w:type="dxa"/>
          </w:tcPr>
          <w:p w14:paraId="5C4F312A" w14:textId="77777777" w:rsidR="000C4A34" w:rsidRPr="00DF7917" w:rsidRDefault="00C91D71">
            <w:pPr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26</w:t>
            </w:r>
            <w:r w:rsidR="00A52A9C" w:rsidRPr="00DF7917">
              <w:rPr>
                <w:rFonts w:ascii="Arial" w:hAnsi="Arial" w:cs="Arial"/>
                <w:sz w:val="24"/>
                <w:szCs w:val="24"/>
                <w:lang w:val="hu-HU"/>
              </w:rPr>
              <w:t>.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03</w:t>
            </w:r>
            <w:r w:rsidR="00A52A9C" w:rsidRPr="00DF7917">
              <w:rPr>
                <w:rFonts w:ascii="Arial" w:hAnsi="Arial" w:cs="Arial"/>
                <w:sz w:val="24"/>
                <w:szCs w:val="24"/>
                <w:lang w:val="hu-HU"/>
              </w:rPr>
              <w:t>.2023</w:t>
            </w:r>
          </w:p>
        </w:tc>
        <w:tc>
          <w:tcPr>
            <w:tcW w:w="7136" w:type="dxa"/>
          </w:tcPr>
          <w:p w14:paraId="651E0F77" w14:textId="77777777" w:rsidR="000C4A34" w:rsidRPr="00DF7917" w:rsidRDefault="00B64CD2">
            <w:pPr>
              <w:rPr>
                <w:rFonts w:ascii="Arial" w:hAnsi="Arial" w:cs="Arial"/>
                <w:iCs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iCs/>
                <w:sz w:val="24"/>
                <w:szCs w:val="24"/>
                <w:lang w:val="hu-HU"/>
              </w:rPr>
              <w:t>Tervezet</w:t>
            </w:r>
            <w:r w:rsidR="00A52A9C" w:rsidRPr="00DF7917">
              <w:rPr>
                <w:rFonts w:ascii="Arial" w:hAnsi="Arial" w:cs="Arial"/>
                <w:iCs/>
                <w:sz w:val="24"/>
                <w:szCs w:val="24"/>
                <w:lang w:val="hu-HU"/>
              </w:rPr>
              <w:t xml:space="preserve"> 1.0</w:t>
            </w:r>
          </w:p>
        </w:tc>
      </w:tr>
      <w:tr w:rsidR="00E570CD" w:rsidRPr="00DF7917" w14:paraId="3A73E58D" w14:textId="77777777" w:rsidTr="007E1297">
        <w:tc>
          <w:tcPr>
            <w:tcW w:w="1255" w:type="dxa"/>
          </w:tcPr>
          <w:p w14:paraId="4F8D3CA4" w14:textId="77777777" w:rsidR="000C4A34" w:rsidRPr="00DF7917" w:rsidRDefault="00A52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hu-HU"/>
              </w:rPr>
            </w:pPr>
            <w:r w:rsidRPr="00DF7917">
              <w:rPr>
                <w:rFonts w:ascii="Arial" w:eastAsia="Arial" w:hAnsi="Arial" w:cs="Arial"/>
                <w:color w:val="000000"/>
                <w:sz w:val="24"/>
                <w:szCs w:val="24"/>
                <w:lang w:val="hu-HU"/>
              </w:rPr>
              <w:t>02</w:t>
            </w:r>
          </w:p>
        </w:tc>
        <w:tc>
          <w:tcPr>
            <w:tcW w:w="2286" w:type="dxa"/>
          </w:tcPr>
          <w:p w14:paraId="785C4D92" w14:textId="77777777" w:rsidR="000C4A34" w:rsidRPr="00DF7917" w:rsidRDefault="00C91D71">
            <w:pPr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20</w:t>
            </w:r>
            <w:r w:rsidR="00A52A9C" w:rsidRPr="00DF7917">
              <w:rPr>
                <w:rFonts w:ascii="Arial" w:hAnsi="Arial" w:cs="Arial"/>
                <w:sz w:val="24"/>
                <w:szCs w:val="24"/>
                <w:lang w:val="hu-HU"/>
              </w:rPr>
              <w:t>.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04</w:t>
            </w:r>
            <w:r w:rsidR="00A52A9C" w:rsidRPr="00DF7917">
              <w:rPr>
                <w:rFonts w:ascii="Arial" w:hAnsi="Arial" w:cs="Arial"/>
                <w:sz w:val="24"/>
                <w:szCs w:val="24"/>
                <w:lang w:val="hu-HU"/>
              </w:rPr>
              <w:t>.2023</w:t>
            </w:r>
          </w:p>
        </w:tc>
        <w:tc>
          <w:tcPr>
            <w:tcW w:w="7136" w:type="dxa"/>
          </w:tcPr>
          <w:p w14:paraId="0818CCC2" w14:textId="77777777" w:rsidR="000C4A34" w:rsidRPr="00DF7917" w:rsidRDefault="00B64CD2">
            <w:pPr>
              <w:rPr>
                <w:rFonts w:ascii="Arial" w:hAnsi="Arial" w:cs="Arial"/>
                <w:iCs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iCs/>
                <w:sz w:val="24"/>
                <w:szCs w:val="24"/>
                <w:lang w:val="hu-HU"/>
              </w:rPr>
              <w:t>Tervezet</w:t>
            </w:r>
            <w:r w:rsidR="00A52A9C" w:rsidRPr="00DF7917">
              <w:rPr>
                <w:rFonts w:ascii="Arial" w:hAnsi="Arial" w:cs="Arial"/>
                <w:iCs/>
                <w:sz w:val="24"/>
                <w:szCs w:val="24"/>
                <w:lang w:val="hu-HU"/>
              </w:rPr>
              <w:t xml:space="preserve"> 2.0</w:t>
            </w:r>
          </w:p>
        </w:tc>
      </w:tr>
      <w:tr w:rsidR="00E570CD" w:rsidRPr="00DF7917" w14:paraId="4F81549D" w14:textId="77777777" w:rsidTr="007E1297">
        <w:tc>
          <w:tcPr>
            <w:tcW w:w="1255" w:type="dxa"/>
          </w:tcPr>
          <w:p w14:paraId="0B3A191C" w14:textId="77777777" w:rsidR="000C4A34" w:rsidRPr="00DF7917" w:rsidRDefault="00A52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hu-HU"/>
              </w:rPr>
            </w:pPr>
            <w:r w:rsidRPr="00DF7917">
              <w:rPr>
                <w:rFonts w:ascii="Arial" w:eastAsia="Arial" w:hAnsi="Arial" w:cs="Arial"/>
                <w:color w:val="000000"/>
                <w:sz w:val="24"/>
                <w:szCs w:val="24"/>
                <w:lang w:val="hu-HU"/>
              </w:rPr>
              <w:t>03</w:t>
            </w:r>
          </w:p>
        </w:tc>
        <w:tc>
          <w:tcPr>
            <w:tcW w:w="2286" w:type="dxa"/>
          </w:tcPr>
          <w:p w14:paraId="4EE1F434" w14:textId="77777777" w:rsidR="000C4A34" w:rsidRPr="00DF7917" w:rsidRDefault="00A52A9C">
            <w:pPr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29.04.2023</w:t>
            </w:r>
          </w:p>
        </w:tc>
        <w:tc>
          <w:tcPr>
            <w:tcW w:w="7136" w:type="dxa"/>
          </w:tcPr>
          <w:p w14:paraId="4D624F19" w14:textId="77777777" w:rsidR="000C4A34" w:rsidRPr="00DF7917" w:rsidRDefault="00B64CD2">
            <w:pPr>
              <w:rPr>
                <w:rFonts w:ascii="Arial" w:hAnsi="Arial" w:cs="Arial"/>
                <w:iCs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iCs/>
                <w:sz w:val="24"/>
                <w:szCs w:val="24"/>
                <w:lang w:val="hu-HU"/>
              </w:rPr>
              <w:t>T</w:t>
            </w:r>
            <w:r w:rsidR="00A52A9C" w:rsidRPr="00DF7917">
              <w:rPr>
                <w:rFonts w:ascii="Arial" w:hAnsi="Arial" w:cs="Arial"/>
                <w:iCs/>
                <w:sz w:val="24"/>
                <w:szCs w:val="24"/>
                <w:lang w:val="hu-HU"/>
              </w:rPr>
              <w:t>ervezet</w:t>
            </w:r>
            <w:r w:rsidRPr="00DF7917">
              <w:rPr>
                <w:rFonts w:ascii="Arial" w:hAnsi="Arial" w:cs="Arial"/>
                <w:iCs/>
                <w:sz w:val="24"/>
                <w:szCs w:val="24"/>
                <w:lang w:val="hu-HU"/>
              </w:rPr>
              <w:t xml:space="preserve"> 3.0</w:t>
            </w:r>
          </w:p>
        </w:tc>
      </w:tr>
      <w:tr w:rsidR="00E570CD" w:rsidRPr="00DF7917" w14:paraId="22D0D52D" w14:textId="77777777" w:rsidTr="007E1297">
        <w:tc>
          <w:tcPr>
            <w:tcW w:w="1255" w:type="dxa"/>
          </w:tcPr>
          <w:p w14:paraId="2F97DF68" w14:textId="77777777" w:rsidR="000C4A34" w:rsidRPr="00DF7917" w:rsidRDefault="00A52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iCs/>
                <w:sz w:val="24"/>
                <w:szCs w:val="24"/>
                <w:lang w:val="hu-HU"/>
              </w:rPr>
              <w:t>04</w:t>
            </w:r>
          </w:p>
        </w:tc>
        <w:tc>
          <w:tcPr>
            <w:tcW w:w="2286" w:type="dxa"/>
          </w:tcPr>
          <w:p w14:paraId="7062607C" w14:textId="77777777" w:rsidR="000C4A34" w:rsidRPr="00DF7917" w:rsidRDefault="00A52A9C">
            <w:pPr>
              <w:rPr>
                <w:rFonts w:ascii="Arial" w:hAnsi="Arial" w:cs="Arial"/>
                <w:iCs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iCs/>
                <w:sz w:val="24"/>
                <w:szCs w:val="24"/>
                <w:lang w:val="hu-HU"/>
              </w:rPr>
              <w:t>15.05.2023</w:t>
            </w:r>
          </w:p>
        </w:tc>
        <w:tc>
          <w:tcPr>
            <w:tcW w:w="7136" w:type="dxa"/>
          </w:tcPr>
          <w:p w14:paraId="091C6EBC" w14:textId="77777777" w:rsidR="000C4A34" w:rsidRPr="00DF7917" w:rsidRDefault="00A52A9C">
            <w:pPr>
              <w:rPr>
                <w:rFonts w:ascii="Arial" w:hAnsi="Arial" w:cs="Arial"/>
                <w:iCs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iCs/>
                <w:sz w:val="24"/>
                <w:szCs w:val="24"/>
                <w:lang w:val="hu-HU"/>
              </w:rPr>
              <w:t>Tervezet 4.0</w:t>
            </w:r>
          </w:p>
        </w:tc>
      </w:tr>
      <w:tr w:rsidR="00EC5660" w:rsidRPr="00DF7917" w14:paraId="098EC466" w14:textId="77777777" w:rsidTr="007E1297">
        <w:tc>
          <w:tcPr>
            <w:tcW w:w="1255" w:type="dxa"/>
          </w:tcPr>
          <w:p w14:paraId="408EDFA3" w14:textId="77777777" w:rsidR="000C4A34" w:rsidRPr="00DF7917" w:rsidRDefault="00A52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iCs/>
                <w:sz w:val="24"/>
                <w:szCs w:val="24"/>
                <w:lang w:val="hu-HU"/>
              </w:rPr>
              <w:t>05</w:t>
            </w:r>
          </w:p>
        </w:tc>
        <w:tc>
          <w:tcPr>
            <w:tcW w:w="2286" w:type="dxa"/>
          </w:tcPr>
          <w:p w14:paraId="44264436" w14:textId="77777777" w:rsidR="000C4A34" w:rsidRPr="00DF7917" w:rsidRDefault="00A52A9C">
            <w:pPr>
              <w:rPr>
                <w:rFonts w:ascii="Arial" w:hAnsi="Arial" w:cs="Arial"/>
                <w:iCs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iCs/>
                <w:sz w:val="24"/>
                <w:szCs w:val="24"/>
                <w:lang w:val="hu-HU"/>
              </w:rPr>
              <w:t>27.05.2023</w:t>
            </w:r>
          </w:p>
        </w:tc>
        <w:tc>
          <w:tcPr>
            <w:tcW w:w="7136" w:type="dxa"/>
          </w:tcPr>
          <w:p w14:paraId="0B1396D9" w14:textId="77777777" w:rsidR="000C4A34" w:rsidRPr="00DF7917" w:rsidRDefault="00A52A9C">
            <w:pPr>
              <w:rPr>
                <w:rFonts w:ascii="Arial" w:hAnsi="Arial" w:cs="Arial"/>
                <w:iCs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iCs/>
                <w:sz w:val="24"/>
                <w:szCs w:val="24"/>
                <w:lang w:val="hu-HU"/>
              </w:rPr>
              <w:t xml:space="preserve">Tervezet </w:t>
            </w:r>
            <w:r w:rsidR="00B64CD2" w:rsidRPr="00DF7917">
              <w:rPr>
                <w:rFonts w:ascii="Arial" w:hAnsi="Arial" w:cs="Arial"/>
                <w:iCs/>
                <w:sz w:val="24"/>
                <w:szCs w:val="24"/>
                <w:lang w:val="hu-HU"/>
              </w:rPr>
              <w:t>5</w:t>
            </w:r>
            <w:r w:rsidRPr="00DF7917">
              <w:rPr>
                <w:rFonts w:ascii="Arial" w:hAnsi="Arial" w:cs="Arial"/>
                <w:iCs/>
                <w:sz w:val="24"/>
                <w:szCs w:val="24"/>
                <w:lang w:val="hu-HU"/>
              </w:rPr>
              <w:t>.0</w:t>
            </w:r>
          </w:p>
        </w:tc>
      </w:tr>
    </w:tbl>
    <w:p w14:paraId="45112E0F" w14:textId="77777777" w:rsidR="00E570CD" w:rsidRPr="00DF7917" w:rsidRDefault="00E570CD" w:rsidP="00E570CD">
      <w:pPr>
        <w:rPr>
          <w:lang w:val="hu-HU"/>
        </w:rPr>
      </w:pPr>
    </w:p>
    <w:p w14:paraId="3F20C759" w14:textId="77777777" w:rsidR="00A842F3" w:rsidRPr="00DF7917" w:rsidRDefault="00A842F3" w:rsidP="00E570CD">
      <w:pPr>
        <w:rPr>
          <w:lang w:val="hu-HU"/>
        </w:rPr>
      </w:pPr>
    </w:p>
    <w:p w14:paraId="678C6943" w14:textId="77777777" w:rsidR="00A842F3" w:rsidRPr="00DF7917" w:rsidRDefault="00A842F3" w:rsidP="00E570CD">
      <w:pPr>
        <w:rPr>
          <w:lang w:val="hu-HU"/>
        </w:rPr>
      </w:pPr>
    </w:p>
    <w:p w14:paraId="10AF1791" w14:textId="77777777" w:rsidR="00A842F3" w:rsidRPr="00DF7917" w:rsidRDefault="00A842F3" w:rsidP="00E570CD">
      <w:pPr>
        <w:rPr>
          <w:lang w:val="hu-HU"/>
        </w:rPr>
      </w:pPr>
    </w:p>
    <w:p w14:paraId="2827E28E" w14:textId="77777777" w:rsidR="00A842F3" w:rsidRPr="00DF7917" w:rsidRDefault="00A842F3" w:rsidP="00A842F3">
      <w:pPr>
        <w:pStyle w:val="NormlWeb"/>
        <w:spacing w:before="480" w:beforeAutospacing="0" w:after="120" w:afterAutospacing="0"/>
        <w:ind w:right="227"/>
        <w:rPr>
          <w:rFonts w:ascii="Calibri" w:hAnsi="Calibri" w:cs="Calibri"/>
          <w:b/>
          <w:bCs/>
          <w:color w:val="000000"/>
          <w:sz w:val="34"/>
          <w:szCs w:val="34"/>
          <w:lang w:val="hu-HU"/>
        </w:rPr>
      </w:pPr>
    </w:p>
    <w:p w14:paraId="1D2B2300" w14:textId="77777777" w:rsidR="000C4A34" w:rsidRPr="00DF7917" w:rsidRDefault="00A52A9C">
      <w:pPr>
        <w:pStyle w:val="NormlWeb"/>
        <w:spacing w:before="480" w:beforeAutospacing="0" w:after="120" w:afterAutospacing="0"/>
        <w:ind w:right="227"/>
        <w:rPr>
          <w:rFonts w:ascii="Arial" w:eastAsia="Calibri" w:hAnsi="Arial" w:cs="Arial"/>
          <w:b/>
          <w:sz w:val="40"/>
          <w:szCs w:val="40"/>
          <w:lang w:val="hu-HU" w:eastAsia="en-US"/>
        </w:rPr>
      </w:pPr>
      <w:r w:rsidRPr="00DF7917">
        <w:rPr>
          <w:rFonts w:ascii="Arial" w:eastAsia="Calibri" w:hAnsi="Arial" w:cs="Arial"/>
          <w:b/>
          <w:sz w:val="40"/>
          <w:szCs w:val="40"/>
          <w:lang w:val="hu-HU" w:eastAsia="en-US"/>
        </w:rPr>
        <w:t>TARTALOMJEGYZÉK</w:t>
      </w:r>
    </w:p>
    <w:p w14:paraId="1AEA806F" w14:textId="77777777" w:rsidR="00A842F3" w:rsidRPr="00DF7917" w:rsidRDefault="00A842F3" w:rsidP="00A842F3">
      <w:pPr>
        <w:pStyle w:val="NormlWeb"/>
        <w:spacing w:before="480" w:beforeAutospacing="0" w:after="120" w:afterAutospacing="0"/>
        <w:ind w:right="227"/>
        <w:rPr>
          <w:rFonts w:ascii="Arial" w:eastAsia="Calibri" w:hAnsi="Arial" w:cs="Arial"/>
          <w:b/>
          <w:sz w:val="28"/>
          <w:szCs w:val="28"/>
          <w:lang w:val="hu-HU" w:eastAsia="en-US"/>
        </w:rPr>
      </w:pPr>
    </w:p>
    <w:p w14:paraId="314DD61A" w14:textId="77777777" w:rsidR="000C4A34" w:rsidRPr="00DF7917" w:rsidRDefault="00A52A9C">
      <w:pPr>
        <w:pStyle w:val="NormlWeb"/>
        <w:spacing w:line="276" w:lineRule="auto"/>
        <w:rPr>
          <w:rFonts w:ascii="Arial" w:eastAsia="Calibri" w:hAnsi="Arial" w:cs="Arial"/>
          <w:sz w:val="32"/>
          <w:szCs w:val="22"/>
          <w:lang w:val="hu-HU" w:eastAsia="en-US"/>
        </w:rPr>
      </w:pPr>
      <w:r w:rsidRPr="00DF7917">
        <w:rPr>
          <w:rFonts w:ascii="Arial" w:eastAsia="Calibri" w:hAnsi="Arial" w:cs="Arial"/>
          <w:sz w:val="32"/>
          <w:szCs w:val="22"/>
          <w:lang w:val="hu-HU" w:eastAsia="en-US"/>
        </w:rPr>
        <w:t xml:space="preserve">1. </w:t>
      </w:r>
      <w:r w:rsidR="000E598C" w:rsidRPr="00DF7917">
        <w:rPr>
          <w:rFonts w:ascii="Arial" w:eastAsia="Calibri" w:hAnsi="Arial" w:cs="Arial"/>
          <w:sz w:val="28"/>
          <w:szCs w:val="28"/>
          <w:lang w:val="hu-HU" w:eastAsia="en-US"/>
        </w:rPr>
        <w:t>Bevezetés...................................................................................5</w:t>
      </w:r>
    </w:p>
    <w:p w14:paraId="121B6AA1" w14:textId="77777777" w:rsidR="000C4A34" w:rsidRPr="00DF7917" w:rsidRDefault="00A52A9C">
      <w:pPr>
        <w:spacing w:before="100" w:beforeAutospacing="1" w:after="100" w:afterAutospacing="1"/>
        <w:rPr>
          <w:rFonts w:ascii="Arial" w:hAnsi="Arial" w:cs="Arial"/>
          <w:bCs/>
          <w:sz w:val="32"/>
          <w:lang w:val="hu-HU"/>
        </w:rPr>
      </w:pPr>
      <w:r w:rsidRPr="00DF7917">
        <w:rPr>
          <w:rFonts w:ascii="Arial" w:hAnsi="Arial" w:cs="Arial"/>
          <w:bCs/>
          <w:sz w:val="32"/>
          <w:lang w:val="hu-HU"/>
        </w:rPr>
        <w:t xml:space="preserve">1. </w:t>
      </w:r>
      <w:r w:rsidR="00B64CD2" w:rsidRPr="00DF7917">
        <w:rPr>
          <w:rFonts w:ascii="Arial" w:hAnsi="Arial" w:cs="Arial"/>
          <w:bCs/>
          <w:sz w:val="32"/>
          <w:lang w:val="hu-HU"/>
        </w:rPr>
        <w:t>modul</w:t>
      </w:r>
      <w:r w:rsidRPr="00DF7917">
        <w:rPr>
          <w:rFonts w:ascii="Arial" w:hAnsi="Arial" w:cs="Arial"/>
          <w:bCs/>
          <w:sz w:val="32"/>
          <w:lang w:val="hu-HU"/>
        </w:rPr>
        <w:t xml:space="preserve">: </w:t>
      </w:r>
      <w:r w:rsidR="00847C38" w:rsidRPr="00DF7917">
        <w:rPr>
          <w:rFonts w:ascii="Arial" w:hAnsi="Arial" w:cs="Arial"/>
          <w:bCs/>
          <w:sz w:val="32"/>
          <w:lang w:val="hu-HU"/>
        </w:rPr>
        <w:t xml:space="preserve">Microsoft </w:t>
      </w:r>
      <w:r w:rsidR="000E598C" w:rsidRPr="00DF7917">
        <w:rPr>
          <w:rFonts w:ascii="Arial" w:hAnsi="Arial" w:cs="Arial"/>
          <w:bCs/>
          <w:sz w:val="28"/>
          <w:szCs w:val="28"/>
          <w:lang w:val="hu-HU"/>
        </w:rPr>
        <w:t>Teams......................................................................6</w:t>
      </w:r>
    </w:p>
    <w:p w14:paraId="40D66B65" w14:textId="77777777" w:rsidR="000C4A34" w:rsidRPr="00DF7917" w:rsidRDefault="000E598C">
      <w:pPr>
        <w:spacing w:before="100" w:beforeAutospacing="1" w:after="100" w:afterAutospacing="1"/>
        <w:ind w:left="708"/>
        <w:rPr>
          <w:rFonts w:ascii="Arial" w:hAnsi="Arial" w:cs="Arial"/>
          <w:bCs/>
          <w:sz w:val="28"/>
          <w:szCs w:val="28"/>
          <w:lang w:val="hu-HU"/>
        </w:rPr>
      </w:pPr>
      <w:r w:rsidRPr="00DF7917">
        <w:rPr>
          <w:rFonts w:ascii="Arial" w:hAnsi="Arial" w:cs="Arial"/>
          <w:bCs/>
          <w:sz w:val="28"/>
          <w:szCs w:val="28"/>
          <w:lang w:val="hu-HU"/>
        </w:rPr>
        <w:t>Bevezetés...............................................................................7</w:t>
      </w:r>
    </w:p>
    <w:p w14:paraId="7CE2D169" w14:textId="682135EC" w:rsidR="000C4A34" w:rsidRPr="00DF7917" w:rsidRDefault="00A52A9C">
      <w:pPr>
        <w:spacing w:line="360" w:lineRule="auto"/>
        <w:ind w:firstLine="708"/>
        <w:rPr>
          <w:rFonts w:ascii="Arial" w:hAnsi="Arial" w:cs="Arial"/>
          <w:b/>
          <w:sz w:val="24"/>
          <w:szCs w:val="24"/>
          <w:lang w:val="hu-HU"/>
        </w:rPr>
      </w:pPr>
      <w:r w:rsidRPr="00DF7917">
        <w:rPr>
          <w:rFonts w:ascii="Arial" w:hAnsi="Arial" w:cs="Arial"/>
          <w:sz w:val="28"/>
          <w:szCs w:val="28"/>
          <w:lang w:val="hu-HU"/>
        </w:rPr>
        <w:t xml:space="preserve">Csatornák használata a </w:t>
      </w:r>
      <w:r w:rsidR="00A842F3" w:rsidRPr="00DF7917">
        <w:rPr>
          <w:rFonts w:ascii="Arial" w:hAnsi="Arial" w:cs="Arial"/>
          <w:bCs/>
          <w:sz w:val="28"/>
          <w:szCs w:val="28"/>
          <w:lang w:val="hu-HU"/>
        </w:rPr>
        <w:t>Teams</w:t>
      </w:r>
      <w:r w:rsidR="000C76FC">
        <w:rPr>
          <w:rFonts w:ascii="Arial" w:hAnsi="Arial" w:cs="Arial"/>
          <w:bCs/>
          <w:sz w:val="28"/>
          <w:szCs w:val="28"/>
          <w:lang w:val="hu-HU"/>
        </w:rPr>
        <w:t>-ben</w:t>
      </w:r>
      <w:r w:rsidR="00A842F3" w:rsidRPr="00DF7917">
        <w:rPr>
          <w:rFonts w:ascii="Arial" w:hAnsi="Arial" w:cs="Arial"/>
          <w:bCs/>
          <w:sz w:val="28"/>
          <w:szCs w:val="28"/>
          <w:lang w:val="hu-HU"/>
        </w:rPr>
        <w:t>........................................................................7</w:t>
      </w:r>
      <w:r w:rsidRPr="00DF7917">
        <w:rPr>
          <w:rFonts w:ascii="Arial" w:hAnsi="Arial" w:cs="Arial"/>
          <w:sz w:val="28"/>
          <w:szCs w:val="28"/>
          <w:lang w:val="hu-HU"/>
        </w:rPr>
        <w:t xml:space="preserve"> oldalon </w:t>
      </w:r>
    </w:p>
    <w:p w14:paraId="2488B38A" w14:textId="77777777" w:rsidR="000C4A34" w:rsidRPr="00DF7917" w:rsidRDefault="00A52A9C">
      <w:pPr>
        <w:tabs>
          <w:tab w:val="left" w:pos="3000"/>
        </w:tabs>
        <w:spacing w:before="100" w:beforeAutospacing="1" w:after="100" w:afterAutospacing="1"/>
        <w:ind w:left="708"/>
        <w:rPr>
          <w:rFonts w:ascii="Arial" w:hAnsi="Arial" w:cs="Arial"/>
          <w:bCs/>
          <w:sz w:val="28"/>
          <w:szCs w:val="28"/>
          <w:lang w:val="hu-HU"/>
        </w:rPr>
      </w:pPr>
      <w:r w:rsidRPr="00DF7917">
        <w:rPr>
          <w:rFonts w:ascii="Arial" w:hAnsi="Arial" w:cs="Arial"/>
          <w:bCs/>
          <w:sz w:val="28"/>
          <w:szCs w:val="28"/>
          <w:lang w:val="hu-HU"/>
        </w:rPr>
        <w:t>Csevegés és hívások.........................................................................................8</w:t>
      </w:r>
    </w:p>
    <w:p w14:paraId="2B5C7B7E" w14:textId="77777777" w:rsidR="000C4A34" w:rsidRPr="00DF7917" w:rsidRDefault="00A52A9C">
      <w:pPr>
        <w:spacing w:before="100" w:beforeAutospacing="1" w:after="100" w:afterAutospacing="1"/>
        <w:ind w:left="708"/>
        <w:rPr>
          <w:rFonts w:ascii="Arial" w:hAnsi="Arial" w:cs="Arial"/>
          <w:bCs/>
          <w:sz w:val="28"/>
          <w:szCs w:val="28"/>
          <w:lang w:val="hu-HU"/>
        </w:rPr>
      </w:pPr>
      <w:r w:rsidRPr="00DF7917">
        <w:rPr>
          <w:rFonts w:ascii="Arial" w:hAnsi="Arial" w:cs="Arial"/>
          <w:bCs/>
          <w:sz w:val="28"/>
          <w:szCs w:val="28"/>
          <w:lang w:val="hu-HU"/>
        </w:rPr>
        <w:t xml:space="preserve">Hívások és csoportos </w:t>
      </w:r>
      <w:r w:rsidR="00D5712C" w:rsidRPr="00DF7917">
        <w:rPr>
          <w:rFonts w:ascii="Arial" w:hAnsi="Arial" w:cs="Arial"/>
          <w:bCs/>
          <w:sz w:val="28"/>
          <w:szCs w:val="28"/>
          <w:lang w:val="hu-HU"/>
        </w:rPr>
        <w:t xml:space="preserve">hívások...................................................................8 </w:t>
      </w:r>
    </w:p>
    <w:p w14:paraId="15FA59C2" w14:textId="6B77B4CB" w:rsidR="000C4A34" w:rsidRPr="00DF7917" w:rsidRDefault="00A52A9C">
      <w:pPr>
        <w:spacing w:before="100" w:beforeAutospacing="1" w:after="100" w:afterAutospacing="1"/>
        <w:ind w:left="708"/>
        <w:rPr>
          <w:rFonts w:ascii="Arial" w:hAnsi="Arial" w:cs="Arial"/>
          <w:bCs/>
          <w:sz w:val="28"/>
          <w:szCs w:val="28"/>
          <w:lang w:val="hu-HU"/>
        </w:rPr>
      </w:pPr>
      <w:bookmarkStart w:id="0" w:name="_Hlk138930790"/>
      <w:r w:rsidRPr="00DF7917">
        <w:rPr>
          <w:rFonts w:ascii="Arial" w:hAnsi="Arial" w:cs="Arial"/>
          <w:bCs/>
          <w:sz w:val="28"/>
          <w:szCs w:val="28"/>
          <w:lang w:val="hu-HU"/>
        </w:rPr>
        <w:t xml:space="preserve">A Teams </w:t>
      </w:r>
      <w:r w:rsidR="000C76FC">
        <w:rPr>
          <w:rFonts w:ascii="Arial" w:hAnsi="Arial" w:cs="Arial"/>
          <w:bCs/>
          <w:sz w:val="28"/>
          <w:szCs w:val="28"/>
          <w:lang w:val="hu-HU"/>
        </w:rPr>
        <w:t>akadálymentességi</w:t>
      </w:r>
      <w:r w:rsidRPr="00DF7917">
        <w:rPr>
          <w:rFonts w:ascii="Arial" w:hAnsi="Arial" w:cs="Arial"/>
          <w:bCs/>
          <w:sz w:val="28"/>
          <w:szCs w:val="28"/>
          <w:lang w:val="hu-HU"/>
        </w:rPr>
        <w:t xml:space="preserve"> </w:t>
      </w:r>
      <w:r w:rsidR="000C76FC">
        <w:rPr>
          <w:rFonts w:ascii="Arial" w:hAnsi="Arial" w:cs="Arial"/>
          <w:bCs/>
          <w:sz w:val="28"/>
          <w:szCs w:val="28"/>
          <w:lang w:val="hu-HU"/>
        </w:rPr>
        <w:t>lehetőség</w:t>
      </w:r>
      <w:r w:rsidR="00EF6D38">
        <w:rPr>
          <w:rFonts w:ascii="Arial" w:hAnsi="Arial" w:cs="Arial"/>
          <w:bCs/>
          <w:sz w:val="28"/>
          <w:szCs w:val="28"/>
          <w:lang w:val="hu-HU"/>
        </w:rPr>
        <w:t>e</w:t>
      </w:r>
      <w:r w:rsidRPr="00DF7917">
        <w:rPr>
          <w:rFonts w:ascii="Arial" w:hAnsi="Arial" w:cs="Arial"/>
          <w:bCs/>
          <w:sz w:val="28"/>
          <w:szCs w:val="28"/>
          <w:lang w:val="hu-HU"/>
        </w:rPr>
        <w:t>i ....................................................9</w:t>
      </w:r>
    </w:p>
    <w:p w14:paraId="405217CE" w14:textId="21F0A736" w:rsidR="000C4A34" w:rsidRPr="00DF7917" w:rsidRDefault="00A52A9C">
      <w:pPr>
        <w:spacing w:before="100" w:beforeAutospacing="1" w:after="100" w:afterAutospacing="1"/>
        <w:ind w:left="708"/>
        <w:rPr>
          <w:rFonts w:ascii="Arial" w:hAnsi="Arial" w:cs="Arial"/>
          <w:bCs/>
          <w:sz w:val="28"/>
          <w:szCs w:val="28"/>
          <w:lang w:val="hu-HU"/>
        </w:rPr>
      </w:pPr>
      <w:r w:rsidRPr="00DF7917">
        <w:rPr>
          <w:rFonts w:ascii="Arial" w:hAnsi="Arial" w:cs="Arial"/>
          <w:bCs/>
          <w:sz w:val="28"/>
          <w:szCs w:val="28"/>
          <w:lang w:val="hu-HU"/>
        </w:rPr>
        <w:t xml:space="preserve">Tananyagok és </w:t>
      </w:r>
      <w:r w:rsidR="000C76FC">
        <w:rPr>
          <w:rFonts w:ascii="Arial" w:hAnsi="Arial" w:cs="Arial"/>
          <w:bCs/>
          <w:sz w:val="28"/>
          <w:szCs w:val="28"/>
          <w:lang w:val="hu-HU"/>
        </w:rPr>
        <w:t>források</w:t>
      </w:r>
      <w:r w:rsidR="000E598C" w:rsidRPr="00DF7917">
        <w:rPr>
          <w:rFonts w:ascii="Arial" w:hAnsi="Arial" w:cs="Arial"/>
          <w:bCs/>
          <w:sz w:val="28"/>
          <w:szCs w:val="28"/>
          <w:lang w:val="hu-HU"/>
        </w:rPr>
        <w:t>..............................................17</w:t>
      </w:r>
    </w:p>
    <w:p w14:paraId="286819BF" w14:textId="0B32250A" w:rsidR="000C4A34" w:rsidRPr="00DF7917" w:rsidRDefault="000C76FC">
      <w:pPr>
        <w:spacing w:before="100" w:beforeAutospacing="1" w:after="100" w:afterAutospacing="1"/>
        <w:ind w:left="708"/>
        <w:rPr>
          <w:rFonts w:ascii="Arial" w:hAnsi="Arial" w:cs="Arial"/>
          <w:bCs/>
          <w:sz w:val="28"/>
          <w:szCs w:val="28"/>
          <w:lang w:val="hu-HU"/>
        </w:rPr>
      </w:pPr>
      <w:r>
        <w:rPr>
          <w:rFonts w:ascii="Arial" w:hAnsi="Arial" w:cs="Arial"/>
          <w:bCs/>
          <w:sz w:val="28"/>
          <w:szCs w:val="28"/>
          <w:lang w:val="hu-HU"/>
        </w:rPr>
        <w:t>Teszt</w:t>
      </w:r>
      <w:r w:rsidR="00867787" w:rsidRPr="00DF7917">
        <w:rPr>
          <w:rFonts w:ascii="Arial" w:hAnsi="Arial" w:cs="Arial"/>
          <w:bCs/>
          <w:sz w:val="28"/>
          <w:szCs w:val="28"/>
          <w:lang w:val="hu-HU"/>
        </w:rPr>
        <w:t>............................................................................18</w:t>
      </w:r>
    </w:p>
    <w:bookmarkEnd w:id="0"/>
    <w:p w14:paraId="3CB07B0B" w14:textId="084CE964" w:rsidR="000C4A34" w:rsidRPr="00DF7917" w:rsidRDefault="00A52A9C">
      <w:pPr>
        <w:spacing w:before="100" w:beforeAutospacing="1" w:after="100" w:afterAutospacing="1"/>
        <w:rPr>
          <w:rFonts w:ascii="Arial" w:hAnsi="Arial" w:cs="Arial"/>
          <w:bCs/>
          <w:sz w:val="32"/>
          <w:lang w:val="hu-HU"/>
        </w:rPr>
      </w:pPr>
      <w:r w:rsidRPr="00DF7917">
        <w:rPr>
          <w:rFonts w:ascii="Arial" w:hAnsi="Arial" w:cs="Arial"/>
          <w:bCs/>
          <w:sz w:val="32"/>
          <w:lang w:val="hu-HU"/>
        </w:rPr>
        <w:t xml:space="preserve">2. </w:t>
      </w:r>
      <w:r w:rsidR="00B64CD2" w:rsidRPr="00DF7917">
        <w:rPr>
          <w:rFonts w:ascii="Arial" w:hAnsi="Arial" w:cs="Arial"/>
          <w:bCs/>
          <w:sz w:val="32"/>
          <w:lang w:val="hu-HU"/>
        </w:rPr>
        <w:t>modul</w:t>
      </w:r>
      <w:r w:rsidRPr="00DF7917">
        <w:rPr>
          <w:rFonts w:ascii="Arial" w:hAnsi="Arial" w:cs="Arial"/>
          <w:bCs/>
          <w:sz w:val="32"/>
          <w:lang w:val="hu-HU"/>
        </w:rPr>
        <w:t xml:space="preserve">: Zoom </w:t>
      </w:r>
      <w:r w:rsidR="0047704D">
        <w:rPr>
          <w:rFonts w:ascii="Arial" w:hAnsi="Arial" w:cs="Arial"/>
          <w:bCs/>
          <w:sz w:val="28"/>
          <w:szCs w:val="28"/>
          <w:lang w:val="hu-HU"/>
        </w:rPr>
        <w:t>Meetings</w:t>
      </w:r>
      <w:r w:rsidR="000E598C" w:rsidRPr="00DF7917">
        <w:rPr>
          <w:rFonts w:ascii="Arial" w:hAnsi="Arial" w:cs="Arial"/>
          <w:bCs/>
          <w:sz w:val="28"/>
          <w:szCs w:val="28"/>
          <w:lang w:val="hu-HU"/>
        </w:rPr>
        <w:t>..........................................................................19</w:t>
      </w:r>
    </w:p>
    <w:p w14:paraId="596D39D9" w14:textId="77777777" w:rsidR="000C4A34" w:rsidRPr="00DF7917" w:rsidRDefault="000E598C">
      <w:pPr>
        <w:spacing w:before="100" w:beforeAutospacing="1" w:after="100" w:afterAutospacing="1"/>
        <w:ind w:left="708"/>
        <w:rPr>
          <w:rFonts w:ascii="Arial" w:hAnsi="Arial" w:cs="Arial"/>
          <w:bCs/>
          <w:sz w:val="28"/>
          <w:szCs w:val="28"/>
          <w:lang w:val="hu-HU"/>
        </w:rPr>
      </w:pPr>
      <w:r w:rsidRPr="00DF7917">
        <w:rPr>
          <w:rFonts w:ascii="Arial" w:hAnsi="Arial" w:cs="Arial"/>
          <w:bCs/>
          <w:sz w:val="28"/>
          <w:szCs w:val="28"/>
          <w:lang w:val="hu-HU"/>
        </w:rPr>
        <w:t>Bevezetés..........................................................................................20</w:t>
      </w:r>
    </w:p>
    <w:p w14:paraId="4E512667" w14:textId="4577FCAA" w:rsidR="000C4A34" w:rsidRPr="00DF7917" w:rsidRDefault="00A52A9C">
      <w:pPr>
        <w:spacing w:before="100" w:beforeAutospacing="1" w:after="100" w:afterAutospacing="1"/>
        <w:ind w:left="708"/>
        <w:rPr>
          <w:rFonts w:ascii="Arial" w:hAnsi="Arial" w:cs="Arial"/>
          <w:bCs/>
          <w:sz w:val="28"/>
          <w:szCs w:val="28"/>
          <w:lang w:val="hu-HU"/>
        </w:rPr>
      </w:pPr>
      <w:r w:rsidRPr="00DF7917">
        <w:rPr>
          <w:rFonts w:ascii="Arial" w:hAnsi="Arial" w:cs="Arial"/>
          <w:bCs/>
          <w:sz w:val="28"/>
          <w:szCs w:val="28"/>
          <w:lang w:val="hu-HU"/>
        </w:rPr>
        <w:t xml:space="preserve">Csatlakozzon egy </w:t>
      </w:r>
      <w:r w:rsidR="0047704D">
        <w:rPr>
          <w:rFonts w:ascii="Arial" w:hAnsi="Arial" w:cs="Arial"/>
          <w:bCs/>
          <w:sz w:val="28"/>
          <w:szCs w:val="28"/>
          <w:lang w:val="hu-HU"/>
        </w:rPr>
        <w:t>értekezlethez</w:t>
      </w:r>
      <w:r w:rsidRPr="00DF7917">
        <w:rPr>
          <w:rFonts w:ascii="Arial" w:hAnsi="Arial" w:cs="Arial"/>
          <w:bCs/>
          <w:sz w:val="28"/>
          <w:szCs w:val="28"/>
          <w:lang w:val="hu-HU"/>
        </w:rPr>
        <w:t>.......................................................................................20</w:t>
      </w:r>
    </w:p>
    <w:p w14:paraId="1A3B1ED4" w14:textId="2CBD0B52" w:rsidR="000C4A34" w:rsidRPr="00DF7917" w:rsidRDefault="0047704D">
      <w:pPr>
        <w:spacing w:before="100" w:beforeAutospacing="1" w:after="100" w:afterAutospacing="1"/>
        <w:ind w:left="708"/>
        <w:rPr>
          <w:rFonts w:ascii="Arial" w:hAnsi="Arial" w:cs="Arial"/>
          <w:bCs/>
          <w:sz w:val="28"/>
          <w:szCs w:val="28"/>
          <w:lang w:val="hu-HU"/>
        </w:rPr>
      </w:pPr>
      <w:r>
        <w:rPr>
          <w:rFonts w:ascii="Arial" w:hAnsi="Arial" w:cs="Arial"/>
          <w:bCs/>
          <w:sz w:val="28"/>
          <w:szCs w:val="28"/>
          <w:lang w:val="hu-HU"/>
        </w:rPr>
        <w:t>Értekezlet</w:t>
      </w:r>
      <w:r w:rsidR="00A52A9C" w:rsidRPr="00DF7917">
        <w:rPr>
          <w:rFonts w:ascii="Arial" w:hAnsi="Arial" w:cs="Arial"/>
          <w:bCs/>
          <w:sz w:val="28"/>
          <w:szCs w:val="28"/>
          <w:lang w:val="hu-HU"/>
        </w:rPr>
        <w:t xml:space="preserve"> indítása......................................................................................20</w:t>
      </w:r>
    </w:p>
    <w:p w14:paraId="691A6396" w14:textId="77777777" w:rsidR="000C4A34" w:rsidRPr="00DF7917" w:rsidRDefault="00A52A9C">
      <w:pPr>
        <w:spacing w:before="100" w:beforeAutospacing="1" w:after="100" w:afterAutospacing="1"/>
        <w:ind w:left="708"/>
        <w:rPr>
          <w:rFonts w:ascii="Arial" w:hAnsi="Arial" w:cs="Arial"/>
          <w:bCs/>
          <w:sz w:val="28"/>
          <w:szCs w:val="28"/>
          <w:lang w:val="hu-HU"/>
        </w:rPr>
      </w:pPr>
      <w:r w:rsidRPr="00DF7917">
        <w:rPr>
          <w:rFonts w:ascii="Arial" w:hAnsi="Arial" w:cs="Arial"/>
          <w:bCs/>
          <w:sz w:val="28"/>
          <w:szCs w:val="28"/>
          <w:lang w:val="hu-HU"/>
        </w:rPr>
        <w:t>Értekezlet-résztvevők kezelése...................................................................22</w:t>
      </w:r>
    </w:p>
    <w:p w14:paraId="346B50A7" w14:textId="77777777" w:rsidR="000C4A34" w:rsidRPr="00DF7917" w:rsidRDefault="00A52A9C">
      <w:pPr>
        <w:spacing w:before="100" w:beforeAutospacing="1" w:after="100" w:afterAutospacing="1"/>
        <w:ind w:left="708"/>
        <w:rPr>
          <w:rFonts w:ascii="Arial" w:hAnsi="Arial" w:cs="Arial"/>
          <w:bCs/>
          <w:sz w:val="28"/>
          <w:szCs w:val="28"/>
          <w:lang w:val="hu-HU"/>
        </w:rPr>
      </w:pPr>
      <w:r w:rsidRPr="00DF7917">
        <w:rPr>
          <w:rFonts w:ascii="Arial" w:hAnsi="Arial" w:cs="Arial"/>
          <w:bCs/>
          <w:sz w:val="28"/>
          <w:szCs w:val="28"/>
          <w:lang w:val="hu-HU"/>
        </w:rPr>
        <w:t>Képernyőmegosztás......................................................................................22</w:t>
      </w:r>
    </w:p>
    <w:p w14:paraId="1401E45F" w14:textId="77777777" w:rsidR="000C4A34" w:rsidRPr="00DF7917" w:rsidRDefault="00A52A9C">
      <w:pPr>
        <w:spacing w:before="100" w:beforeAutospacing="1" w:after="100" w:afterAutospacing="1"/>
        <w:ind w:left="708"/>
        <w:rPr>
          <w:rFonts w:ascii="Arial" w:hAnsi="Arial" w:cs="Arial"/>
          <w:bCs/>
          <w:sz w:val="28"/>
          <w:szCs w:val="28"/>
          <w:lang w:val="hu-HU"/>
        </w:rPr>
      </w:pPr>
      <w:r w:rsidRPr="00DF7917">
        <w:rPr>
          <w:rFonts w:ascii="Arial" w:hAnsi="Arial" w:cs="Arial"/>
          <w:bCs/>
          <w:sz w:val="28"/>
          <w:szCs w:val="28"/>
          <w:lang w:val="hu-HU"/>
        </w:rPr>
        <w:t>A Zoom Meetings chat funkciója......................................................23</w:t>
      </w:r>
    </w:p>
    <w:p w14:paraId="27A2D1DA" w14:textId="77777777" w:rsidR="000C4A34" w:rsidRPr="00DF7917" w:rsidRDefault="00A52A9C">
      <w:pPr>
        <w:spacing w:before="100" w:beforeAutospacing="1" w:after="100" w:afterAutospacing="1"/>
        <w:ind w:left="708"/>
        <w:rPr>
          <w:rFonts w:ascii="Arial" w:hAnsi="Arial" w:cs="Arial"/>
          <w:bCs/>
          <w:sz w:val="28"/>
          <w:szCs w:val="28"/>
          <w:lang w:val="hu-HU"/>
        </w:rPr>
      </w:pPr>
      <w:r w:rsidRPr="00DF7917">
        <w:rPr>
          <w:rFonts w:ascii="Arial" w:hAnsi="Arial" w:cs="Arial"/>
          <w:bCs/>
          <w:sz w:val="28"/>
          <w:szCs w:val="28"/>
          <w:lang w:val="hu-HU"/>
        </w:rPr>
        <w:t>A legfontosabb videó- és hangbeállítások...............................................23</w:t>
      </w:r>
    </w:p>
    <w:p w14:paraId="2C595AA9" w14:textId="097EB620" w:rsidR="000C4A34" w:rsidRPr="00DF7917" w:rsidRDefault="00A52A9C">
      <w:pPr>
        <w:spacing w:before="100" w:beforeAutospacing="1" w:after="100" w:afterAutospacing="1"/>
        <w:ind w:left="708"/>
        <w:rPr>
          <w:rFonts w:ascii="Arial" w:hAnsi="Arial" w:cs="Arial"/>
          <w:bCs/>
          <w:sz w:val="28"/>
          <w:szCs w:val="28"/>
          <w:lang w:val="hu-HU"/>
        </w:rPr>
      </w:pPr>
      <w:r w:rsidRPr="00DF7917">
        <w:rPr>
          <w:rFonts w:ascii="Arial" w:hAnsi="Arial" w:cs="Arial"/>
          <w:bCs/>
          <w:sz w:val="28"/>
          <w:szCs w:val="28"/>
          <w:lang w:val="hu-HU"/>
        </w:rPr>
        <w:t xml:space="preserve">A Zoom..............................................................24 </w:t>
      </w:r>
      <w:r w:rsidR="0047704D">
        <w:rPr>
          <w:rFonts w:ascii="Arial" w:hAnsi="Arial" w:cs="Arial"/>
          <w:bCs/>
          <w:sz w:val="28"/>
          <w:szCs w:val="28"/>
          <w:lang w:val="hu-HU"/>
        </w:rPr>
        <w:t>akadálymentességi</w:t>
      </w:r>
      <w:r w:rsidRPr="00DF7917">
        <w:rPr>
          <w:rFonts w:ascii="Arial" w:hAnsi="Arial" w:cs="Arial"/>
          <w:bCs/>
          <w:sz w:val="28"/>
          <w:szCs w:val="28"/>
          <w:lang w:val="hu-HU"/>
        </w:rPr>
        <w:t xml:space="preserve"> </w:t>
      </w:r>
      <w:r w:rsidR="0047704D">
        <w:rPr>
          <w:rFonts w:ascii="Arial" w:hAnsi="Arial" w:cs="Arial"/>
          <w:bCs/>
          <w:sz w:val="28"/>
          <w:szCs w:val="28"/>
          <w:lang w:val="hu-HU"/>
        </w:rPr>
        <w:t>lehetőségei</w:t>
      </w:r>
    </w:p>
    <w:p w14:paraId="7AF7BD4A" w14:textId="39B796B3" w:rsidR="000C4A34" w:rsidRPr="00DF7917" w:rsidRDefault="00A52A9C">
      <w:pPr>
        <w:spacing w:before="100" w:beforeAutospacing="1" w:after="100" w:afterAutospacing="1"/>
        <w:ind w:left="708"/>
        <w:rPr>
          <w:rFonts w:ascii="Arial" w:hAnsi="Arial" w:cs="Arial"/>
          <w:bCs/>
          <w:sz w:val="28"/>
          <w:szCs w:val="28"/>
          <w:lang w:val="hu-HU"/>
        </w:rPr>
      </w:pPr>
      <w:r w:rsidRPr="00DF7917">
        <w:rPr>
          <w:rFonts w:ascii="Arial" w:hAnsi="Arial" w:cs="Arial"/>
          <w:bCs/>
          <w:sz w:val="28"/>
          <w:szCs w:val="28"/>
          <w:lang w:val="hu-HU"/>
        </w:rPr>
        <w:t xml:space="preserve">Tananyagok és </w:t>
      </w:r>
      <w:r w:rsidR="0047704D">
        <w:rPr>
          <w:rFonts w:ascii="Arial" w:hAnsi="Arial" w:cs="Arial"/>
          <w:bCs/>
          <w:sz w:val="28"/>
          <w:szCs w:val="28"/>
          <w:lang w:val="hu-HU"/>
        </w:rPr>
        <w:t>források</w:t>
      </w:r>
      <w:r w:rsidRPr="00DF7917">
        <w:rPr>
          <w:rFonts w:ascii="Arial" w:hAnsi="Arial" w:cs="Arial"/>
          <w:bCs/>
          <w:sz w:val="28"/>
          <w:szCs w:val="28"/>
          <w:lang w:val="hu-HU"/>
        </w:rPr>
        <w:t>......................................................27</w:t>
      </w:r>
    </w:p>
    <w:p w14:paraId="0D25AD0F" w14:textId="421FDB08" w:rsidR="000C4A34" w:rsidRPr="00DF7917" w:rsidRDefault="0047704D">
      <w:pPr>
        <w:spacing w:before="100" w:beforeAutospacing="1" w:after="100" w:afterAutospacing="1"/>
        <w:ind w:left="708"/>
        <w:rPr>
          <w:rFonts w:ascii="Arial" w:hAnsi="Arial" w:cs="Arial"/>
          <w:bCs/>
          <w:sz w:val="28"/>
          <w:szCs w:val="28"/>
          <w:lang w:val="hu-HU"/>
        </w:rPr>
      </w:pPr>
      <w:r>
        <w:rPr>
          <w:rFonts w:ascii="Arial" w:hAnsi="Arial" w:cs="Arial"/>
          <w:bCs/>
          <w:sz w:val="28"/>
          <w:szCs w:val="28"/>
          <w:lang w:val="hu-HU"/>
        </w:rPr>
        <w:t>Teszt</w:t>
      </w:r>
      <w:r w:rsidR="00A52A9C" w:rsidRPr="00DF7917">
        <w:rPr>
          <w:rFonts w:ascii="Arial" w:hAnsi="Arial" w:cs="Arial"/>
          <w:bCs/>
          <w:sz w:val="28"/>
          <w:szCs w:val="28"/>
          <w:lang w:val="hu-HU"/>
        </w:rPr>
        <w:t xml:space="preserve">............................................................................28 </w:t>
      </w:r>
    </w:p>
    <w:p w14:paraId="796CBE96" w14:textId="77777777" w:rsidR="000C4A34" w:rsidRPr="00DF7917" w:rsidRDefault="00A52A9C">
      <w:pPr>
        <w:pStyle w:val="NormlWeb"/>
        <w:spacing w:line="276" w:lineRule="auto"/>
        <w:rPr>
          <w:rFonts w:ascii="Arial" w:eastAsia="Calibri" w:hAnsi="Arial" w:cs="Arial"/>
          <w:bCs/>
          <w:sz w:val="32"/>
          <w:szCs w:val="22"/>
          <w:lang w:val="hu-HU" w:eastAsia="en-US"/>
        </w:rPr>
      </w:pPr>
      <w:r w:rsidRPr="00DF7917">
        <w:rPr>
          <w:rFonts w:ascii="Arial" w:eastAsia="Calibri" w:hAnsi="Arial" w:cs="Arial"/>
          <w:bCs/>
          <w:sz w:val="32"/>
          <w:szCs w:val="22"/>
          <w:lang w:val="hu-HU" w:eastAsia="en-US"/>
        </w:rPr>
        <w:t xml:space="preserve">3. </w:t>
      </w:r>
      <w:r w:rsidR="00B64CD2" w:rsidRPr="00DF7917">
        <w:rPr>
          <w:rFonts w:ascii="Arial" w:eastAsia="Calibri" w:hAnsi="Arial" w:cs="Arial"/>
          <w:bCs/>
          <w:sz w:val="32"/>
          <w:szCs w:val="22"/>
          <w:lang w:val="hu-HU" w:eastAsia="en-US"/>
        </w:rPr>
        <w:t>modul</w:t>
      </w:r>
      <w:r w:rsidRPr="00DF7917">
        <w:rPr>
          <w:rFonts w:ascii="Arial" w:eastAsia="Calibri" w:hAnsi="Arial" w:cs="Arial"/>
          <w:bCs/>
          <w:sz w:val="32"/>
          <w:szCs w:val="22"/>
          <w:lang w:val="hu-HU" w:eastAsia="en-US"/>
        </w:rPr>
        <w:t xml:space="preserve">: </w:t>
      </w:r>
      <w:r w:rsidR="00E14EC1" w:rsidRPr="00DF7917">
        <w:rPr>
          <w:rFonts w:ascii="Arial" w:eastAsia="Calibri" w:hAnsi="Arial" w:cs="Arial"/>
          <w:bCs/>
          <w:sz w:val="32"/>
          <w:szCs w:val="22"/>
          <w:lang w:val="hu-HU" w:eastAsia="en-US"/>
        </w:rPr>
        <w:t xml:space="preserve">Moodle és </w:t>
      </w:r>
      <w:r w:rsidR="00E14EC1" w:rsidRPr="00DF7917">
        <w:rPr>
          <w:rFonts w:ascii="Arial" w:eastAsia="Calibri" w:hAnsi="Arial" w:cs="Arial"/>
          <w:bCs/>
          <w:sz w:val="28"/>
          <w:szCs w:val="28"/>
          <w:lang w:val="hu-HU" w:eastAsia="en-US"/>
        </w:rPr>
        <w:t>Canvas......................................................................29</w:t>
      </w:r>
    </w:p>
    <w:p w14:paraId="5BD86BCA" w14:textId="77777777" w:rsidR="000C4A34" w:rsidRPr="00DF7917" w:rsidRDefault="00A52A9C">
      <w:pPr>
        <w:spacing w:before="100" w:beforeAutospacing="1" w:after="100" w:afterAutospacing="1"/>
        <w:ind w:left="708"/>
        <w:rPr>
          <w:rFonts w:ascii="Arial" w:hAnsi="Arial" w:cs="Arial"/>
          <w:bCs/>
          <w:sz w:val="28"/>
          <w:szCs w:val="28"/>
          <w:lang w:val="hu-HU"/>
        </w:rPr>
      </w:pPr>
      <w:r w:rsidRPr="00DF7917">
        <w:rPr>
          <w:rFonts w:ascii="Arial" w:hAnsi="Arial" w:cs="Arial"/>
          <w:bCs/>
          <w:sz w:val="28"/>
          <w:szCs w:val="28"/>
          <w:lang w:val="hu-HU"/>
        </w:rPr>
        <w:t xml:space="preserve">Moodle </w:t>
      </w:r>
      <w:r w:rsidR="00E14EC1" w:rsidRPr="00DF7917">
        <w:rPr>
          <w:rFonts w:ascii="Arial" w:hAnsi="Arial" w:cs="Arial"/>
          <w:bCs/>
          <w:sz w:val="28"/>
          <w:szCs w:val="28"/>
          <w:lang w:val="hu-HU"/>
        </w:rPr>
        <w:t>bevezetés..................................................................29</w:t>
      </w:r>
    </w:p>
    <w:p w14:paraId="18AC026C" w14:textId="77777777" w:rsidR="000C4A34" w:rsidRPr="00DF7917" w:rsidRDefault="00A52A9C">
      <w:pPr>
        <w:spacing w:before="100" w:beforeAutospacing="1" w:after="100" w:afterAutospacing="1"/>
        <w:ind w:left="708"/>
        <w:rPr>
          <w:rFonts w:ascii="Arial" w:hAnsi="Arial" w:cs="Arial"/>
          <w:bCs/>
          <w:sz w:val="28"/>
          <w:szCs w:val="28"/>
          <w:lang w:val="hu-HU"/>
        </w:rPr>
      </w:pPr>
      <w:r w:rsidRPr="00DF7917">
        <w:rPr>
          <w:rFonts w:ascii="Arial" w:hAnsi="Arial" w:cs="Arial"/>
          <w:bCs/>
          <w:sz w:val="28"/>
          <w:szCs w:val="28"/>
          <w:lang w:val="hu-HU"/>
        </w:rPr>
        <w:t>Navigálás a Moodle felületen..................................................30</w:t>
      </w:r>
    </w:p>
    <w:p w14:paraId="19E59B24" w14:textId="6D29C317" w:rsidR="000C4A34" w:rsidRPr="00DF7917" w:rsidRDefault="00A52A9C">
      <w:pPr>
        <w:spacing w:before="100" w:beforeAutospacing="1" w:after="100" w:afterAutospacing="1"/>
        <w:ind w:left="708"/>
        <w:rPr>
          <w:rFonts w:ascii="Arial" w:hAnsi="Arial" w:cs="Arial"/>
          <w:bCs/>
          <w:sz w:val="28"/>
          <w:szCs w:val="28"/>
          <w:lang w:val="hu-HU"/>
        </w:rPr>
      </w:pPr>
      <w:r w:rsidRPr="00DF7917">
        <w:rPr>
          <w:rFonts w:ascii="Arial" w:hAnsi="Arial" w:cs="Arial"/>
          <w:bCs/>
          <w:sz w:val="28"/>
          <w:szCs w:val="28"/>
          <w:lang w:val="hu-HU"/>
        </w:rPr>
        <w:t xml:space="preserve">A </w:t>
      </w:r>
      <w:r w:rsidR="00D93BDD">
        <w:rPr>
          <w:rFonts w:ascii="Arial" w:hAnsi="Arial" w:cs="Arial"/>
          <w:bCs/>
          <w:sz w:val="28"/>
          <w:szCs w:val="28"/>
          <w:lang w:val="hu-HU"/>
        </w:rPr>
        <w:t>kurzus</w:t>
      </w:r>
      <w:r w:rsidRPr="00DF7917">
        <w:rPr>
          <w:rFonts w:ascii="Arial" w:hAnsi="Arial" w:cs="Arial"/>
          <w:bCs/>
          <w:sz w:val="28"/>
          <w:szCs w:val="28"/>
          <w:lang w:val="hu-HU"/>
        </w:rPr>
        <w:t xml:space="preserve"> tartalma........................................................................30</w:t>
      </w:r>
    </w:p>
    <w:p w14:paraId="187D6682" w14:textId="77777777" w:rsidR="000C4A34" w:rsidRPr="00DF7917" w:rsidRDefault="00A52A9C">
      <w:pPr>
        <w:spacing w:before="100" w:beforeAutospacing="1" w:after="100" w:afterAutospacing="1"/>
        <w:ind w:left="708"/>
        <w:rPr>
          <w:rFonts w:ascii="Arial" w:hAnsi="Arial" w:cs="Arial"/>
          <w:bCs/>
          <w:sz w:val="28"/>
          <w:szCs w:val="28"/>
          <w:lang w:val="hu-HU"/>
        </w:rPr>
      </w:pPr>
      <w:r w:rsidRPr="00DF7917">
        <w:rPr>
          <w:rFonts w:ascii="Arial" w:hAnsi="Arial" w:cs="Arial"/>
          <w:bCs/>
          <w:sz w:val="28"/>
          <w:szCs w:val="28"/>
          <w:lang w:val="hu-HU"/>
        </w:rPr>
        <w:t>Feladatok, tesztek és osztályzatok...............................................31</w:t>
      </w:r>
    </w:p>
    <w:p w14:paraId="1DD24612" w14:textId="77777777" w:rsidR="000C4A34" w:rsidRPr="00DF7917" w:rsidRDefault="00A52A9C">
      <w:pPr>
        <w:spacing w:before="100" w:beforeAutospacing="1" w:after="100" w:afterAutospacing="1"/>
        <w:ind w:left="708"/>
        <w:rPr>
          <w:rFonts w:ascii="Arial" w:hAnsi="Arial" w:cs="Arial"/>
          <w:bCs/>
          <w:sz w:val="28"/>
          <w:szCs w:val="28"/>
          <w:lang w:val="hu-HU"/>
        </w:rPr>
      </w:pPr>
      <w:r w:rsidRPr="00DF7917">
        <w:rPr>
          <w:rFonts w:ascii="Arial" w:hAnsi="Arial" w:cs="Arial"/>
          <w:bCs/>
          <w:sz w:val="28"/>
          <w:szCs w:val="28"/>
          <w:lang w:val="hu-HU"/>
        </w:rPr>
        <w:t>Kommunikációs eszközök.................................................................32</w:t>
      </w:r>
    </w:p>
    <w:p w14:paraId="26D6E6E6" w14:textId="0E19B5C4" w:rsidR="000C4A34" w:rsidRPr="00DF7917" w:rsidRDefault="00A52A9C">
      <w:pPr>
        <w:spacing w:before="100" w:beforeAutospacing="1" w:after="100" w:afterAutospacing="1"/>
        <w:ind w:left="708"/>
        <w:rPr>
          <w:rFonts w:ascii="Arial" w:hAnsi="Arial" w:cs="Arial"/>
          <w:bCs/>
          <w:sz w:val="28"/>
          <w:szCs w:val="28"/>
          <w:lang w:val="hu-HU"/>
        </w:rPr>
      </w:pPr>
      <w:r w:rsidRPr="00DF7917">
        <w:rPr>
          <w:rFonts w:ascii="Arial" w:hAnsi="Arial" w:cs="Arial"/>
          <w:bCs/>
          <w:sz w:val="28"/>
          <w:szCs w:val="28"/>
          <w:lang w:val="hu-HU"/>
        </w:rPr>
        <w:t xml:space="preserve">A Moodle akadálymentesítési </w:t>
      </w:r>
      <w:r w:rsidR="00D93BDD">
        <w:rPr>
          <w:rFonts w:ascii="Arial" w:hAnsi="Arial" w:cs="Arial"/>
          <w:bCs/>
          <w:sz w:val="28"/>
          <w:szCs w:val="28"/>
          <w:lang w:val="hu-HU"/>
        </w:rPr>
        <w:t>lehetőségei</w:t>
      </w:r>
      <w:r w:rsidR="00236E66" w:rsidRPr="00DF7917">
        <w:rPr>
          <w:rFonts w:ascii="Arial" w:hAnsi="Arial" w:cs="Arial"/>
          <w:bCs/>
          <w:sz w:val="28"/>
          <w:szCs w:val="28"/>
          <w:lang w:val="hu-HU"/>
        </w:rPr>
        <w:t>...................................................33</w:t>
      </w:r>
    </w:p>
    <w:p w14:paraId="1D64CE8A" w14:textId="77777777" w:rsidR="000C4A34" w:rsidRPr="00DF7917" w:rsidRDefault="00A52A9C">
      <w:pPr>
        <w:spacing w:before="100" w:beforeAutospacing="1" w:after="100" w:afterAutospacing="1"/>
        <w:ind w:left="708"/>
        <w:rPr>
          <w:rFonts w:ascii="Arial" w:hAnsi="Arial" w:cs="Arial"/>
          <w:bCs/>
          <w:sz w:val="28"/>
          <w:szCs w:val="28"/>
          <w:lang w:val="hu-HU"/>
        </w:rPr>
      </w:pPr>
      <w:r w:rsidRPr="00DF7917">
        <w:rPr>
          <w:rFonts w:ascii="Arial" w:hAnsi="Arial" w:cs="Arial"/>
          <w:bCs/>
          <w:sz w:val="28"/>
          <w:szCs w:val="28"/>
          <w:lang w:val="hu-HU"/>
        </w:rPr>
        <w:t>Canvas bevezetés..................................................................33</w:t>
      </w:r>
    </w:p>
    <w:p w14:paraId="3F543476" w14:textId="59FF8903" w:rsidR="000C4A34" w:rsidRPr="00DF7917" w:rsidRDefault="00D93BDD">
      <w:pPr>
        <w:spacing w:before="100" w:beforeAutospacing="1" w:after="100" w:afterAutospacing="1"/>
        <w:ind w:left="708"/>
        <w:rPr>
          <w:rFonts w:ascii="Arial" w:hAnsi="Arial" w:cs="Arial"/>
          <w:bCs/>
          <w:sz w:val="28"/>
          <w:szCs w:val="28"/>
          <w:lang w:val="hu-HU"/>
        </w:rPr>
      </w:pPr>
      <w:r>
        <w:rPr>
          <w:rFonts w:ascii="Arial" w:hAnsi="Arial" w:cs="Arial"/>
          <w:bCs/>
          <w:sz w:val="28"/>
          <w:szCs w:val="28"/>
          <w:lang w:val="hu-HU"/>
        </w:rPr>
        <w:t>Vezérlőpult</w:t>
      </w:r>
      <w:r w:rsidR="00A52A9C" w:rsidRPr="00DF7917">
        <w:rPr>
          <w:rFonts w:ascii="Arial" w:hAnsi="Arial" w:cs="Arial"/>
          <w:bCs/>
          <w:sz w:val="28"/>
          <w:szCs w:val="28"/>
          <w:lang w:val="hu-HU"/>
        </w:rPr>
        <w:t>..............................................................................34</w:t>
      </w:r>
    </w:p>
    <w:p w14:paraId="1C6D72C7" w14:textId="1EB4790F" w:rsidR="000C4A34" w:rsidRPr="00DF7917" w:rsidRDefault="00D93BDD">
      <w:pPr>
        <w:spacing w:before="100" w:beforeAutospacing="1" w:after="100" w:afterAutospacing="1"/>
        <w:ind w:left="708"/>
        <w:rPr>
          <w:rFonts w:ascii="Arial" w:hAnsi="Arial" w:cs="Arial"/>
          <w:bCs/>
          <w:sz w:val="28"/>
          <w:szCs w:val="28"/>
          <w:lang w:val="hu-HU"/>
        </w:rPr>
      </w:pPr>
      <w:r>
        <w:rPr>
          <w:rFonts w:ascii="Arial" w:hAnsi="Arial" w:cs="Arial"/>
          <w:bCs/>
          <w:sz w:val="28"/>
          <w:szCs w:val="28"/>
          <w:lang w:val="hu-HU"/>
        </w:rPr>
        <w:t>Kurzus</w:t>
      </w:r>
      <w:r w:rsidR="00A52A9C" w:rsidRPr="00DF7917">
        <w:rPr>
          <w:rFonts w:ascii="Arial" w:hAnsi="Arial" w:cs="Arial"/>
          <w:bCs/>
          <w:sz w:val="28"/>
          <w:szCs w:val="28"/>
          <w:lang w:val="hu-HU"/>
        </w:rPr>
        <w:t xml:space="preserve"> </w:t>
      </w:r>
      <w:r w:rsidR="00236E66" w:rsidRPr="00DF7917">
        <w:rPr>
          <w:rFonts w:ascii="Arial" w:hAnsi="Arial" w:cs="Arial"/>
          <w:bCs/>
          <w:sz w:val="28"/>
          <w:szCs w:val="28"/>
          <w:lang w:val="hu-HU"/>
        </w:rPr>
        <w:t>navigáció.....................................................................34</w:t>
      </w:r>
    </w:p>
    <w:p w14:paraId="2DD902F4" w14:textId="547495AE" w:rsidR="000C4A34" w:rsidRPr="00DF7917" w:rsidRDefault="00A52A9C">
      <w:pPr>
        <w:spacing w:before="100" w:beforeAutospacing="1" w:after="100" w:afterAutospacing="1"/>
        <w:ind w:left="708"/>
        <w:rPr>
          <w:rFonts w:ascii="Arial" w:hAnsi="Arial" w:cs="Arial"/>
          <w:bCs/>
          <w:sz w:val="28"/>
          <w:szCs w:val="28"/>
          <w:lang w:val="hu-HU"/>
        </w:rPr>
      </w:pPr>
      <w:r w:rsidRPr="00DF7917">
        <w:rPr>
          <w:rFonts w:ascii="Arial" w:hAnsi="Arial" w:cs="Arial"/>
          <w:bCs/>
          <w:sz w:val="28"/>
          <w:szCs w:val="28"/>
          <w:lang w:val="hu-HU"/>
        </w:rPr>
        <w:t xml:space="preserve">Feladatok, tesztek és </w:t>
      </w:r>
      <w:r w:rsidR="00D93BDD">
        <w:rPr>
          <w:rFonts w:ascii="Arial" w:hAnsi="Arial" w:cs="Arial"/>
          <w:bCs/>
          <w:sz w:val="28"/>
          <w:szCs w:val="28"/>
          <w:lang w:val="hu-HU"/>
        </w:rPr>
        <w:t>értékelések</w:t>
      </w:r>
      <w:r w:rsidRPr="00DF7917">
        <w:rPr>
          <w:rFonts w:ascii="Arial" w:hAnsi="Arial" w:cs="Arial"/>
          <w:bCs/>
          <w:sz w:val="28"/>
          <w:szCs w:val="28"/>
          <w:lang w:val="hu-HU"/>
        </w:rPr>
        <w:t xml:space="preserve"> ..............................................35</w:t>
      </w:r>
    </w:p>
    <w:p w14:paraId="79530921" w14:textId="77777777" w:rsidR="000C4A34" w:rsidRPr="00DF7917" w:rsidRDefault="00A52A9C">
      <w:pPr>
        <w:spacing w:before="100" w:beforeAutospacing="1" w:after="100" w:afterAutospacing="1"/>
        <w:ind w:left="708"/>
        <w:rPr>
          <w:rFonts w:ascii="Arial" w:hAnsi="Arial" w:cs="Arial"/>
          <w:bCs/>
          <w:sz w:val="28"/>
          <w:szCs w:val="28"/>
          <w:lang w:val="hu-HU"/>
        </w:rPr>
      </w:pPr>
      <w:r w:rsidRPr="00DF7917">
        <w:rPr>
          <w:rFonts w:ascii="Arial" w:hAnsi="Arial" w:cs="Arial"/>
          <w:bCs/>
          <w:sz w:val="28"/>
          <w:szCs w:val="28"/>
          <w:lang w:val="hu-HU"/>
        </w:rPr>
        <w:t>Kommunikációs eszközök.................................................................37</w:t>
      </w:r>
    </w:p>
    <w:p w14:paraId="01922390" w14:textId="006A0B00" w:rsidR="000C4A34" w:rsidRPr="00DF7917" w:rsidRDefault="00A52A9C">
      <w:pPr>
        <w:spacing w:before="100" w:beforeAutospacing="1" w:after="100" w:afterAutospacing="1"/>
        <w:ind w:left="708"/>
        <w:rPr>
          <w:rFonts w:ascii="Arial" w:hAnsi="Arial" w:cs="Arial"/>
          <w:bCs/>
          <w:sz w:val="28"/>
          <w:szCs w:val="28"/>
          <w:lang w:val="hu-HU"/>
        </w:rPr>
      </w:pPr>
      <w:r w:rsidRPr="00DF7917">
        <w:rPr>
          <w:rFonts w:ascii="Arial" w:hAnsi="Arial" w:cs="Arial"/>
          <w:bCs/>
          <w:sz w:val="28"/>
          <w:szCs w:val="28"/>
          <w:lang w:val="hu-HU"/>
        </w:rPr>
        <w:t xml:space="preserve">A </w:t>
      </w:r>
      <w:r w:rsidR="00D93BDD">
        <w:rPr>
          <w:rFonts w:ascii="Arial" w:hAnsi="Arial" w:cs="Arial"/>
          <w:bCs/>
          <w:sz w:val="28"/>
          <w:szCs w:val="28"/>
          <w:lang w:val="hu-HU"/>
        </w:rPr>
        <w:t>Canvas</w:t>
      </w:r>
      <w:r w:rsidRPr="00DF7917">
        <w:rPr>
          <w:rFonts w:ascii="Arial" w:hAnsi="Arial" w:cs="Arial"/>
          <w:bCs/>
          <w:sz w:val="28"/>
          <w:szCs w:val="28"/>
          <w:lang w:val="hu-HU"/>
        </w:rPr>
        <w:t xml:space="preserve"> akadálymentesítési </w:t>
      </w:r>
      <w:r w:rsidR="00D93BDD">
        <w:rPr>
          <w:rFonts w:ascii="Arial" w:hAnsi="Arial" w:cs="Arial"/>
          <w:bCs/>
          <w:sz w:val="28"/>
          <w:szCs w:val="28"/>
          <w:lang w:val="hu-HU"/>
        </w:rPr>
        <w:t>lehetőségei</w:t>
      </w:r>
      <w:r w:rsidRPr="00DF7917">
        <w:rPr>
          <w:rFonts w:ascii="Arial" w:hAnsi="Arial" w:cs="Arial"/>
          <w:bCs/>
          <w:sz w:val="28"/>
          <w:szCs w:val="28"/>
          <w:lang w:val="hu-HU"/>
        </w:rPr>
        <w:t>...................................................37</w:t>
      </w:r>
    </w:p>
    <w:p w14:paraId="5E6B066E" w14:textId="7292AF94" w:rsidR="000C4A34" w:rsidRPr="00DF7917" w:rsidRDefault="00A52A9C">
      <w:pPr>
        <w:spacing w:before="100" w:beforeAutospacing="1" w:after="100" w:afterAutospacing="1"/>
        <w:ind w:left="708"/>
        <w:rPr>
          <w:rFonts w:ascii="Arial" w:hAnsi="Arial" w:cs="Arial"/>
          <w:bCs/>
          <w:sz w:val="28"/>
          <w:szCs w:val="28"/>
          <w:lang w:val="hu-HU"/>
        </w:rPr>
      </w:pPr>
      <w:r w:rsidRPr="00DF7917">
        <w:rPr>
          <w:rFonts w:ascii="Arial" w:hAnsi="Arial" w:cs="Arial"/>
          <w:bCs/>
          <w:sz w:val="28"/>
          <w:szCs w:val="28"/>
          <w:lang w:val="hu-HU"/>
        </w:rPr>
        <w:t xml:space="preserve">Tananyagok és </w:t>
      </w:r>
      <w:r w:rsidR="00D93BDD">
        <w:rPr>
          <w:rFonts w:ascii="Arial" w:hAnsi="Arial" w:cs="Arial"/>
          <w:bCs/>
          <w:sz w:val="28"/>
          <w:szCs w:val="28"/>
          <w:lang w:val="hu-HU"/>
        </w:rPr>
        <w:t>források</w:t>
      </w:r>
      <w:r w:rsidRPr="00DF7917">
        <w:rPr>
          <w:rFonts w:ascii="Arial" w:hAnsi="Arial" w:cs="Arial"/>
          <w:bCs/>
          <w:sz w:val="28"/>
          <w:szCs w:val="28"/>
          <w:lang w:val="hu-HU"/>
        </w:rPr>
        <w:t>......................................................39</w:t>
      </w:r>
    </w:p>
    <w:p w14:paraId="4AE28FDD" w14:textId="77777777" w:rsidR="000C4A34" w:rsidRPr="00DF7917" w:rsidRDefault="00A52A9C">
      <w:pPr>
        <w:spacing w:before="100" w:beforeAutospacing="1" w:after="100" w:afterAutospacing="1"/>
        <w:ind w:left="708"/>
        <w:rPr>
          <w:rFonts w:ascii="Arial" w:hAnsi="Arial" w:cs="Arial"/>
          <w:bCs/>
          <w:sz w:val="28"/>
          <w:szCs w:val="28"/>
          <w:lang w:val="hu-HU"/>
        </w:rPr>
      </w:pPr>
      <w:r w:rsidRPr="00DF7917">
        <w:rPr>
          <w:rFonts w:ascii="Arial" w:hAnsi="Arial" w:cs="Arial"/>
          <w:bCs/>
          <w:sz w:val="28"/>
          <w:szCs w:val="28"/>
          <w:lang w:val="hu-HU"/>
        </w:rPr>
        <w:t xml:space="preserve">Értékelés............................................................................41 </w:t>
      </w:r>
    </w:p>
    <w:p w14:paraId="70B5F7C9" w14:textId="77777777" w:rsidR="001566D4" w:rsidRPr="00DF7917" w:rsidRDefault="001566D4" w:rsidP="001566D4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  <w:lang w:val="hu-HU"/>
        </w:rPr>
      </w:pPr>
    </w:p>
    <w:p w14:paraId="0FEFC672" w14:textId="77777777" w:rsidR="005B21DD" w:rsidRPr="00DF7917" w:rsidRDefault="005B21DD" w:rsidP="001566D4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  <w:lang w:val="hu-HU"/>
        </w:rPr>
      </w:pPr>
    </w:p>
    <w:p w14:paraId="7C9CB098" w14:textId="77777777" w:rsidR="005B21DD" w:rsidRPr="00DF7917" w:rsidRDefault="005B21DD" w:rsidP="001566D4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  <w:lang w:val="hu-HU"/>
        </w:rPr>
      </w:pPr>
    </w:p>
    <w:p w14:paraId="222FA55E" w14:textId="77777777" w:rsidR="005B21DD" w:rsidRPr="00DF7917" w:rsidRDefault="005B21DD" w:rsidP="001566D4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  <w:lang w:val="hu-HU"/>
        </w:rPr>
      </w:pPr>
    </w:p>
    <w:p w14:paraId="18E7BB3A" w14:textId="77777777" w:rsidR="005B21DD" w:rsidRPr="00DF7917" w:rsidRDefault="005B21DD" w:rsidP="001566D4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  <w:lang w:val="hu-HU"/>
        </w:rPr>
      </w:pPr>
    </w:p>
    <w:p w14:paraId="0D065CC4" w14:textId="77777777" w:rsidR="005B21DD" w:rsidRPr="00DF7917" w:rsidRDefault="005B21DD" w:rsidP="001566D4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  <w:lang w:val="hu-HU"/>
        </w:rPr>
      </w:pPr>
    </w:p>
    <w:p w14:paraId="482183A0" w14:textId="77777777" w:rsidR="00196582" w:rsidRPr="00DF7917" w:rsidRDefault="00196582" w:rsidP="001566D4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  <w:lang w:val="hu-HU"/>
        </w:rPr>
      </w:pPr>
    </w:p>
    <w:p w14:paraId="48C36259" w14:textId="77777777" w:rsidR="00196582" w:rsidRPr="00DF7917" w:rsidRDefault="00196582" w:rsidP="001566D4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  <w:lang w:val="hu-HU"/>
        </w:rPr>
      </w:pPr>
    </w:p>
    <w:p w14:paraId="0AA0C647" w14:textId="77777777" w:rsidR="005B21DD" w:rsidRPr="00DF7917" w:rsidRDefault="005B21DD" w:rsidP="001566D4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  <w:lang w:val="hu-HU"/>
        </w:rPr>
      </w:pPr>
    </w:p>
    <w:p w14:paraId="54E35261" w14:textId="77777777" w:rsidR="005B21DD" w:rsidRPr="00DF7917" w:rsidRDefault="005B21DD" w:rsidP="001566D4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  <w:lang w:val="hu-HU"/>
        </w:rPr>
      </w:pPr>
    </w:p>
    <w:p w14:paraId="2FDC431C" w14:textId="77777777" w:rsidR="005B21DD" w:rsidRPr="00DF7917" w:rsidRDefault="005B21DD" w:rsidP="001566D4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  <w:lang w:val="hu-HU"/>
        </w:rPr>
      </w:pPr>
    </w:p>
    <w:p w14:paraId="300743EB" w14:textId="77777777" w:rsidR="005B21DD" w:rsidRPr="00DF7917" w:rsidRDefault="005B21DD" w:rsidP="001566D4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  <w:lang w:val="hu-HU"/>
        </w:rPr>
      </w:pPr>
    </w:p>
    <w:p w14:paraId="21C5516F" w14:textId="77777777" w:rsidR="001566D4" w:rsidRPr="00DF7917" w:rsidRDefault="001566D4" w:rsidP="001566D4">
      <w:pPr>
        <w:rPr>
          <w:rFonts w:ascii="Arial" w:hAnsi="Arial" w:cs="Arial"/>
          <w:b/>
          <w:bCs/>
          <w:sz w:val="28"/>
          <w:szCs w:val="28"/>
          <w:u w:val="single"/>
          <w:lang w:val="hu-HU"/>
        </w:rPr>
      </w:pPr>
    </w:p>
    <w:p w14:paraId="29D1D89B" w14:textId="77777777" w:rsidR="000C4A34" w:rsidRPr="00DF7917" w:rsidRDefault="00A52A9C">
      <w:pPr>
        <w:rPr>
          <w:rFonts w:ascii="Arial" w:hAnsi="Arial" w:cs="Arial"/>
          <w:b/>
          <w:sz w:val="32"/>
          <w:szCs w:val="32"/>
          <w:u w:val="single"/>
          <w:lang w:val="hu-HU"/>
        </w:rPr>
      </w:pPr>
      <w:bookmarkStart w:id="1" w:name="_heading=h.30j0zll" w:colFirst="0" w:colLast="0"/>
      <w:bookmarkEnd w:id="1"/>
      <w:r w:rsidRPr="00DF7917">
        <w:rPr>
          <w:rFonts w:ascii="Arial" w:hAnsi="Arial" w:cs="Arial"/>
          <w:b/>
          <w:sz w:val="32"/>
          <w:szCs w:val="32"/>
          <w:u w:val="single"/>
          <w:lang w:val="hu-HU"/>
        </w:rPr>
        <w:t xml:space="preserve">Bevezetés </w:t>
      </w:r>
    </w:p>
    <w:p w14:paraId="726F7E82" w14:textId="77777777" w:rsidR="000C4A34" w:rsidRPr="00DF7917" w:rsidRDefault="00A52A9C">
      <w:pPr>
        <w:spacing w:after="160"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Az olyan online platformok, mint a Microsoft Teams, a Zoom Meetings, a Moodle és a Canvas segíthetik az online munkát, kommunikációt és tanulást. E platformok megfelelő használata támogathatja a felhasználókat a digitális technológiákon keresztül történő interakcióban, kommunikációban és együttműködésben. Ezek a készségek támogathatják a tanulást/tanulást és a munkát.</w:t>
      </w:r>
    </w:p>
    <w:p w14:paraId="3A553704" w14:textId="77777777" w:rsidR="000C4A34" w:rsidRPr="00DF7917" w:rsidRDefault="00A52A9C">
      <w:pPr>
        <w:spacing w:after="160"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 xml:space="preserve">A Windows operációs rendszer, amelyet a képzés során használni fogunk, számos olyan </w:t>
      </w:r>
      <w:r w:rsidR="001E08C0">
        <w:rPr>
          <w:rFonts w:ascii="Arial" w:hAnsi="Arial" w:cs="Arial"/>
          <w:sz w:val="24"/>
          <w:szCs w:val="24"/>
          <w:lang w:val="hu-HU"/>
        </w:rPr>
        <w:t>akadálymentességet támogató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megoldással rendelkezik, amelyek javíthatják a tanulók tanulási élményeit és környezetét, többféle lehetőséget biztosítva a tanulók számára az alkotásra, és a részvételre. Ezeket az eszközöket úgy tervezték, hogy képességektől függetlenül minden diáknak segítsenek. A</w:t>
      </w:r>
      <w:r w:rsidR="00DF7917">
        <w:rPr>
          <w:rFonts w:ascii="Arial" w:hAnsi="Arial" w:cs="Arial"/>
          <w:sz w:val="24"/>
          <w:szCs w:val="24"/>
          <w:lang w:val="hu-HU"/>
        </w:rPr>
        <w:t xml:space="preserve"> modern olvasó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</w:t>
      </w:r>
      <w:r w:rsidR="00DF7917">
        <w:rPr>
          <w:rFonts w:ascii="Arial" w:hAnsi="Arial" w:cs="Arial"/>
          <w:sz w:val="24"/>
          <w:szCs w:val="24"/>
          <w:lang w:val="hu-HU"/>
        </w:rPr>
        <w:t>(</w:t>
      </w:r>
      <w:r w:rsidRPr="00DF7917">
        <w:rPr>
          <w:rFonts w:ascii="Arial" w:hAnsi="Arial" w:cs="Arial"/>
          <w:sz w:val="24"/>
          <w:szCs w:val="24"/>
          <w:lang w:val="hu-HU"/>
        </w:rPr>
        <w:t>Immersive Reader</w:t>
      </w:r>
      <w:r w:rsidR="00DF7917">
        <w:rPr>
          <w:rFonts w:ascii="Arial" w:hAnsi="Arial" w:cs="Arial"/>
          <w:sz w:val="24"/>
          <w:szCs w:val="24"/>
          <w:lang w:val="hu-HU"/>
        </w:rPr>
        <w:t>)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például felbontja a szótagokat, növeli a sorok és betűk közötti távolságot, és csökkenti a "vizuális zsúfoltságot", hogy támogassa a különböző tanulási stílusú tanulókat a hangos olvasásban és a szöveg hallgatásában egyaránt. Más integrált eszközök, mint például a Read Aloud, weboldalak, hírek, dokumentumok, e-könyvek vagy saját, egyéni tartalmak elmesélésével támogatják a látássérült tanulókat. A beépített képernyőolvasó Narrátor egyszerűsített navigációt és hangleírást biztosít, így a tanulók billentyűzetükkel vagy Braille-író készülékükkel könnyedén interakcióba léphetnek </w:t>
      </w:r>
      <w:r w:rsidR="00DF7917" w:rsidRPr="00DF7917">
        <w:rPr>
          <w:rFonts w:ascii="Arial" w:hAnsi="Arial" w:cs="Arial"/>
          <w:sz w:val="24"/>
          <w:szCs w:val="24"/>
          <w:lang w:val="hu-HU"/>
        </w:rPr>
        <w:t>mindennel</w:t>
      </w:r>
      <w:r w:rsidR="00DF7917">
        <w:rPr>
          <w:rFonts w:ascii="Arial" w:hAnsi="Arial" w:cs="Arial"/>
          <w:sz w:val="24"/>
          <w:szCs w:val="24"/>
          <w:lang w:val="hu-HU"/>
        </w:rPr>
        <w:t>, ami megjelenik</w:t>
      </w:r>
      <w:r w:rsidR="00DF7917" w:rsidRPr="00DF7917">
        <w:rPr>
          <w:rFonts w:ascii="Arial" w:hAnsi="Arial" w:cs="Arial"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a képernyőn. A feliratozás a Microsoft Teams </w:t>
      </w:r>
      <w:r w:rsidR="001E08C0">
        <w:rPr>
          <w:rFonts w:ascii="Arial" w:hAnsi="Arial" w:cs="Arial"/>
          <w:sz w:val="24"/>
          <w:szCs w:val="24"/>
          <w:lang w:val="hu-HU"/>
        </w:rPr>
        <w:t>lehetősége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hallási nehézségekkel küzdő, diszlexiás vagy fókuszálási támogatásra szoruló diákok számára. A Teams képes érzékelni, hogy mi hangzik el egy </w:t>
      </w:r>
      <w:r w:rsidR="001E08C0">
        <w:rPr>
          <w:rFonts w:ascii="Arial" w:hAnsi="Arial" w:cs="Arial"/>
          <w:sz w:val="24"/>
          <w:szCs w:val="24"/>
          <w:lang w:val="hu-HU"/>
        </w:rPr>
        <w:t>órán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vagy értekezleten, és valós idejű feliratokat jelenít meg a beszélő megnevezésével.</w:t>
      </w:r>
    </w:p>
    <w:p w14:paraId="722C5C9B" w14:textId="77777777" w:rsidR="000C4A34" w:rsidRPr="00DF7917" w:rsidRDefault="00A52A9C">
      <w:pPr>
        <w:spacing w:after="160" w:line="360" w:lineRule="auto"/>
        <w:jc w:val="both"/>
        <w:rPr>
          <w:rFonts w:ascii="Arial" w:eastAsia="Times New Roman" w:hAnsi="Arial" w:cs="Arial"/>
          <w:b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A képzés után a diákok online együtt dolgozhatnak és tanulhatnak, feladatokat tölthetnek fel, kommunikálhatnak a csapatukkal vagy a csapatuk egy részével, beleértve a páros munkát is.</w:t>
      </w:r>
    </w:p>
    <w:p w14:paraId="2AE9A371" w14:textId="77777777" w:rsidR="003C5AA9" w:rsidRPr="00DF7917" w:rsidRDefault="003C5AA9" w:rsidP="008B484E">
      <w:pPr>
        <w:rPr>
          <w:rFonts w:ascii="Arial" w:hAnsi="Arial" w:cs="Arial"/>
          <w:b/>
          <w:sz w:val="32"/>
          <w:szCs w:val="32"/>
          <w:u w:val="single"/>
          <w:lang w:val="hu-HU"/>
        </w:rPr>
      </w:pPr>
    </w:p>
    <w:p w14:paraId="602FE6B6" w14:textId="77777777" w:rsidR="000C4A34" w:rsidRPr="00DF7917" w:rsidRDefault="00A52A9C">
      <w:pPr>
        <w:rPr>
          <w:rFonts w:ascii="Arial" w:hAnsi="Arial" w:cs="Arial"/>
          <w:b/>
          <w:sz w:val="28"/>
          <w:szCs w:val="28"/>
          <w:lang w:val="hu-HU"/>
        </w:rPr>
      </w:pPr>
      <w:bookmarkStart w:id="2" w:name="_Hlk138930375"/>
      <w:r w:rsidRPr="00DF7917">
        <w:rPr>
          <w:rFonts w:ascii="Arial" w:hAnsi="Arial" w:cs="Arial"/>
          <w:b/>
          <w:sz w:val="28"/>
          <w:szCs w:val="28"/>
          <w:lang w:val="hu-HU"/>
        </w:rPr>
        <w:t>A modul által lefedett tanulási célok</w:t>
      </w:r>
    </w:p>
    <w:tbl>
      <w:tblPr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8B484E" w:rsidRPr="00DF7917" w14:paraId="07CB86B1" w14:textId="77777777" w:rsidTr="00B831B4">
        <w:tc>
          <w:tcPr>
            <w:tcW w:w="10165" w:type="dxa"/>
            <w:shd w:val="clear" w:color="auto" w:fill="auto"/>
          </w:tcPr>
          <w:bookmarkEnd w:id="2"/>
          <w:p w14:paraId="28B2CAF5" w14:textId="77777777" w:rsidR="000C4A34" w:rsidRPr="00DF7917" w:rsidRDefault="00A52A9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>A modul elvégzése során a tanuló képes lesz:</w:t>
            </w:r>
          </w:p>
          <w:p w14:paraId="6E20CFA0" w14:textId="77777777" w:rsidR="000C4A34" w:rsidRPr="00DF7917" w:rsidRDefault="00A52A9C">
            <w:pPr>
              <w:numPr>
                <w:ilvl w:val="0"/>
                <w:numId w:val="1"/>
              </w:numPr>
              <w:spacing w:before="240" w:after="240" w:line="360" w:lineRule="auto"/>
              <w:rPr>
                <w:rFonts w:ascii="Arial" w:eastAsia="Times New Roman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Arial" w:eastAsia="Times New Roman" w:hAnsi="Arial" w:cs="Arial"/>
                <w:sz w:val="24"/>
                <w:szCs w:val="24"/>
                <w:lang w:val="hu-HU"/>
              </w:rPr>
              <w:t>kommunikál</w:t>
            </w:r>
            <w:r w:rsidR="001E08C0">
              <w:rPr>
                <w:rFonts w:ascii="Arial" w:eastAsia="Times New Roman" w:hAnsi="Arial" w:cs="Arial"/>
                <w:sz w:val="24"/>
                <w:szCs w:val="24"/>
                <w:lang w:val="hu-HU"/>
              </w:rPr>
              <w:t>ni</w:t>
            </w:r>
            <w:r w:rsidRPr="00DF7917">
              <w:rPr>
                <w:rFonts w:ascii="Arial" w:eastAsia="Times New Roman" w:hAnsi="Arial" w:cs="Arial"/>
                <w:sz w:val="24"/>
                <w:szCs w:val="24"/>
                <w:lang w:val="hu-HU"/>
              </w:rPr>
              <w:t xml:space="preserve"> a társával és a csoportjával</w:t>
            </w:r>
          </w:p>
          <w:p w14:paraId="7BCA16EC" w14:textId="77777777" w:rsidR="000C4A34" w:rsidRPr="00DF7917" w:rsidRDefault="00A52A9C">
            <w:pPr>
              <w:numPr>
                <w:ilvl w:val="0"/>
                <w:numId w:val="1"/>
              </w:numPr>
              <w:spacing w:before="240" w:after="240" w:line="360" w:lineRule="auto"/>
              <w:rPr>
                <w:rFonts w:ascii="Arial" w:eastAsia="Times New Roman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Arial" w:eastAsia="Times New Roman" w:hAnsi="Arial" w:cs="Arial"/>
                <w:sz w:val="24"/>
                <w:szCs w:val="24"/>
                <w:lang w:val="hu-HU"/>
              </w:rPr>
              <w:t>fájlok</w:t>
            </w:r>
            <w:r w:rsidR="001E08C0">
              <w:rPr>
                <w:rFonts w:ascii="Arial" w:eastAsia="Times New Roman" w:hAnsi="Arial" w:cs="Arial"/>
                <w:sz w:val="24"/>
                <w:szCs w:val="24"/>
                <w:lang w:val="hu-HU"/>
              </w:rPr>
              <w:t xml:space="preserve">at </w:t>
            </w:r>
            <w:r w:rsidRPr="00DF7917">
              <w:rPr>
                <w:rFonts w:ascii="Arial" w:eastAsia="Times New Roman" w:hAnsi="Arial" w:cs="Arial"/>
                <w:sz w:val="24"/>
                <w:szCs w:val="24"/>
                <w:lang w:val="hu-HU"/>
              </w:rPr>
              <w:t>/</w:t>
            </w:r>
            <w:r w:rsidR="001E08C0">
              <w:rPr>
                <w:rFonts w:ascii="Arial" w:eastAsia="Times New Roman" w:hAnsi="Arial" w:cs="Arial"/>
                <w:sz w:val="24"/>
                <w:szCs w:val="24"/>
                <w:lang w:val="hu-HU"/>
              </w:rPr>
              <w:t xml:space="preserve"> egyéb </w:t>
            </w:r>
            <w:r w:rsidRPr="00DF7917">
              <w:rPr>
                <w:rFonts w:ascii="Arial" w:eastAsia="Times New Roman" w:hAnsi="Arial" w:cs="Arial"/>
                <w:sz w:val="24"/>
                <w:szCs w:val="24"/>
                <w:lang w:val="hu-HU"/>
              </w:rPr>
              <w:t>tartalmak</w:t>
            </w:r>
            <w:r w:rsidR="001E08C0">
              <w:rPr>
                <w:rFonts w:ascii="Arial" w:eastAsia="Times New Roman" w:hAnsi="Arial" w:cs="Arial"/>
                <w:sz w:val="24"/>
                <w:szCs w:val="24"/>
                <w:lang w:val="hu-HU"/>
              </w:rPr>
              <w:t>at</w:t>
            </w:r>
            <w:r w:rsidRPr="00DF7917">
              <w:rPr>
                <w:rFonts w:ascii="Arial" w:eastAsia="Times New Roman" w:hAnsi="Arial" w:cs="Arial"/>
                <w:sz w:val="24"/>
                <w:szCs w:val="24"/>
                <w:lang w:val="hu-HU"/>
              </w:rPr>
              <w:t xml:space="preserve"> feltölt</w:t>
            </w:r>
            <w:r w:rsidR="001E08C0">
              <w:rPr>
                <w:rFonts w:ascii="Arial" w:eastAsia="Times New Roman" w:hAnsi="Arial" w:cs="Arial"/>
                <w:sz w:val="24"/>
                <w:szCs w:val="24"/>
                <w:lang w:val="hu-HU"/>
              </w:rPr>
              <w:t>eni</w:t>
            </w:r>
            <w:r w:rsidRPr="00DF7917">
              <w:rPr>
                <w:rFonts w:ascii="Arial" w:eastAsia="Times New Roman" w:hAnsi="Arial" w:cs="Arial"/>
                <w:sz w:val="24"/>
                <w:szCs w:val="24"/>
                <w:lang w:val="hu-HU"/>
              </w:rPr>
              <w:t>/megoszt</w:t>
            </w:r>
            <w:r w:rsidR="001E08C0">
              <w:rPr>
                <w:rFonts w:ascii="Arial" w:eastAsia="Times New Roman" w:hAnsi="Arial" w:cs="Arial"/>
                <w:sz w:val="24"/>
                <w:szCs w:val="24"/>
                <w:lang w:val="hu-HU"/>
              </w:rPr>
              <w:t>ani</w:t>
            </w:r>
            <w:r w:rsidRPr="00DF7917">
              <w:rPr>
                <w:rFonts w:ascii="Arial" w:eastAsia="Times New Roman" w:hAnsi="Arial" w:cs="Arial"/>
                <w:sz w:val="24"/>
                <w:szCs w:val="24"/>
                <w:lang w:val="hu-HU"/>
              </w:rPr>
              <w:t xml:space="preserve"> a társával és a csoportjával</w:t>
            </w:r>
          </w:p>
          <w:p w14:paraId="12DE47DC" w14:textId="77777777" w:rsidR="000C4A34" w:rsidRPr="00DF7917" w:rsidRDefault="00A52A9C">
            <w:pPr>
              <w:numPr>
                <w:ilvl w:val="0"/>
                <w:numId w:val="1"/>
              </w:numPr>
              <w:spacing w:before="240" w:after="240" w:line="360" w:lineRule="auto"/>
              <w:rPr>
                <w:rFonts w:ascii="Arial" w:eastAsia="Times New Roman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Arial" w:eastAsia="Times New Roman" w:hAnsi="Arial" w:cs="Arial"/>
                <w:sz w:val="24"/>
                <w:szCs w:val="24"/>
                <w:lang w:val="hu-HU"/>
              </w:rPr>
              <w:t>feladatok</w:t>
            </w:r>
            <w:r w:rsidR="001E08C0">
              <w:rPr>
                <w:rFonts w:ascii="Arial" w:eastAsia="Times New Roman" w:hAnsi="Arial" w:cs="Arial"/>
                <w:sz w:val="24"/>
                <w:szCs w:val="24"/>
                <w:lang w:val="hu-HU"/>
              </w:rPr>
              <w:t>at</w:t>
            </w:r>
            <w:r w:rsidRPr="00DF7917">
              <w:rPr>
                <w:rFonts w:ascii="Arial" w:eastAsia="Times New Roman" w:hAnsi="Arial" w:cs="Arial"/>
                <w:sz w:val="24"/>
                <w:szCs w:val="24"/>
                <w:lang w:val="hu-HU"/>
              </w:rPr>
              <w:t xml:space="preserve"> feltölt</w:t>
            </w:r>
            <w:r w:rsidR="001E08C0">
              <w:rPr>
                <w:rFonts w:ascii="Arial" w:eastAsia="Times New Roman" w:hAnsi="Arial" w:cs="Arial"/>
                <w:sz w:val="24"/>
                <w:szCs w:val="24"/>
                <w:lang w:val="hu-HU"/>
              </w:rPr>
              <w:t>eni</w:t>
            </w:r>
            <w:r w:rsidRPr="00DF7917">
              <w:rPr>
                <w:rFonts w:ascii="Arial" w:eastAsia="Times New Roman" w:hAnsi="Arial" w:cs="Arial"/>
                <w:sz w:val="24"/>
                <w:szCs w:val="24"/>
                <w:lang w:val="hu-HU"/>
              </w:rPr>
              <w:t xml:space="preserve"> és tesztek</w:t>
            </w:r>
            <w:r w:rsidR="001E08C0">
              <w:rPr>
                <w:rFonts w:ascii="Arial" w:eastAsia="Times New Roman" w:hAnsi="Arial" w:cs="Arial"/>
                <w:sz w:val="24"/>
                <w:szCs w:val="24"/>
                <w:lang w:val="hu-HU"/>
              </w:rPr>
              <w:t>et</w:t>
            </w:r>
            <w:r w:rsidRPr="00DF7917">
              <w:rPr>
                <w:rFonts w:ascii="Arial" w:eastAsia="Times New Roman" w:hAnsi="Arial" w:cs="Arial"/>
                <w:sz w:val="24"/>
                <w:szCs w:val="24"/>
                <w:lang w:val="hu-HU"/>
              </w:rPr>
              <w:t xml:space="preserve"> ír</w:t>
            </w:r>
            <w:r w:rsidR="001E08C0">
              <w:rPr>
                <w:rFonts w:ascii="Arial" w:eastAsia="Times New Roman" w:hAnsi="Arial" w:cs="Arial"/>
                <w:sz w:val="24"/>
                <w:szCs w:val="24"/>
                <w:lang w:val="hu-HU"/>
              </w:rPr>
              <w:t>ni</w:t>
            </w:r>
            <w:r w:rsidRPr="00DF7917">
              <w:rPr>
                <w:rFonts w:ascii="Arial" w:eastAsia="Times New Roman" w:hAnsi="Arial" w:cs="Arial"/>
                <w:sz w:val="24"/>
                <w:szCs w:val="24"/>
                <w:lang w:val="hu-HU"/>
              </w:rPr>
              <w:t xml:space="preserve"> (Moodle, Canvas)</w:t>
            </w:r>
          </w:p>
          <w:p w14:paraId="74777A97" w14:textId="77777777" w:rsidR="000C4A34" w:rsidRPr="00DF7917" w:rsidRDefault="00A52A9C">
            <w:pPr>
              <w:numPr>
                <w:ilvl w:val="0"/>
                <w:numId w:val="1"/>
              </w:numPr>
              <w:spacing w:before="240" w:after="240" w:line="360" w:lineRule="auto"/>
              <w:rPr>
                <w:rFonts w:ascii="Arial" w:eastAsia="Times New Roman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Arial" w:eastAsia="Times New Roman" w:hAnsi="Arial" w:cs="Arial"/>
                <w:sz w:val="24"/>
                <w:szCs w:val="24"/>
                <w:lang w:val="hu-HU"/>
              </w:rPr>
              <w:t>ellenőrizni a</w:t>
            </w:r>
            <w:r w:rsidR="001E08C0">
              <w:rPr>
                <w:rFonts w:ascii="Arial" w:eastAsia="Times New Roman" w:hAnsi="Arial" w:cs="Arial"/>
                <w:sz w:val="24"/>
                <w:szCs w:val="24"/>
                <w:lang w:val="hu-HU"/>
              </w:rPr>
              <w:t>z</w:t>
            </w:r>
            <w:r w:rsidRPr="00DF7917">
              <w:rPr>
                <w:rFonts w:ascii="Arial" w:eastAsia="Times New Roman" w:hAnsi="Arial" w:cs="Arial"/>
                <w:sz w:val="24"/>
                <w:szCs w:val="24"/>
                <w:lang w:val="hu-HU"/>
              </w:rPr>
              <w:t xml:space="preserve"> </w:t>
            </w:r>
            <w:r w:rsidR="001E08C0">
              <w:rPr>
                <w:rFonts w:ascii="Arial" w:eastAsia="Times New Roman" w:hAnsi="Arial" w:cs="Arial"/>
                <w:sz w:val="24"/>
                <w:szCs w:val="24"/>
                <w:lang w:val="hu-HU"/>
              </w:rPr>
              <w:t>eredményeit</w:t>
            </w:r>
            <w:r w:rsidRPr="00DF7917">
              <w:rPr>
                <w:rFonts w:ascii="Arial" w:eastAsia="Times New Roman" w:hAnsi="Arial" w:cs="Arial"/>
                <w:sz w:val="24"/>
                <w:szCs w:val="24"/>
                <w:lang w:val="hu-HU"/>
              </w:rPr>
              <w:t xml:space="preserve"> és a tanulmányi előmenetelét (Moodle, Canvas)</w:t>
            </w:r>
          </w:p>
          <w:p w14:paraId="26A6F17C" w14:textId="77777777" w:rsidR="000C4A34" w:rsidRPr="00DF7917" w:rsidRDefault="00A52A9C">
            <w:pPr>
              <w:numPr>
                <w:ilvl w:val="0"/>
                <w:numId w:val="1"/>
              </w:numPr>
              <w:spacing w:before="240" w:after="240" w:line="360" w:lineRule="auto"/>
              <w:rPr>
                <w:rFonts w:ascii="Arial" w:eastAsia="Times New Roman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Arial" w:eastAsia="Times New Roman" w:hAnsi="Arial" w:cs="Arial"/>
                <w:sz w:val="24"/>
                <w:szCs w:val="24"/>
                <w:lang w:val="hu-HU"/>
              </w:rPr>
              <w:t>tanulási tartalmak</w:t>
            </w:r>
            <w:r w:rsidR="001E08C0">
              <w:rPr>
                <w:rFonts w:ascii="Arial" w:eastAsia="Times New Roman" w:hAnsi="Arial" w:cs="Arial"/>
                <w:sz w:val="24"/>
                <w:szCs w:val="24"/>
                <w:lang w:val="hu-HU"/>
              </w:rPr>
              <w:t>at</w:t>
            </w:r>
            <w:r w:rsidRPr="00DF7917">
              <w:rPr>
                <w:rFonts w:ascii="Arial" w:eastAsia="Times New Roman" w:hAnsi="Arial" w:cs="Arial"/>
                <w:sz w:val="24"/>
                <w:szCs w:val="24"/>
                <w:lang w:val="hu-HU"/>
              </w:rPr>
              <w:t xml:space="preserve"> használ</w:t>
            </w:r>
            <w:r w:rsidR="001E08C0">
              <w:rPr>
                <w:rFonts w:ascii="Arial" w:eastAsia="Times New Roman" w:hAnsi="Arial" w:cs="Arial"/>
                <w:sz w:val="24"/>
                <w:szCs w:val="24"/>
                <w:lang w:val="hu-HU"/>
              </w:rPr>
              <w:t>ni</w:t>
            </w:r>
            <w:r w:rsidRPr="00DF7917">
              <w:rPr>
                <w:rFonts w:ascii="Arial" w:eastAsia="Times New Roman" w:hAnsi="Arial" w:cs="Arial"/>
                <w:sz w:val="24"/>
                <w:szCs w:val="24"/>
                <w:lang w:val="hu-HU"/>
              </w:rPr>
              <w:t xml:space="preserve"> (Moodle, Canvas)</w:t>
            </w:r>
          </w:p>
          <w:p w14:paraId="6D8AFAFC" w14:textId="77777777" w:rsidR="000C4A34" w:rsidRPr="00DF7917" w:rsidRDefault="00A52A9C">
            <w:pPr>
              <w:numPr>
                <w:ilvl w:val="0"/>
                <w:numId w:val="1"/>
              </w:numPr>
              <w:spacing w:before="240" w:after="240" w:line="360" w:lineRule="auto"/>
              <w:rPr>
                <w:rFonts w:ascii="Arial" w:hAnsi="Arial" w:cs="Arial"/>
                <w:lang w:val="hu-HU"/>
              </w:rPr>
            </w:pPr>
            <w:r w:rsidRPr="00DF7917">
              <w:rPr>
                <w:rFonts w:ascii="Arial" w:eastAsia="Times New Roman" w:hAnsi="Arial" w:cs="Arial"/>
                <w:sz w:val="24"/>
                <w:szCs w:val="24"/>
                <w:lang w:val="hu-HU"/>
              </w:rPr>
              <w:t xml:space="preserve">az egyes platformok </w:t>
            </w:r>
            <w:r w:rsidR="001E08C0">
              <w:rPr>
                <w:rFonts w:ascii="Arial" w:eastAsia="Times New Roman" w:hAnsi="Arial" w:cs="Arial"/>
                <w:sz w:val="24"/>
                <w:szCs w:val="24"/>
                <w:lang w:val="hu-HU"/>
              </w:rPr>
              <w:t>akadálymentességi</w:t>
            </w:r>
            <w:r w:rsidRPr="00DF7917">
              <w:rPr>
                <w:rFonts w:ascii="Arial" w:eastAsia="Times New Roman" w:hAnsi="Arial" w:cs="Arial"/>
                <w:sz w:val="24"/>
                <w:szCs w:val="24"/>
                <w:lang w:val="hu-HU"/>
              </w:rPr>
              <w:t xml:space="preserve"> </w:t>
            </w:r>
            <w:r w:rsidR="001E08C0">
              <w:rPr>
                <w:rFonts w:ascii="Arial" w:eastAsia="Times New Roman" w:hAnsi="Arial" w:cs="Arial"/>
                <w:sz w:val="24"/>
                <w:szCs w:val="24"/>
                <w:lang w:val="hu-HU"/>
              </w:rPr>
              <w:t>lehetőségeit</w:t>
            </w:r>
            <w:r w:rsidRPr="00DF7917">
              <w:rPr>
                <w:rFonts w:ascii="Arial" w:eastAsia="Times New Roman" w:hAnsi="Arial" w:cs="Arial"/>
                <w:sz w:val="24"/>
                <w:szCs w:val="24"/>
                <w:lang w:val="hu-HU"/>
              </w:rPr>
              <w:t xml:space="preserve"> használ</w:t>
            </w:r>
            <w:r w:rsidR="001E08C0">
              <w:rPr>
                <w:rFonts w:ascii="Arial" w:eastAsia="Times New Roman" w:hAnsi="Arial" w:cs="Arial"/>
                <w:sz w:val="24"/>
                <w:szCs w:val="24"/>
                <w:lang w:val="hu-HU"/>
              </w:rPr>
              <w:t>ni</w:t>
            </w:r>
          </w:p>
        </w:tc>
      </w:tr>
    </w:tbl>
    <w:p w14:paraId="25FAF291" w14:textId="77777777" w:rsidR="008B484E" w:rsidRPr="00DF7917" w:rsidRDefault="008B484E" w:rsidP="008B484E">
      <w:pPr>
        <w:rPr>
          <w:rFonts w:ascii="Arial" w:hAnsi="Arial" w:cs="Arial"/>
          <w:b/>
          <w:sz w:val="28"/>
          <w:szCs w:val="28"/>
          <w:lang w:val="hu-HU"/>
        </w:rPr>
      </w:pPr>
      <w:bookmarkStart w:id="3" w:name="_heading=h.1fob9te" w:colFirst="0" w:colLast="0"/>
      <w:bookmarkStart w:id="4" w:name="Unit1"/>
      <w:bookmarkEnd w:id="3"/>
      <w:bookmarkEnd w:id="4"/>
    </w:p>
    <w:p w14:paraId="27387C58" w14:textId="77777777" w:rsidR="000C4A34" w:rsidRPr="00DF7917" w:rsidRDefault="00A52A9C">
      <w:pPr>
        <w:rPr>
          <w:rFonts w:ascii="Arial" w:hAnsi="Arial" w:cs="Arial"/>
          <w:b/>
          <w:sz w:val="28"/>
          <w:szCs w:val="28"/>
          <w:lang w:val="hu-HU"/>
        </w:rPr>
      </w:pPr>
      <w:r w:rsidRPr="00DF7917">
        <w:rPr>
          <w:rFonts w:ascii="Arial" w:hAnsi="Arial" w:cs="Arial"/>
          <w:b/>
          <w:sz w:val="28"/>
          <w:szCs w:val="28"/>
          <w:lang w:val="hu-HU"/>
        </w:rPr>
        <w:t>A modulon belüli egységek:</w:t>
      </w:r>
    </w:p>
    <w:tbl>
      <w:tblPr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8B484E" w:rsidRPr="00DF7917" w14:paraId="605CDEA8" w14:textId="77777777" w:rsidTr="00B831B4">
        <w:tc>
          <w:tcPr>
            <w:tcW w:w="10165" w:type="dxa"/>
            <w:shd w:val="clear" w:color="auto" w:fill="auto"/>
          </w:tcPr>
          <w:p w14:paraId="3D070360" w14:textId="77777777" w:rsidR="000C4A34" w:rsidRPr="00DF7917" w:rsidRDefault="00A52A9C">
            <w:pPr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Az 1. modul 3 </w:t>
            </w:r>
            <w:r w:rsidR="008B484E" w:rsidRPr="00DF7917">
              <w:rPr>
                <w:rFonts w:ascii="Arial" w:hAnsi="Arial" w:cs="Arial"/>
                <w:sz w:val="24"/>
                <w:szCs w:val="24"/>
                <w:lang w:val="hu-HU"/>
              </w:rPr>
              <w:t>fő egységre oszlik:</w:t>
            </w:r>
          </w:p>
          <w:p w14:paraId="511957AF" w14:textId="77777777" w:rsidR="000C4A34" w:rsidRPr="00DF7917" w:rsidRDefault="00A52A9C">
            <w:pPr>
              <w:numPr>
                <w:ilvl w:val="0"/>
                <w:numId w:val="2"/>
              </w:numPr>
              <w:spacing w:before="240" w:after="0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1.1 Microsoft Teams</w:t>
            </w:r>
          </w:p>
          <w:p w14:paraId="5445BE4C" w14:textId="77777777" w:rsidR="000C4A34" w:rsidRPr="00DF7917" w:rsidRDefault="00A52A9C">
            <w:pPr>
              <w:numPr>
                <w:ilvl w:val="0"/>
                <w:numId w:val="2"/>
              </w:numPr>
              <w:spacing w:before="240" w:after="0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1.2 Zoom </w:t>
            </w:r>
            <w:r w:rsidR="001E08C0">
              <w:rPr>
                <w:rFonts w:ascii="Arial" w:hAnsi="Arial" w:cs="Arial"/>
                <w:sz w:val="24"/>
                <w:szCs w:val="24"/>
                <w:lang w:val="hu-HU"/>
              </w:rPr>
              <w:t>Meetings</w:t>
            </w:r>
          </w:p>
          <w:p w14:paraId="12A24EC4" w14:textId="77777777" w:rsidR="000C4A34" w:rsidRPr="00DF7917" w:rsidRDefault="00A52A9C">
            <w:pPr>
              <w:numPr>
                <w:ilvl w:val="0"/>
                <w:numId w:val="2"/>
              </w:numPr>
              <w:spacing w:before="240" w:after="0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1.3 Moodle és Canvas</w:t>
            </w:r>
          </w:p>
          <w:p w14:paraId="77B470EB" w14:textId="77777777" w:rsidR="008B484E" w:rsidRPr="00DF7917" w:rsidRDefault="008B484E" w:rsidP="00FB34F5">
            <w:pPr>
              <w:spacing w:after="0"/>
              <w:ind w:left="720"/>
              <w:rPr>
                <w:rFonts w:ascii="Arial" w:hAnsi="Arial" w:cs="Arial"/>
                <w:sz w:val="24"/>
                <w:szCs w:val="24"/>
                <w:lang w:val="hu-HU"/>
              </w:rPr>
            </w:pPr>
            <w:bookmarkStart w:id="5" w:name="_heading=h.2et92p0" w:colFirst="0" w:colLast="0"/>
            <w:bookmarkStart w:id="6" w:name="_heading=h.gkesrsudbkpd" w:colFirst="0" w:colLast="0"/>
            <w:bookmarkEnd w:id="5"/>
            <w:bookmarkEnd w:id="6"/>
          </w:p>
        </w:tc>
      </w:tr>
    </w:tbl>
    <w:p w14:paraId="65D6B376" w14:textId="77777777" w:rsidR="00E570CD" w:rsidRPr="00DF7917" w:rsidRDefault="00E570CD" w:rsidP="00FB34F5">
      <w:pPr>
        <w:tabs>
          <w:tab w:val="left" w:pos="3000"/>
        </w:tabs>
        <w:spacing w:before="60" w:after="60"/>
        <w:rPr>
          <w:rFonts w:ascii="Arial" w:eastAsia="Times New Roman" w:hAnsi="Arial" w:cs="Arial"/>
          <w:b/>
          <w:sz w:val="24"/>
          <w:szCs w:val="24"/>
          <w:lang w:val="hu-HU"/>
        </w:rPr>
      </w:pPr>
    </w:p>
    <w:p w14:paraId="78AFAD4D" w14:textId="77777777" w:rsidR="000C4A34" w:rsidRPr="00DF7917" w:rsidRDefault="00A52A9C">
      <w:pPr>
        <w:rPr>
          <w:rFonts w:ascii="Arial" w:hAnsi="Arial" w:cs="Arial"/>
          <w:b/>
          <w:sz w:val="32"/>
          <w:szCs w:val="32"/>
          <w:lang w:val="hu-HU"/>
        </w:rPr>
      </w:pPr>
      <w:bookmarkStart w:id="7" w:name="_Hlk138930389"/>
      <w:r w:rsidRPr="00DF7917">
        <w:rPr>
          <w:rFonts w:ascii="Arial" w:hAnsi="Arial" w:cs="Arial"/>
          <w:b/>
          <w:sz w:val="32"/>
          <w:szCs w:val="32"/>
          <w:lang w:val="hu-HU"/>
        </w:rPr>
        <w:t xml:space="preserve">1. </w:t>
      </w:r>
      <w:r w:rsidR="0079353D">
        <w:rPr>
          <w:rFonts w:ascii="Arial" w:hAnsi="Arial" w:cs="Arial"/>
          <w:b/>
          <w:sz w:val="32"/>
          <w:szCs w:val="32"/>
          <w:lang w:val="hu-HU"/>
        </w:rPr>
        <w:t>modul</w:t>
      </w:r>
      <w:r w:rsidRPr="00DF7917">
        <w:rPr>
          <w:rFonts w:ascii="Arial" w:hAnsi="Arial" w:cs="Arial"/>
          <w:b/>
          <w:sz w:val="32"/>
          <w:szCs w:val="32"/>
          <w:lang w:val="hu-HU"/>
        </w:rPr>
        <w:t xml:space="preserve">: </w:t>
      </w:r>
      <w:r w:rsidR="00D009C6" w:rsidRPr="00DF7917">
        <w:rPr>
          <w:rFonts w:ascii="Arial" w:hAnsi="Arial" w:cs="Arial"/>
          <w:b/>
          <w:sz w:val="32"/>
          <w:szCs w:val="32"/>
          <w:lang w:val="hu-HU"/>
        </w:rPr>
        <w:t>Microsoft Teams</w:t>
      </w:r>
    </w:p>
    <w:tbl>
      <w:tblPr>
        <w:tblW w:w="9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30"/>
        <w:gridCol w:w="8175"/>
      </w:tblGrid>
      <w:tr w:rsidR="00C113D8" w:rsidRPr="00DF7917" w14:paraId="5EC5E5C9" w14:textId="77777777" w:rsidTr="002D617D">
        <w:trPr>
          <w:trHeight w:val="599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bookmarkEnd w:id="7"/>
          <w:p w14:paraId="06985159" w14:textId="77777777" w:rsidR="000C4A34" w:rsidRPr="00DF7917" w:rsidRDefault="00A52A9C">
            <w:pPr>
              <w:spacing w:before="240" w:after="240"/>
              <w:rPr>
                <w:rFonts w:ascii="Arial" w:hAnsi="Arial" w:cs="Arial"/>
                <w:b/>
                <w:sz w:val="24"/>
                <w:szCs w:val="24"/>
                <w:highlight w:val="yellow"/>
                <w:lang w:val="hu-HU"/>
              </w:rPr>
            </w:pPr>
            <w:r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 xml:space="preserve">Az </w:t>
            </w:r>
            <w:r w:rsidR="0079353D">
              <w:rPr>
                <w:rFonts w:ascii="Arial" w:hAnsi="Arial" w:cs="Arial"/>
                <w:b/>
                <w:sz w:val="24"/>
                <w:szCs w:val="24"/>
                <w:lang w:val="hu-HU"/>
              </w:rPr>
              <w:t xml:space="preserve">tanulási </w:t>
            </w:r>
            <w:r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>egység összefoglalása és a lefedett tanulási célok</w:t>
            </w:r>
          </w:p>
        </w:tc>
        <w:tc>
          <w:tcPr>
            <w:tcW w:w="8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565E0" w14:textId="77777777" w:rsidR="000C4A34" w:rsidRPr="00DF7917" w:rsidRDefault="00A52A9C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Az 1. </w:t>
            </w:r>
            <w:r w:rsidR="0079353D">
              <w:rPr>
                <w:rFonts w:ascii="Arial" w:hAnsi="Arial" w:cs="Arial"/>
                <w:sz w:val="24"/>
                <w:szCs w:val="24"/>
                <w:lang w:val="hu-HU"/>
              </w:rPr>
              <w:t>modul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 bemutatja a Microsoft Teams kommunikációs és e-learning funkcióit. </w:t>
            </w:r>
          </w:p>
          <w:p w14:paraId="5ED21219" w14:textId="77777777" w:rsidR="000C4A34" w:rsidRPr="00DF7917" w:rsidRDefault="00A52A9C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Az egység elvégzése során a tanuló képes lesz:</w:t>
            </w:r>
          </w:p>
          <w:p w14:paraId="3C0D2D1D" w14:textId="40546A6E" w:rsidR="000C4A34" w:rsidRPr="00DF7917" w:rsidRDefault="00C90BBC" w:rsidP="00C90BBC">
            <w:pPr>
              <w:spacing w:before="240" w:after="240"/>
              <w:rPr>
                <w:rFonts w:ascii="Arial" w:hAnsi="Arial" w:cs="Arial"/>
                <w:sz w:val="24"/>
                <w:szCs w:val="24"/>
                <w:lang w:val="hu-HU"/>
              </w:rPr>
            </w:pPr>
            <w:r>
              <w:rPr>
                <w:rFonts w:ascii="Arial" w:hAnsi="Arial" w:cs="Arial"/>
                <w:sz w:val="24"/>
                <w:szCs w:val="24"/>
                <w:lang w:val="hu-HU"/>
              </w:rPr>
              <w:t xml:space="preserve">- </w:t>
            </w:r>
            <w:r w:rsidR="00A52A9C" w:rsidRPr="00DF7917">
              <w:rPr>
                <w:rFonts w:ascii="Arial" w:hAnsi="Arial" w:cs="Arial"/>
                <w:sz w:val="24"/>
                <w:szCs w:val="24"/>
                <w:lang w:val="hu-HU"/>
              </w:rPr>
              <w:t>kommunikál</w:t>
            </w:r>
            <w:r>
              <w:rPr>
                <w:rFonts w:ascii="Arial" w:hAnsi="Arial" w:cs="Arial"/>
                <w:sz w:val="24"/>
                <w:szCs w:val="24"/>
                <w:lang w:val="hu-HU"/>
              </w:rPr>
              <w:t xml:space="preserve">ni </w:t>
            </w:r>
            <w:r w:rsidR="00A52A9C" w:rsidRPr="00DF7917">
              <w:rPr>
                <w:rFonts w:ascii="Arial" w:hAnsi="Arial" w:cs="Arial"/>
                <w:sz w:val="24"/>
                <w:szCs w:val="24"/>
                <w:lang w:val="hu-HU"/>
              </w:rPr>
              <w:t>a társával és a csoportjával.</w:t>
            </w:r>
          </w:p>
          <w:p w14:paraId="608877D1" w14:textId="7089B242" w:rsidR="000C4A34" w:rsidRPr="00DF7917" w:rsidRDefault="00A52A9C" w:rsidP="00C90BBC">
            <w:pPr>
              <w:spacing w:before="240" w:after="240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-</w:t>
            </w:r>
            <w:r w:rsidR="00C90BBC">
              <w:rPr>
                <w:rFonts w:ascii="Arial" w:hAnsi="Arial" w:cs="Arial"/>
                <w:sz w:val="24"/>
                <w:szCs w:val="24"/>
                <w:lang w:val="hu-HU"/>
              </w:rPr>
              <w:t xml:space="preserve"> </w:t>
            </w:r>
            <w:r w:rsidR="00C90BBC" w:rsidRPr="00C90BBC">
              <w:rPr>
                <w:rFonts w:ascii="Arial" w:hAnsi="Arial" w:cs="Arial"/>
                <w:sz w:val="24"/>
                <w:szCs w:val="24"/>
                <w:lang w:val="hu-HU"/>
              </w:rPr>
              <w:t>fájlokat / egyéb tartalmakat feltölteni/megosztani a társával és a csoportjával</w:t>
            </w:r>
          </w:p>
          <w:p w14:paraId="6E69754C" w14:textId="40789E09" w:rsidR="000C4A34" w:rsidRPr="00DF7917" w:rsidRDefault="00A52A9C">
            <w:pPr>
              <w:spacing w:before="240" w:after="240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-</w:t>
            </w:r>
            <w:r w:rsidR="00C90BBC">
              <w:rPr>
                <w:rFonts w:ascii="Arial" w:hAnsi="Arial" w:cs="Arial"/>
                <w:sz w:val="24"/>
                <w:szCs w:val="24"/>
                <w:lang w:val="hu-HU"/>
              </w:rPr>
              <w:t xml:space="preserve"> </w:t>
            </w:r>
            <w:r w:rsidR="00C90BBC" w:rsidRPr="00C90BBC">
              <w:rPr>
                <w:rFonts w:ascii="Arial" w:hAnsi="Arial" w:cs="Arial"/>
                <w:sz w:val="24"/>
                <w:szCs w:val="24"/>
                <w:lang w:val="hu-HU"/>
              </w:rPr>
              <w:t xml:space="preserve">akadálymentességi </w:t>
            </w:r>
            <w:r w:rsidR="00C90BBC">
              <w:rPr>
                <w:rFonts w:ascii="Arial" w:hAnsi="Arial" w:cs="Arial"/>
                <w:sz w:val="24"/>
                <w:szCs w:val="24"/>
                <w:lang w:val="hu-HU"/>
              </w:rPr>
              <w:t>funkciókat</w:t>
            </w:r>
            <w:r w:rsidR="00C90BBC" w:rsidRPr="00C90BBC">
              <w:rPr>
                <w:rFonts w:ascii="Arial" w:hAnsi="Arial" w:cs="Arial"/>
                <w:sz w:val="24"/>
                <w:szCs w:val="24"/>
                <w:lang w:val="hu-HU"/>
              </w:rPr>
              <w:t xml:space="preserve"> használni</w:t>
            </w:r>
          </w:p>
        </w:tc>
      </w:tr>
    </w:tbl>
    <w:p w14:paraId="690D2F8D" w14:textId="77777777" w:rsidR="00BD1FB3" w:rsidRPr="00DF7917" w:rsidRDefault="00BD1FB3" w:rsidP="00FB34F5">
      <w:pPr>
        <w:spacing w:line="360" w:lineRule="auto"/>
        <w:rPr>
          <w:rFonts w:ascii="Arial" w:hAnsi="Arial" w:cs="Arial"/>
          <w:b/>
          <w:bCs/>
          <w:sz w:val="24"/>
          <w:szCs w:val="24"/>
          <w:lang w:val="hu-HU"/>
        </w:rPr>
      </w:pPr>
    </w:p>
    <w:p w14:paraId="39E624C4" w14:textId="77777777" w:rsidR="000C4A34" w:rsidRPr="00DF7917" w:rsidRDefault="00A52A9C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  <w:lang w:val="hu-HU"/>
        </w:rPr>
      </w:pPr>
      <w:r w:rsidRPr="00DF7917">
        <w:rPr>
          <w:rFonts w:ascii="Arial" w:hAnsi="Arial" w:cs="Arial"/>
          <w:b/>
          <w:bCs/>
          <w:sz w:val="28"/>
          <w:szCs w:val="28"/>
          <w:u w:val="single"/>
          <w:lang w:val="hu-HU"/>
        </w:rPr>
        <w:t>Bevezetés</w:t>
      </w:r>
    </w:p>
    <w:p w14:paraId="4D1D464C" w14:textId="5FFE43D5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 xml:space="preserve">A Microsoft Teams a Microsoft 365 része, és arra tervezték, hogy az embereket, a beszélgetéseket és a tartalmakat egyetlen kényelmes felületen hozza össze. </w:t>
      </w:r>
      <w:r w:rsidR="00C90BBC">
        <w:rPr>
          <w:rFonts w:ascii="Arial" w:hAnsi="Arial" w:cs="Arial"/>
          <w:sz w:val="24"/>
          <w:szCs w:val="24"/>
          <w:lang w:val="hu-HU"/>
        </w:rPr>
        <w:t>Főbb funkciói: c</w:t>
      </w:r>
      <w:r w:rsidRPr="00DF7917">
        <w:rPr>
          <w:rFonts w:ascii="Arial" w:hAnsi="Arial" w:cs="Arial"/>
          <w:sz w:val="24"/>
          <w:szCs w:val="24"/>
          <w:lang w:val="hu-HU"/>
        </w:rPr>
        <w:t>seveg</w:t>
      </w:r>
      <w:r w:rsidR="00C90BBC">
        <w:rPr>
          <w:rFonts w:ascii="Arial" w:hAnsi="Arial" w:cs="Arial"/>
          <w:sz w:val="24"/>
          <w:szCs w:val="24"/>
          <w:lang w:val="hu-HU"/>
        </w:rPr>
        <w:t>és (chat)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emberekkel, </w:t>
      </w:r>
      <w:r w:rsidR="00C90BBC">
        <w:rPr>
          <w:rFonts w:ascii="Arial" w:hAnsi="Arial" w:cs="Arial"/>
          <w:sz w:val="24"/>
          <w:szCs w:val="24"/>
          <w:lang w:val="hu-HU"/>
        </w:rPr>
        <w:t>írásban vagy élőszóban</w:t>
      </w:r>
      <w:r w:rsidRPr="00DF7917">
        <w:rPr>
          <w:rFonts w:ascii="Arial" w:hAnsi="Arial" w:cs="Arial"/>
          <w:sz w:val="24"/>
          <w:szCs w:val="24"/>
          <w:lang w:val="hu-HU"/>
        </w:rPr>
        <w:t>, video- és hanghívások</w:t>
      </w:r>
      <w:r w:rsidR="00C90BBC">
        <w:rPr>
          <w:rFonts w:ascii="Arial" w:hAnsi="Arial" w:cs="Arial"/>
          <w:sz w:val="24"/>
          <w:szCs w:val="24"/>
          <w:lang w:val="hu-HU"/>
        </w:rPr>
        <w:t xml:space="preserve"> kezdeményezése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, valamint </w:t>
      </w:r>
      <w:r w:rsidR="00C90BBC" w:rsidRPr="00DF7917">
        <w:rPr>
          <w:rFonts w:ascii="Arial" w:hAnsi="Arial" w:cs="Arial"/>
          <w:sz w:val="24"/>
          <w:szCs w:val="24"/>
          <w:lang w:val="hu-HU"/>
        </w:rPr>
        <w:t>online megbeszélések</w:t>
      </w:r>
      <w:r w:rsidR="00C90BBC">
        <w:rPr>
          <w:rFonts w:ascii="Arial" w:hAnsi="Arial" w:cs="Arial"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sz w:val="24"/>
          <w:szCs w:val="24"/>
          <w:lang w:val="hu-HU"/>
        </w:rPr>
        <w:t>tervez</w:t>
      </w:r>
      <w:r w:rsidR="00C90BBC">
        <w:rPr>
          <w:rFonts w:ascii="Arial" w:hAnsi="Arial" w:cs="Arial"/>
          <w:sz w:val="24"/>
          <w:szCs w:val="24"/>
          <w:lang w:val="hu-HU"/>
        </w:rPr>
        <w:t>ése</w:t>
      </w:r>
      <w:r w:rsidRPr="00DF7917">
        <w:rPr>
          <w:rFonts w:ascii="Arial" w:hAnsi="Arial" w:cs="Arial"/>
          <w:sz w:val="24"/>
          <w:szCs w:val="24"/>
          <w:lang w:val="hu-HU"/>
        </w:rPr>
        <w:t>, ütemez</w:t>
      </w:r>
      <w:r w:rsidR="00C90BBC">
        <w:rPr>
          <w:rFonts w:ascii="Arial" w:hAnsi="Arial" w:cs="Arial"/>
          <w:sz w:val="24"/>
          <w:szCs w:val="24"/>
          <w:lang w:val="hu-HU"/>
        </w:rPr>
        <w:t>ése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és </w:t>
      </w:r>
      <w:r w:rsidR="00C90BBC">
        <w:rPr>
          <w:rFonts w:ascii="Arial" w:hAnsi="Arial" w:cs="Arial"/>
          <w:sz w:val="24"/>
          <w:szCs w:val="24"/>
          <w:lang w:val="hu-HU"/>
        </w:rPr>
        <w:t>azokon való részvétel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. </w:t>
      </w:r>
    </w:p>
    <w:p w14:paraId="771EBC4E" w14:textId="6F721CE6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Mi az a "csapat"</w:t>
      </w:r>
      <w:r w:rsidR="00575885">
        <w:rPr>
          <w:rFonts w:ascii="Arial" w:hAnsi="Arial" w:cs="Arial"/>
          <w:sz w:val="24"/>
          <w:szCs w:val="24"/>
          <w:lang w:val="hu-HU"/>
        </w:rPr>
        <w:t xml:space="preserve"> (team)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</w:t>
      </w:r>
      <w:r w:rsidR="00575885">
        <w:rPr>
          <w:rFonts w:ascii="Arial" w:hAnsi="Arial" w:cs="Arial"/>
          <w:sz w:val="24"/>
          <w:szCs w:val="24"/>
          <w:lang w:val="hu-HU"/>
        </w:rPr>
        <w:t>Teams-ben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? A csapat munkatársak és diákok egy csoportja, akik együtt dolgoznak egy projekten/kurzuson. Több </w:t>
      </w:r>
      <w:r w:rsidR="00575885">
        <w:rPr>
          <w:rFonts w:ascii="Arial" w:hAnsi="Arial" w:cs="Arial"/>
          <w:sz w:val="24"/>
          <w:szCs w:val="24"/>
          <w:lang w:val="hu-HU"/>
        </w:rPr>
        <w:t>c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sapatban is lehetsz, ha több projekten dolgozol vagy több kurzuson veszel részt. Minden csapaton belül vannak "csatornák", hogy a megbeszélések szervezettek legyenek. </w:t>
      </w:r>
    </w:p>
    <w:p w14:paraId="712AEF59" w14:textId="38F4F18B" w:rsidR="000C4A34" w:rsidRPr="00DF7917" w:rsidRDefault="00A52A9C">
      <w:pPr>
        <w:spacing w:line="360" w:lineRule="auto"/>
        <w:rPr>
          <w:rFonts w:ascii="Arial" w:hAnsi="Arial" w:cs="Arial"/>
          <w:b/>
          <w:sz w:val="24"/>
          <w:szCs w:val="24"/>
          <w:lang w:val="hu-HU"/>
        </w:rPr>
      </w:pPr>
      <w:r w:rsidRPr="00DF7917">
        <w:rPr>
          <w:rFonts w:ascii="Arial" w:hAnsi="Arial" w:cs="Arial"/>
          <w:b/>
          <w:sz w:val="24"/>
          <w:szCs w:val="24"/>
          <w:lang w:val="hu-HU"/>
        </w:rPr>
        <w:t>1.1</w:t>
      </w:r>
      <w:r w:rsidR="00575885">
        <w:rPr>
          <w:rFonts w:ascii="Arial" w:hAnsi="Arial" w:cs="Arial"/>
          <w:b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b/>
          <w:sz w:val="24"/>
          <w:szCs w:val="24"/>
          <w:lang w:val="hu-HU"/>
        </w:rPr>
        <w:t>A</w:t>
      </w:r>
      <w:r w:rsidR="00575885">
        <w:rPr>
          <w:rFonts w:ascii="Arial" w:hAnsi="Arial" w:cs="Arial"/>
          <w:b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b/>
          <w:sz w:val="24"/>
          <w:szCs w:val="24"/>
          <w:lang w:val="hu-HU"/>
        </w:rPr>
        <w:t>csatornák használata</w:t>
      </w:r>
      <w:r w:rsidR="00575885">
        <w:rPr>
          <w:rFonts w:ascii="Arial" w:hAnsi="Arial" w:cs="Arial"/>
          <w:b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b/>
          <w:sz w:val="24"/>
          <w:szCs w:val="24"/>
          <w:lang w:val="hu-HU"/>
        </w:rPr>
        <w:t xml:space="preserve">a csapatokban </w:t>
      </w:r>
    </w:p>
    <w:p w14:paraId="172D22A5" w14:textId="388C6C60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A csapatok csatornákból állnak, amelyek</w:t>
      </w:r>
      <w:r w:rsidR="00575885">
        <w:rPr>
          <w:rFonts w:ascii="Arial" w:hAnsi="Arial" w:cs="Arial"/>
          <w:sz w:val="24"/>
          <w:szCs w:val="24"/>
          <w:lang w:val="hu-HU"/>
        </w:rPr>
        <w:t>ben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csapattársaiddal </w:t>
      </w:r>
      <w:r w:rsidR="00575885">
        <w:rPr>
          <w:rFonts w:ascii="Arial" w:hAnsi="Arial" w:cs="Arial"/>
          <w:sz w:val="24"/>
          <w:szCs w:val="24"/>
          <w:lang w:val="hu-HU"/>
        </w:rPr>
        <w:t>lehet beszélgetni</w:t>
      </w:r>
      <w:r w:rsidRPr="00DF7917">
        <w:rPr>
          <w:rFonts w:ascii="Arial" w:hAnsi="Arial" w:cs="Arial"/>
          <w:sz w:val="24"/>
          <w:szCs w:val="24"/>
          <w:lang w:val="hu-HU"/>
        </w:rPr>
        <w:t>. A csatornák a csapatokon belül helyezkednek el, hasonlóan ahhoz, ahogyan a fájlok a mappákon belül. Minden csatorna egy adott témának van szentelve. A csatornákon folyik a munka (ahol az egész csapat számára nyitott szöveges, hang- és videóbeszélgetések zajlanak, ahol fájlokat oszt</w:t>
      </w:r>
      <w:r w:rsidR="00575885">
        <w:rPr>
          <w:rFonts w:ascii="Arial" w:hAnsi="Arial" w:cs="Arial"/>
          <w:sz w:val="24"/>
          <w:szCs w:val="24"/>
          <w:lang w:val="hu-HU"/>
        </w:rPr>
        <w:t>hat</w:t>
      </w:r>
      <w:r w:rsidRPr="00DF7917">
        <w:rPr>
          <w:rFonts w:ascii="Arial" w:hAnsi="Arial" w:cs="Arial"/>
          <w:sz w:val="24"/>
          <w:szCs w:val="24"/>
          <w:lang w:val="hu-HU"/>
        </w:rPr>
        <w:t>nak meg, és alkalmazásokat ad</w:t>
      </w:r>
      <w:r w:rsidR="00575885">
        <w:rPr>
          <w:rFonts w:ascii="Arial" w:hAnsi="Arial" w:cs="Arial"/>
          <w:sz w:val="24"/>
          <w:szCs w:val="24"/>
          <w:lang w:val="hu-HU"/>
        </w:rPr>
        <w:t>hat</w:t>
      </w:r>
      <w:r w:rsidRPr="00DF7917">
        <w:rPr>
          <w:rFonts w:ascii="Arial" w:hAnsi="Arial" w:cs="Arial"/>
          <w:sz w:val="24"/>
          <w:szCs w:val="24"/>
          <w:lang w:val="hu-HU"/>
        </w:rPr>
        <w:t>nak hozzá).</w:t>
      </w:r>
    </w:p>
    <w:p w14:paraId="3996CA6A" w14:textId="5342456C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Általában a csatornabeszélgetések nyilvánosak, a csevegések (</w:t>
      </w:r>
      <w:r w:rsidR="00575885">
        <w:rPr>
          <w:rFonts w:ascii="Arial" w:hAnsi="Arial" w:cs="Arial"/>
          <w:sz w:val="24"/>
          <w:szCs w:val="24"/>
          <w:lang w:val="hu-HU"/>
        </w:rPr>
        <w:t xml:space="preserve">chat, 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ami a Teamsben más dolog) pedig csak </w:t>
      </w:r>
      <w:r w:rsidR="00575885">
        <w:rPr>
          <w:rFonts w:ascii="Arial" w:hAnsi="Arial" w:cs="Arial"/>
          <w:sz w:val="24"/>
          <w:szCs w:val="24"/>
          <w:lang w:val="hu-HU"/>
        </w:rPr>
        <w:t>közted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és valaki más (vagy egy csoport) között zajlanak. Gondolj rájuk úgy, mint az azonnali üzenetekre más üzenetküldő alkalmazásokban. A csapat tagjai megemlíthet</w:t>
      </w:r>
      <w:r w:rsidR="00575885">
        <w:rPr>
          <w:rFonts w:ascii="Arial" w:hAnsi="Arial" w:cs="Arial"/>
          <w:sz w:val="24"/>
          <w:szCs w:val="24"/>
          <w:lang w:val="hu-HU"/>
        </w:rPr>
        <w:t>ne</w:t>
      </w:r>
      <w:r w:rsidRPr="00DF7917">
        <w:rPr>
          <w:rFonts w:ascii="Arial" w:hAnsi="Arial" w:cs="Arial"/>
          <w:sz w:val="24"/>
          <w:szCs w:val="24"/>
          <w:lang w:val="hu-HU"/>
        </w:rPr>
        <w:t>k más tag</w:t>
      </w:r>
      <w:r w:rsidR="00575885">
        <w:rPr>
          <w:rFonts w:ascii="Arial" w:hAnsi="Arial" w:cs="Arial"/>
          <w:sz w:val="24"/>
          <w:szCs w:val="24"/>
          <w:lang w:val="hu-HU"/>
        </w:rPr>
        <w:t>ok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at a beszélgetés területén, ha a nevük előtt a "@" jelet </w:t>
      </w:r>
      <w:r w:rsidR="00575885">
        <w:rPr>
          <w:rFonts w:ascii="Arial" w:hAnsi="Arial" w:cs="Arial"/>
          <w:sz w:val="24"/>
          <w:szCs w:val="24"/>
          <w:lang w:val="hu-HU"/>
        </w:rPr>
        <w:t>írják be</w:t>
      </w:r>
      <w:r w:rsidRPr="00DF7917">
        <w:rPr>
          <w:rFonts w:ascii="Arial" w:hAnsi="Arial" w:cs="Arial"/>
          <w:sz w:val="24"/>
          <w:szCs w:val="24"/>
          <w:lang w:val="hu-HU"/>
        </w:rPr>
        <w:t>.</w:t>
      </w:r>
    </w:p>
    <w:p w14:paraId="68E0205E" w14:textId="77777777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Minden csapathoz tartozik egy általános csatorna. Ez mindig az első, és nem törölhető.</w:t>
      </w:r>
    </w:p>
    <w:p w14:paraId="7946AA82" w14:textId="4AEB0E52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 xml:space="preserve">A csapatok rendelkezhetnek standard, privát vagy megosztott csatornákkal. A normál csatornák minden csapattag számára nyitva állnak, és minden, amit közzétesznek, mások számára </w:t>
      </w:r>
      <w:r w:rsidR="00575885">
        <w:rPr>
          <w:rFonts w:ascii="Arial" w:hAnsi="Arial" w:cs="Arial"/>
          <w:sz w:val="24"/>
          <w:szCs w:val="24"/>
          <w:lang w:val="hu-HU"/>
        </w:rPr>
        <w:t>elérhető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. A privát csatornák olyan megbeszélésekre szolgálnak, amelyek nem lehetnek nyitottak a csapat minden tagja számára. A csatorna akkor privát, ha a csatorna neve végén egy </w:t>
      </w:r>
      <w:r w:rsidR="00575885">
        <w:rPr>
          <w:rFonts w:ascii="Arial" w:hAnsi="Arial" w:cs="Arial"/>
          <w:sz w:val="24"/>
          <w:szCs w:val="24"/>
          <w:lang w:val="hu-HU"/>
        </w:rPr>
        <w:t>lakatot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lát.  A megosztott csatornák a csapaton vagy szervezeten belüli és kívüli személyekkel való együttműködésre szolgálnak.</w:t>
      </w:r>
    </w:p>
    <w:p w14:paraId="270840CD" w14:textId="1785704E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 xml:space="preserve">Amikor a Teams </w:t>
      </w:r>
      <w:r w:rsidR="00575885">
        <w:rPr>
          <w:rFonts w:ascii="Arial" w:hAnsi="Arial" w:cs="Arial"/>
          <w:sz w:val="24"/>
          <w:szCs w:val="24"/>
          <w:lang w:val="hu-HU"/>
        </w:rPr>
        <w:t>egyik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csatornájára </w:t>
      </w:r>
      <w:r w:rsidR="00575885">
        <w:rPr>
          <w:rFonts w:ascii="Arial" w:hAnsi="Arial" w:cs="Arial"/>
          <w:sz w:val="24"/>
          <w:szCs w:val="24"/>
          <w:lang w:val="hu-HU"/>
        </w:rPr>
        <w:t>mész</w:t>
      </w:r>
      <w:r w:rsidRPr="00DF7917">
        <w:rPr>
          <w:rFonts w:ascii="Arial" w:hAnsi="Arial" w:cs="Arial"/>
          <w:sz w:val="24"/>
          <w:szCs w:val="24"/>
          <w:lang w:val="hu-HU"/>
        </w:rPr>
        <w:t>, alapértelmezés szerint bizonyos lapokat</w:t>
      </w:r>
      <w:r w:rsidR="00575885">
        <w:rPr>
          <w:rFonts w:ascii="Arial" w:hAnsi="Arial" w:cs="Arial"/>
          <w:sz w:val="24"/>
          <w:szCs w:val="24"/>
          <w:lang w:val="hu-HU"/>
        </w:rPr>
        <w:t xml:space="preserve"> (tabs)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fog</w:t>
      </w:r>
      <w:r w:rsidR="00575885">
        <w:rPr>
          <w:rFonts w:ascii="Arial" w:hAnsi="Arial" w:cs="Arial"/>
          <w:sz w:val="24"/>
          <w:szCs w:val="24"/>
          <w:lang w:val="hu-HU"/>
        </w:rPr>
        <w:t>sz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látni. Az első fül a </w:t>
      </w:r>
      <w:r w:rsidR="00575885">
        <w:rPr>
          <w:rFonts w:ascii="Arial" w:hAnsi="Arial" w:cs="Arial"/>
          <w:sz w:val="24"/>
          <w:szCs w:val="24"/>
          <w:lang w:val="hu-HU"/>
        </w:rPr>
        <w:t>Bejegyzések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. A </w:t>
      </w:r>
      <w:r w:rsidR="00575885">
        <w:rPr>
          <w:rFonts w:ascii="Arial" w:hAnsi="Arial" w:cs="Arial"/>
          <w:sz w:val="24"/>
          <w:szCs w:val="24"/>
          <w:lang w:val="hu-HU"/>
        </w:rPr>
        <w:t>Bejegyzések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lapon mindenki láthatja az üzeneteket, akinek hozzáférése van a csatornához. Ez olyan, mint egy nagy csoportos csevegés. Egy csatorna üzenetére való válaszadáshoz </w:t>
      </w:r>
      <w:r w:rsidR="00253C9D">
        <w:rPr>
          <w:rFonts w:ascii="Arial" w:hAnsi="Arial" w:cs="Arial"/>
          <w:sz w:val="24"/>
          <w:szCs w:val="24"/>
          <w:lang w:val="hu-HU"/>
        </w:rPr>
        <w:t>válaszd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ki az üzenet alatt található kis </w:t>
      </w:r>
      <w:r w:rsidR="00462E98">
        <w:rPr>
          <w:rFonts w:ascii="Arial" w:hAnsi="Arial" w:cs="Arial"/>
          <w:sz w:val="24"/>
          <w:szCs w:val="24"/>
          <w:lang w:val="hu-HU"/>
        </w:rPr>
        <w:t>„</w:t>
      </w:r>
      <w:r w:rsidRPr="00DF7917">
        <w:rPr>
          <w:rFonts w:ascii="Arial" w:hAnsi="Arial" w:cs="Arial"/>
          <w:sz w:val="24"/>
          <w:szCs w:val="24"/>
          <w:lang w:val="hu-HU"/>
        </w:rPr>
        <w:t>Válasz</w:t>
      </w:r>
      <w:r w:rsidR="00462E98">
        <w:rPr>
          <w:rFonts w:ascii="Arial" w:hAnsi="Arial" w:cs="Arial"/>
          <w:sz w:val="24"/>
          <w:szCs w:val="24"/>
          <w:lang w:val="hu-HU"/>
        </w:rPr>
        <w:t>”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linket. Új téma (új csatornabeszélgetés) indításához</w:t>
      </w:r>
      <w:r w:rsidR="00462E98">
        <w:rPr>
          <w:rFonts w:ascii="Arial" w:hAnsi="Arial" w:cs="Arial"/>
          <w:sz w:val="24"/>
          <w:szCs w:val="24"/>
          <w:lang w:val="hu-HU"/>
        </w:rPr>
        <w:t xml:space="preserve"> í</w:t>
      </w:r>
      <w:r w:rsidRPr="00DF7917">
        <w:rPr>
          <w:rFonts w:ascii="Arial" w:hAnsi="Arial" w:cs="Arial"/>
          <w:sz w:val="24"/>
          <w:szCs w:val="24"/>
          <w:lang w:val="hu-HU"/>
        </w:rPr>
        <w:t>rja</w:t>
      </w:r>
      <w:r w:rsidR="00462E98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be</w:t>
      </w:r>
      <w:r w:rsidR="00462E98">
        <w:rPr>
          <w:rFonts w:ascii="Arial" w:hAnsi="Arial" w:cs="Arial"/>
          <w:sz w:val="24"/>
          <w:szCs w:val="24"/>
          <w:lang w:val="hu-HU"/>
        </w:rPr>
        <w:t xml:space="preserve"> az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üzenet</w:t>
      </w:r>
      <w:r w:rsidR="00462E98">
        <w:rPr>
          <w:rFonts w:ascii="Arial" w:hAnsi="Arial" w:cs="Arial"/>
          <w:sz w:val="24"/>
          <w:szCs w:val="24"/>
          <w:lang w:val="hu-HU"/>
        </w:rPr>
        <w:t>e</w:t>
      </w:r>
      <w:r w:rsidRPr="00DF7917">
        <w:rPr>
          <w:rFonts w:ascii="Arial" w:hAnsi="Arial" w:cs="Arial"/>
          <w:sz w:val="24"/>
          <w:szCs w:val="24"/>
          <w:lang w:val="hu-HU"/>
        </w:rPr>
        <w:t>t a beszélgetés alján lévő</w:t>
      </w:r>
      <w:r w:rsidR="00462E98">
        <w:rPr>
          <w:rFonts w:ascii="Arial" w:hAnsi="Arial" w:cs="Arial"/>
          <w:sz w:val="24"/>
          <w:szCs w:val="24"/>
          <w:lang w:val="hu-HU"/>
        </w:rPr>
        <w:t xml:space="preserve"> beviteli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mezőbe, és </w:t>
      </w:r>
      <w:r w:rsidR="00462E98">
        <w:rPr>
          <w:rFonts w:ascii="Arial" w:hAnsi="Arial" w:cs="Arial"/>
          <w:sz w:val="24"/>
          <w:szCs w:val="24"/>
          <w:lang w:val="hu-HU"/>
        </w:rPr>
        <w:t>kattints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Küldés gomb</w:t>
      </w:r>
      <w:r w:rsidR="00462E98">
        <w:rPr>
          <w:rFonts w:ascii="Arial" w:hAnsi="Arial" w:cs="Arial"/>
          <w:sz w:val="24"/>
          <w:szCs w:val="24"/>
          <w:lang w:val="hu-HU"/>
        </w:rPr>
        <w:t>ra</w:t>
      </w:r>
      <w:r w:rsidRPr="00DF7917">
        <w:rPr>
          <w:rFonts w:ascii="Arial" w:hAnsi="Arial" w:cs="Arial"/>
          <w:sz w:val="24"/>
          <w:szCs w:val="24"/>
          <w:lang w:val="hu-HU"/>
        </w:rPr>
        <w:t>.</w:t>
      </w:r>
    </w:p>
    <w:p w14:paraId="02AAD0D1" w14:textId="2DA73CEB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Ezután következik a Fájlok lap, ahol a csatornán megosztott összes fájl tárolásra kerül. A csatornán belül kétféleképpen oszthat</w:t>
      </w:r>
      <w:r w:rsidR="00462E98">
        <w:rPr>
          <w:rFonts w:ascii="Arial" w:hAnsi="Arial" w:cs="Arial"/>
          <w:sz w:val="24"/>
          <w:szCs w:val="24"/>
          <w:lang w:val="hu-HU"/>
        </w:rPr>
        <w:t>sz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fájlokat: </w:t>
      </w:r>
      <w:r w:rsidR="00462E98">
        <w:rPr>
          <w:rFonts w:ascii="Arial" w:hAnsi="Arial" w:cs="Arial"/>
          <w:sz w:val="24"/>
          <w:szCs w:val="24"/>
          <w:lang w:val="hu-HU"/>
        </w:rPr>
        <w:t>l</w:t>
      </w:r>
      <w:r w:rsidR="00253C9D">
        <w:rPr>
          <w:rFonts w:ascii="Arial" w:hAnsi="Arial" w:cs="Arial"/>
          <w:sz w:val="24"/>
          <w:szCs w:val="24"/>
          <w:lang w:val="hu-HU"/>
        </w:rPr>
        <w:t>épj egy csatornára, és válasz</w:t>
      </w:r>
      <w:r w:rsidR="00462E98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Fájlok lapot. Jelöl</w:t>
      </w:r>
      <w:r w:rsidR="00462E98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ki a fájlt, és válassza a További lehetőségek &gt; Link másolása lehetőséget, majd illessze</w:t>
      </w:r>
      <w:r w:rsidR="00462E98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be a linket közvetlenül egy üzenetbe. A másik módszer: </w:t>
      </w:r>
      <w:r w:rsidR="00462E98">
        <w:rPr>
          <w:rFonts w:ascii="Arial" w:hAnsi="Arial" w:cs="Arial"/>
          <w:sz w:val="24"/>
          <w:szCs w:val="24"/>
          <w:lang w:val="hu-HU"/>
        </w:rPr>
        <w:t>a</w:t>
      </w:r>
      <w:r w:rsidRPr="00DF7917">
        <w:rPr>
          <w:rFonts w:ascii="Arial" w:hAnsi="Arial" w:cs="Arial"/>
          <w:sz w:val="24"/>
          <w:szCs w:val="24"/>
          <w:lang w:val="hu-HU"/>
        </w:rPr>
        <w:t>z üz</w:t>
      </w:r>
      <w:r w:rsidR="00253C9D">
        <w:rPr>
          <w:rFonts w:ascii="Arial" w:hAnsi="Arial" w:cs="Arial"/>
          <w:sz w:val="24"/>
          <w:szCs w:val="24"/>
          <w:lang w:val="hu-HU"/>
        </w:rPr>
        <w:t>enet alatti eszköztáron válasz</w:t>
      </w:r>
      <w:r w:rsidR="00462E98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</w:t>
      </w:r>
      <w:r w:rsidR="00462E98">
        <w:rPr>
          <w:rFonts w:ascii="Arial" w:hAnsi="Arial" w:cs="Arial"/>
          <w:sz w:val="24"/>
          <w:szCs w:val="24"/>
          <w:lang w:val="hu-HU"/>
        </w:rPr>
        <w:t>Fájlok c</w:t>
      </w:r>
      <w:r w:rsidRPr="00DF7917">
        <w:rPr>
          <w:rFonts w:ascii="Arial" w:hAnsi="Arial" w:cs="Arial"/>
          <w:sz w:val="24"/>
          <w:szCs w:val="24"/>
          <w:lang w:val="hu-HU"/>
        </w:rPr>
        <w:t>satolás</w:t>
      </w:r>
      <w:r w:rsidR="00462E98">
        <w:rPr>
          <w:rFonts w:ascii="Arial" w:hAnsi="Arial" w:cs="Arial"/>
          <w:sz w:val="24"/>
          <w:szCs w:val="24"/>
          <w:lang w:val="hu-HU"/>
        </w:rPr>
        <w:t>a</w:t>
      </w:r>
      <w:r w:rsidR="00253C9D">
        <w:rPr>
          <w:rFonts w:ascii="Arial" w:hAnsi="Arial" w:cs="Arial"/>
          <w:sz w:val="24"/>
          <w:szCs w:val="24"/>
          <w:lang w:val="hu-HU"/>
        </w:rPr>
        <w:t xml:space="preserve"> lehetőséget, és tölts</w:t>
      </w:r>
      <w:r w:rsidR="00462E98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fel a dokumentumot.</w:t>
      </w:r>
    </w:p>
    <w:p w14:paraId="6E199B52" w14:textId="69F59B90" w:rsidR="000C4A34" w:rsidRPr="00DF7917" w:rsidRDefault="00A52A9C">
      <w:pPr>
        <w:spacing w:line="360" w:lineRule="auto"/>
        <w:rPr>
          <w:rFonts w:ascii="Arial" w:hAnsi="Arial" w:cs="Arial"/>
          <w:b/>
          <w:sz w:val="24"/>
          <w:szCs w:val="24"/>
          <w:lang w:val="hu-HU"/>
        </w:rPr>
      </w:pPr>
      <w:r w:rsidRPr="00DF7917">
        <w:rPr>
          <w:rFonts w:ascii="Arial" w:hAnsi="Arial" w:cs="Arial"/>
          <w:b/>
          <w:sz w:val="24"/>
          <w:szCs w:val="24"/>
          <w:lang w:val="hu-HU"/>
        </w:rPr>
        <w:t>1.2</w:t>
      </w:r>
      <w:r w:rsidR="00462E98">
        <w:rPr>
          <w:rFonts w:ascii="Arial" w:hAnsi="Arial" w:cs="Arial"/>
          <w:b/>
          <w:sz w:val="24"/>
          <w:szCs w:val="24"/>
          <w:lang w:val="hu-HU"/>
        </w:rPr>
        <w:t xml:space="preserve"> Csevegés (c</w:t>
      </w:r>
      <w:r w:rsidRPr="00DF7917">
        <w:rPr>
          <w:rFonts w:ascii="Arial" w:hAnsi="Arial" w:cs="Arial"/>
          <w:b/>
          <w:sz w:val="24"/>
          <w:szCs w:val="24"/>
          <w:lang w:val="hu-HU"/>
        </w:rPr>
        <w:t>ha</w:t>
      </w:r>
      <w:r w:rsidR="00462E98">
        <w:rPr>
          <w:rFonts w:ascii="Arial" w:hAnsi="Arial" w:cs="Arial"/>
          <w:b/>
          <w:sz w:val="24"/>
          <w:szCs w:val="24"/>
          <w:lang w:val="hu-HU"/>
        </w:rPr>
        <w:t xml:space="preserve">t) </w:t>
      </w:r>
      <w:r w:rsidRPr="00DF7917">
        <w:rPr>
          <w:rFonts w:ascii="Arial" w:hAnsi="Arial" w:cs="Arial"/>
          <w:b/>
          <w:sz w:val="24"/>
          <w:szCs w:val="24"/>
          <w:lang w:val="hu-HU"/>
        </w:rPr>
        <w:t>és hívások</w:t>
      </w:r>
    </w:p>
    <w:p w14:paraId="676877E0" w14:textId="36974B22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Az egyéni és csoportos csevegéseket ugyanúgy indíthat</w:t>
      </w:r>
      <w:r w:rsidR="00462E98">
        <w:rPr>
          <w:rFonts w:ascii="Arial" w:hAnsi="Arial" w:cs="Arial"/>
          <w:sz w:val="24"/>
          <w:szCs w:val="24"/>
          <w:lang w:val="hu-HU"/>
        </w:rPr>
        <w:t>od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el: a csevegési lista tetején található Új csevegés ikon kiválasztásával.</w:t>
      </w:r>
    </w:p>
    <w:p w14:paraId="2DCBAA1D" w14:textId="6F136391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Miután kiválasztotta</w:t>
      </w:r>
      <w:r w:rsidR="00462E98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az Új csevegés ikonját a Csapatokban, és megadta</w:t>
      </w:r>
      <w:r w:rsidR="00462E98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</w:t>
      </w:r>
      <w:r w:rsidR="00462E98">
        <w:rPr>
          <w:rFonts w:ascii="Arial" w:hAnsi="Arial" w:cs="Arial"/>
          <w:sz w:val="24"/>
          <w:szCs w:val="24"/>
          <w:lang w:val="hu-HU"/>
        </w:rPr>
        <w:t>a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személy nevét</w:t>
      </w:r>
      <w:r w:rsidR="00462E98">
        <w:rPr>
          <w:rFonts w:ascii="Arial" w:hAnsi="Arial" w:cs="Arial"/>
          <w:sz w:val="24"/>
          <w:szCs w:val="24"/>
          <w:lang w:val="hu-HU"/>
        </w:rPr>
        <w:t>, akivel csevegni szeretnél</w:t>
      </w:r>
      <w:r w:rsidRPr="00DF7917">
        <w:rPr>
          <w:rFonts w:ascii="Arial" w:hAnsi="Arial" w:cs="Arial"/>
          <w:sz w:val="24"/>
          <w:szCs w:val="24"/>
          <w:lang w:val="hu-HU"/>
        </w:rPr>
        <w:t>, hoz</w:t>
      </w:r>
      <w:r w:rsidR="00462E98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létre üzenet</w:t>
      </w:r>
      <w:r w:rsidR="00462E98">
        <w:rPr>
          <w:rFonts w:ascii="Arial" w:hAnsi="Arial" w:cs="Arial"/>
          <w:sz w:val="24"/>
          <w:szCs w:val="24"/>
          <w:lang w:val="hu-HU"/>
        </w:rPr>
        <w:t>e</w:t>
      </w:r>
      <w:r w:rsidRPr="00DF7917">
        <w:rPr>
          <w:rFonts w:ascii="Arial" w:hAnsi="Arial" w:cs="Arial"/>
          <w:sz w:val="24"/>
          <w:szCs w:val="24"/>
          <w:lang w:val="hu-HU"/>
        </w:rPr>
        <w:t>t a csevegés alján található</w:t>
      </w:r>
      <w:r w:rsidR="00462E98">
        <w:rPr>
          <w:rFonts w:ascii="Arial" w:hAnsi="Arial" w:cs="Arial"/>
          <w:sz w:val="24"/>
          <w:szCs w:val="24"/>
          <w:lang w:val="hu-HU"/>
        </w:rPr>
        <w:t xml:space="preserve"> beviteli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mezőben. A formázási lehetőségek megnyitásához és használatához </w:t>
      </w:r>
      <w:r w:rsidR="00253C9D">
        <w:rPr>
          <w:rFonts w:ascii="Arial" w:hAnsi="Arial" w:cs="Arial"/>
          <w:sz w:val="24"/>
          <w:szCs w:val="24"/>
          <w:lang w:val="hu-HU"/>
        </w:rPr>
        <w:t>válaszd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Formázás gombot a </w:t>
      </w:r>
      <w:r w:rsidR="00462E98">
        <w:rPr>
          <w:rFonts w:ascii="Arial" w:hAnsi="Arial" w:cs="Arial"/>
          <w:sz w:val="24"/>
          <w:szCs w:val="24"/>
          <w:lang w:val="hu-HU"/>
        </w:rPr>
        <w:t xml:space="preserve">beviteli </w:t>
      </w:r>
      <w:r w:rsidRPr="00DF7917">
        <w:rPr>
          <w:rFonts w:ascii="Arial" w:hAnsi="Arial" w:cs="Arial"/>
          <w:sz w:val="24"/>
          <w:szCs w:val="24"/>
          <w:lang w:val="hu-HU"/>
        </w:rPr>
        <w:t>mező alatt. Ha készen va</w:t>
      </w:r>
      <w:r w:rsidR="0034777D">
        <w:rPr>
          <w:rFonts w:ascii="Arial" w:hAnsi="Arial" w:cs="Arial"/>
          <w:sz w:val="24"/>
          <w:szCs w:val="24"/>
          <w:lang w:val="hu-HU"/>
        </w:rPr>
        <w:t>gy az üzenettel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, </w:t>
      </w:r>
      <w:r w:rsidR="00253C9D">
        <w:rPr>
          <w:rFonts w:ascii="Arial" w:hAnsi="Arial" w:cs="Arial"/>
          <w:sz w:val="24"/>
          <w:szCs w:val="24"/>
          <w:lang w:val="hu-HU"/>
        </w:rPr>
        <w:t>válaszd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Küldés ikont, vagy nyom</w:t>
      </w:r>
      <w:r w:rsidR="0034777D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az Entert a csevegés elindításához.</w:t>
      </w:r>
    </w:p>
    <w:p w14:paraId="7949D6ED" w14:textId="714D0CFE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Egy személyes csevegést</w:t>
      </w:r>
      <w:r w:rsidR="00EA0E53">
        <w:rPr>
          <w:rFonts w:ascii="Arial" w:hAnsi="Arial" w:cs="Arial"/>
          <w:sz w:val="24"/>
          <w:szCs w:val="24"/>
          <w:lang w:val="hu-HU"/>
        </w:rPr>
        <w:t xml:space="preserve"> </w:t>
      </w:r>
      <w:r w:rsidR="00EA0E53" w:rsidRPr="00DF7917">
        <w:rPr>
          <w:rFonts w:ascii="Arial" w:hAnsi="Arial" w:cs="Arial"/>
          <w:sz w:val="24"/>
          <w:szCs w:val="24"/>
          <w:lang w:val="hu-HU"/>
        </w:rPr>
        <w:t>valakinek a profilkártyájáról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is </w:t>
      </w:r>
      <w:r w:rsidR="00EA0E53">
        <w:rPr>
          <w:rFonts w:ascii="Arial" w:hAnsi="Arial" w:cs="Arial"/>
          <w:sz w:val="24"/>
          <w:szCs w:val="24"/>
          <w:lang w:val="hu-HU"/>
        </w:rPr>
        <w:t>kezdeményezhetsz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. </w:t>
      </w:r>
      <w:r w:rsidR="00EA0E53">
        <w:rPr>
          <w:rFonts w:ascii="Arial" w:hAnsi="Arial" w:cs="Arial"/>
          <w:sz w:val="24"/>
          <w:szCs w:val="24"/>
          <w:lang w:val="hu-HU"/>
        </w:rPr>
        <w:t>A profilképre kattintva tudod ezt megtenni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egy csatornán vagy a keresés segítségével.</w:t>
      </w:r>
    </w:p>
    <w:p w14:paraId="20C72B60" w14:textId="1E39EEB6" w:rsidR="000C4A34" w:rsidRPr="00DF7917" w:rsidRDefault="00EA0E53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C</w:t>
      </w:r>
      <w:r w:rsidR="00A52A9C" w:rsidRPr="00DF7917">
        <w:rPr>
          <w:rFonts w:ascii="Arial" w:hAnsi="Arial" w:cs="Arial"/>
          <w:sz w:val="24"/>
          <w:szCs w:val="24"/>
          <w:lang w:val="hu-HU"/>
        </w:rPr>
        <w:t xml:space="preserve">soportos csevegést </w:t>
      </w:r>
      <w:r>
        <w:rPr>
          <w:rFonts w:ascii="Arial" w:hAnsi="Arial" w:cs="Arial"/>
          <w:sz w:val="24"/>
          <w:szCs w:val="24"/>
          <w:lang w:val="hu-HU"/>
        </w:rPr>
        <w:t>hasonló módon kell kezdeményezni</w:t>
      </w:r>
      <w:r w:rsidR="00A52A9C" w:rsidRPr="00DF7917">
        <w:rPr>
          <w:rFonts w:ascii="Arial" w:hAnsi="Arial" w:cs="Arial"/>
          <w:sz w:val="24"/>
          <w:szCs w:val="24"/>
          <w:lang w:val="hu-HU"/>
        </w:rPr>
        <w:t xml:space="preserve">, mint </w:t>
      </w:r>
      <w:r>
        <w:rPr>
          <w:rFonts w:ascii="Arial" w:hAnsi="Arial" w:cs="Arial"/>
          <w:sz w:val="24"/>
          <w:szCs w:val="24"/>
          <w:lang w:val="hu-HU"/>
        </w:rPr>
        <w:t>privát</w:t>
      </w:r>
      <w:r w:rsidR="00A52A9C" w:rsidRPr="00DF7917">
        <w:rPr>
          <w:rFonts w:ascii="Arial" w:hAnsi="Arial" w:cs="Arial"/>
          <w:sz w:val="24"/>
          <w:szCs w:val="24"/>
          <w:lang w:val="hu-HU"/>
        </w:rPr>
        <w:t xml:space="preserve"> csevegést. </w:t>
      </w:r>
    </w:p>
    <w:p w14:paraId="13D7BD4C" w14:textId="3D2E8FF3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Írja</w:t>
      </w:r>
      <w:r w:rsidR="00DD375A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be a hozzáadni kívánt személyek nevét a </w:t>
      </w:r>
      <w:r w:rsidR="00EA0E53">
        <w:rPr>
          <w:rFonts w:ascii="Arial" w:hAnsi="Arial" w:cs="Arial"/>
          <w:sz w:val="24"/>
          <w:szCs w:val="24"/>
          <w:lang w:val="hu-HU"/>
        </w:rPr>
        <w:t>Címzett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mezőbe.</w:t>
      </w:r>
    </w:p>
    <w:p w14:paraId="5685C1A8" w14:textId="4BF6389E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Ha több embert szeretn</w:t>
      </w:r>
      <w:r w:rsidR="009F780D">
        <w:rPr>
          <w:rFonts w:ascii="Arial" w:hAnsi="Arial" w:cs="Arial"/>
          <w:sz w:val="24"/>
          <w:szCs w:val="24"/>
          <w:lang w:val="hu-HU"/>
        </w:rPr>
        <w:t>él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bevonni a beszélgetésbe, </w:t>
      </w:r>
      <w:r w:rsidR="00253C9D">
        <w:rPr>
          <w:rFonts w:ascii="Arial" w:hAnsi="Arial" w:cs="Arial"/>
          <w:sz w:val="24"/>
          <w:szCs w:val="24"/>
          <w:lang w:val="hu-HU"/>
        </w:rPr>
        <w:t>válaszd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Teams jobb felső sarkában található Emberek hozzáadása a csapatho</w:t>
      </w:r>
      <w:r w:rsidR="00EA0E53">
        <w:rPr>
          <w:rFonts w:ascii="Arial" w:hAnsi="Arial" w:cs="Arial"/>
          <w:sz w:val="24"/>
          <w:szCs w:val="24"/>
          <w:lang w:val="hu-HU"/>
        </w:rPr>
        <w:t xml:space="preserve">z </w:t>
      </w:r>
      <w:r w:rsidRPr="00DF7917">
        <w:rPr>
          <w:rFonts w:ascii="Arial" w:hAnsi="Arial" w:cs="Arial"/>
          <w:sz w:val="24"/>
          <w:szCs w:val="24"/>
          <w:lang w:val="hu-HU"/>
        </w:rPr>
        <w:t>gombot (vagy a Csoportos csevegés résztvevőinek megtekintése és hozzáadása</w:t>
      </w:r>
      <w:r w:rsidR="00E569AD">
        <w:rPr>
          <w:rFonts w:ascii="Arial" w:hAnsi="Arial" w:cs="Arial"/>
          <w:sz w:val="24"/>
          <w:szCs w:val="24"/>
          <w:lang w:val="hu-HU"/>
        </w:rPr>
        <w:t xml:space="preserve"> gomb</w:t>
      </w:r>
      <w:r w:rsidRPr="00DF7917">
        <w:rPr>
          <w:rFonts w:ascii="Arial" w:hAnsi="Arial" w:cs="Arial"/>
          <w:sz w:val="24"/>
          <w:szCs w:val="24"/>
          <w:lang w:val="hu-HU"/>
        </w:rPr>
        <w:t>). Ezután írja</w:t>
      </w:r>
      <w:r w:rsidR="00E76E8A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be azoknak az embereknek a nevét, akikkel beszélgetni szeretn</w:t>
      </w:r>
      <w:r w:rsidR="00E76E8A">
        <w:rPr>
          <w:rFonts w:ascii="Arial" w:hAnsi="Arial" w:cs="Arial"/>
          <w:sz w:val="24"/>
          <w:szCs w:val="24"/>
          <w:lang w:val="hu-HU"/>
        </w:rPr>
        <w:t>él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, </w:t>
      </w:r>
      <w:r w:rsidR="00253C9D">
        <w:rPr>
          <w:rFonts w:ascii="Arial" w:hAnsi="Arial" w:cs="Arial"/>
          <w:sz w:val="24"/>
          <w:szCs w:val="24"/>
          <w:lang w:val="hu-HU"/>
        </w:rPr>
        <w:t>válaszd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ki, hogy a csevegési előzmények mekkora részé</w:t>
      </w:r>
      <w:r w:rsidR="00E76E8A">
        <w:rPr>
          <w:rFonts w:ascii="Arial" w:hAnsi="Arial" w:cs="Arial"/>
          <w:sz w:val="24"/>
          <w:szCs w:val="24"/>
          <w:lang w:val="hu-HU"/>
        </w:rPr>
        <w:t>hez férjenek hozzá az új résztvevők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, majd </w:t>
      </w:r>
      <w:r w:rsidR="00C84596">
        <w:rPr>
          <w:rFonts w:ascii="Arial" w:hAnsi="Arial" w:cs="Arial"/>
          <w:sz w:val="24"/>
          <w:szCs w:val="24"/>
          <w:lang w:val="hu-HU"/>
        </w:rPr>
        <w:t>kattints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Hozzáadás gomb</w:t>
      </w:r>
      <w:r w:rsidR="00C84596">
        <w:rPr>
          <w:rFonts w:ascii="Arial" w:hAnsi="Arial" w:cs="Arial"/>
          <w:sz w:val="24"/>
          <w:szCs w:val="24"/>
          <w:lang w:val="hu-HU"/>
        </w:rPr>
        <w:t>ra</w:t>
      </w:r>
      <w:r w:rsidRPr="00DF7917">
        <w:rPr>
          <w:rFonts w:ascii="Arial" w:hAnsi="Arial" w:cs="Arial"/>
          <w:sz w:val="24"/>
          <w:szCs w:val="24"/>
          <w:lang w:val="hu-HU"/>
        </w:rPr>
        <w:t>. Ha látni szeretné</w:t>
      </w:r>
      <w:r w:rsidR="00C84596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, hogy ki vesz részt egy csoportos csevegésben, </w:t>
      </w:r>
      <w:r w:rsidR="00253C9D">
        <w:rPr>
          <w:rFonts w:ascii="Arial" w:hAnsi="Arial" w:cs="Arial"/>
          <w:sz w:val="24"/>
          <w:szCs w:val="24"/>
          <w:lang w:val="hu-HU"/>
        </w:rPr>
        <w:t>válaszd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csevegés fejlécében a Nézet és résztvevők hozzáadása lehetőséget, hogy megjelenjen a mindenki nevét tartalmazó lista.</w:t>
      </w:r>
    </w:p>
    <w:p w14:paraId="64633AF2" w14:textId="1E8AD60E" w:rsidR="000C4A34" w:rsidRPr="00DF7917" w:rsidRDefault="00A52A9C">
      <w:pPr>
        <w:spacing w:line="360" w:lineRule="auto"/>
        <w:rPr>
          <w:rFonts w:ascii="Arial" w:hAnsi="Arial" w:cs="Arial"/>
          <w:b/>
          <w:sz w:val="24"/>
          <w:szCs w:val="24"/>
          <w:lang w:val="hu-HU"/>
        </w:rPr>
      </w:pPr>
      <w:r w:rsidRPr="00DF7917">
        <w:rPr>
          <w:rFonts w:ascii="Arial" w:hAnsi="Arial" w:cs="Arial"/>
          <w:b/>
          <w:sz w:val="24"/>
          <w:szCs w:val="24"/>
          <w:lang w:val="hu-HU"/>
        </w:rPr>
        <w:t>1.3</w:t>
      </w:r>
      <w:r w:rsidR="006941E9">
        <w:rPr>
          <w:rFonts w:ascii="Arial" w:hAnsi="Arial" w:cs="Arial"/>
          <w:b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b/>
          <w:sz w:val="24"/>
          <w:szCs w:val="24"/>
          <w:lang w:val="hu-HU"/>
        </w:rPr>
        <w:t>Hívások</w:t>
      </w:r>
      <w:r w:rsidR="00672710">
        <w:rPr>
          <w:rFonts w:ascii="Arial" w:hAnsi="Arial" w:cs="Arial"/>
          <w:b/>
          <w:sz w:val="24"/>
          <w:szCs w:val="24"/>
          <w:lang w:val="hu-HU"/>
        </w:rPr>
        <w:t xml:space="preserve"> (chat) </w:t>
      </w:r>
      <w:r w:rsidRPr="00DF7917">
        <w:rPr>
          <w:rFonts w:ascii="Arial" w:hAnsi="Arial" w:cs="Arial"/>
          <w:b/>
          <w:sz w:val="24"/>
          <w:szCs w:val="24"/>
          <w:lang w:val="hu-HU"/>
        </w:rPr>
        <w:t>és csoportos hívások</w:t>
      </w:r>
      <w:r w:rsidR="00672710">
        <w:rPr>
          <w:rFonts w:ascii="Arial" w:hAnsi="Arial" w:cs="Arial"/>
          <w:b/>
          <w:sz w:val="24"/>
          <w:szCs w:val="24"/>
          <w:lang w:val="hu-HU"/>
        </w:rPr>
        <w:t xml:space="preserve"> (group chat)</w:t>
      </w:r>
    </w:p>
    <w:p w14:paraId="4DD94BDA" w14:textId="0F62988E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Egy</w:t>
      </w:r>
      <w:r w:rsidR="008509AA">
        <w:rPr>
          <w:rFonts w:ascii="Arial" w:hAnsi="Arial" w:cs="Arial"/>
          <w:sz w:val="24"/>
          <w:szCs w:val="24"/>
          <w:lang w:val="hu-HU"/>
        </w:rPr>
        <w:t>éni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vagy csoportos hívásokat kezdeményezhet</w:t>
      </w:r>
      <w:r w:rsidR="008509AA">
        <w:rPr>
          <w:rFonts w:ascii="Arial" w:hAnsi="Arial" w:cs="Arial"/>
          <w:sz w:val="24"/>
          <w:szCs w:val="24"/>
          <w:lang w:val="hu-HU"/>
        </w:rPr>
        <w:t>sz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szervezet bármely tagjával közvetlenül a </w:t>
      </w:r>
      <w:r w:rsidR="008509AA">
        <w:rPr>
          <w:rFonts w:ascii="Arial" w:hAnsi="Arial" w:cs="Arial"/>
          <w:sz w:val="24"/>
          <w:szCs w:val="24"/>
          <w:lang w:val="hu-HU"/>
        </w:rPr>
        <w:t>C</w:t>
      </w:r>
      <w:r w:rsidRPr="00DF7917">
        <w:rPr>
          <w:rFonts w:ascii="Arial" w:hAnsi="Arial" w:cs="Arial"/>
          <w:sz w:val="24"/>
          <w:szCs w:val="24"/>
          <w:lang w:val="hu-HU"/>
        </w:rPr>
        <w:t>sevegésből, anélkül, hogy csapatmegbeszélést kellene tartan</w:t>
      </w:r>
      <w:r w:rsidR="008509AA">
        <w:rPr>
          <w:rFonts w:ascii="Arial" w:hAnsi="Arial" w:cs="Arial"/>
          <w:sz w:val="24"/>
          <w:szCs w:val="24"/>
          <w:lang w:val="hu-HU"/>
        </w:rPr>
        <w:t>od</w:t>
      </w:r>
      <w:r w:rsidRPr="00DF7917">
        <w:rPr>
          <w:rFonts w:ascii="Arial" w:hAnsi="Arial" w:cs="Arial"/>
          <w:sz w:val="24"/>
          <w:szCs w:val="24"/>
          <w:lang w:val="hu-HU"/>
        </w:rPr>
        <w:t>. Ezek a hívások privát jellegűek, és nem jelennek meg egyetlen csapatbeszélgetésben sem. A hívások bejegyzései azonban megjelennek a csevegésben.</w:t>
      </w:r>
    </w:p>
    <w:p w14:paraId="243FC04A" w14:textId="176534F4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 xml:space="preserve">Indíts egy új beszélgetést (ahogy fentebb láttuk), és a hívás indításához </w:t>
      </w:r>
      <w:r w:rsidR="00253C9D">
        <w:rPr>
          <w:rFonts w:ascii="Arial" w:hAnsi="Arial" w:cs="Arial"/>
          <w:sz w:val="24"/>
          <w:szCs w:val="24"/>
          <w:lang w:val="hu-HU"/>
        </w:rPr>
        <w:t>válaszd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Vide</w:t>
      </w:r>
      <w:r w:rsidR="001D17FC">
        <w:rPr>
          <w:rFonts w:ascii="Arial" w:hAnsi="Arial" w:cs="Arial"/>
          <w:sz w:val="24"/>
          <w:szCs w:val="24"/>
          <w:lang w:val="hu-HU"/>
        </w:rPr>
        <w:t>ó</w:t>
      </w:r>
      <w:r w:rsidRPr="00DF7917">
        <w:rPr>
          <w:rFonts w:ascii="Arial" w:hAnsi="Arial" w:cs="Arial"/>
          <w:sz w:val="24"/>
          <w:szCs w:val="24"/>
          <w:lang w:val="hu-HU"/>
        </w:rPr>
        <w:t>hívás vagy a Hanghívás lehetőséget. Egy vide</w:t>
      </w:r>
      <w:r w:rsidR="001D17FC">
        <w:rPr>
          <w:rFonts w:ascii="Arial" w:hAnsi="Arial" w:cs="Arial"/>
          <w:sz w:val="24"/>
          <w:szCs w:val="24"/>
          <w:lang w:val="hu-HU"/>
        </w:rPr>
        <w:t>ó</w:t>
      </w:r>
      <w:r w:rsidRPr="00DF7917">
        <w:rPr>
          <w:rFonts w:ascii="Arial" w:hAnsi="Arial" w:cs="Arial"/>
          <w:sz w:val="24"/>
          <w:szCs w:val="24"/>
          <w:lang w:val="hu-HU"/>
        </w:rPr>
        <w:t>híváson legfeljebb 20 személy vehet részt.</w:t>
      </w:r>
    </w:p>
    <w:p w14:paraId="56DA8ADB" w14:textId="324FA5E0" w:rsidR="00A6798A" w:rsidRDefault="00A52A9C" w:rsidP="00A6798A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 xml:space="preserve">Ha éppen nem </w:t>
      </w:r>
      <w:r w:rsidR="006E73E8">
        <w:rPr>
          <w:rFonts w:ascii="Arial" w:hAnsi="Arial" w:cs="Arial"/>
          <w:sz w:val="24"/>
          <w:szCs w:val="24"/>
          <w:lang w:val="hu-HU"/>
        </w:rPr>
        <w:t>csevegsz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azzal a személlyel, akit fel szeretn</w:t>
      </w:r>
      <w:r w:rsidR="006E73E8">
        <w:rPr>
          <w:rFonts w:ascii="Arial" w:hAnsi="Arial" w:cs="Arial"/>
          <w:sz w:val="24"/>
          <w:szCs w:val="24"/>
          <w:lang w:val="hu-HU"/>
        </w:rPr>
        <w:t>él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hívni, akkor egy paranc</w:t>
      </w:r>
      <w:r w:rsidR="00AB21C6">
        <w:rPr>
          <w:rFonts w:ascii="Arial" w:hAnsi="Arial" w:cs="Arial"/>
          <w:sz w:val="24"/>
          <w:szCs w:val="24"/>
          <w:lang w:val="hu-HU"/>
        </w:rPr>
        <w:t>csal is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új hívást indíthat</w:t>
      </w:r>
      <w:r w:rsidR="00AB21C6">
        <w:rPr>
          <w:rFonts w:ascii="Arial" w:hAnsi="Arial" w:cs="Arial"/>
          <w:sz w:val="24"/>
          <w:szCs w:val="24"/>
          <w:lang w:val="hu-HU"/>
        </w:rPr>
        <w:t>sz</w:t>
      </w:r>
      <w:r w:rsidRPr="00DF7917">
        <w:rPr>
          <w:rFonts w:ascii="Arial" w:hAnsi="Arial" w:cs="Arial"/>
          <w:sz w:val="24"/>
          <w:szCs w:val="24"/>
          <w:lang w:val="hu-HU"/>
        </w:rPr>
        <w:t>. Menj a képernyő tetején található parancsmezőbe, és írja</w:t>
      </w:r>
      <w:r w:rsidR="00AB21C6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be a /call parancsot, majd ír</w:t>
      </w:r>
      <w:r w:rsidR="00273AB2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be vagy </w:t>
      </w:r>
      <w:r w:rsidR="00253C9D">
        <w:rPr>
          <w:rFonts w:ascii="Arial" w:hAnsi="Arial" w:cs="Arial"/>
          <w:sz w:val="24"/>
          <w:szCs w:val="24"/>
          <w:lang w:val="hu-HU"/>
        </w:rPr>
        <w:t>válaszd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ki annak a személynek a nevét, akit el szeretn</w:t>
      </w:r>
      <w:r w:rsidR="00273AB2">
        <w:rPr>
          <w:rFonts w:ascii="Arial" w:hAnsi="Arial" w:cs="Arial"/>
          <w:sz w:val="24"/>
          <w:szCs w:val="24"/>
          <w:lang w:val="hu-HU"/>
        </w:rPr>
        <w:t>él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érni.</w:t>
      </w:r>
    </w:p>
    <w:p w14:paraId="45966E68" w14:textId="608DC776" w:rsidR="000C4A34" w:rsidRPr="00DF7917" w:rsidRDefault="00A6798A" w:rsidP="00A6798A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S</w:t>
      </w:r>
      <w:r w:rsidR="00A52A9C" w:rsidRPr="00DF7917">
        <w:rPr>
          <w:rFonts w:ascii="Arial" w:hAnsi="Arial" w:cs="Arial"/>
          <w:sz w:val="24"/>
          <w:szCs w:val="24"/>
          <w:lang w:val="hu-HU"/>
        </w:rPr>
        <w:t xml:space="preserve">zemélyes hívást is indíthatsz valakinek a profilkártyájáról. </w:t>
      </w:r>
      <w:r w:rsidR="00F91F5B">
        <w:rPr>
          <w:rFonts w:ascii="Arial" w:hAnsi="Arial" w:cs="Arial"/>
          <w:sz w:val="24"/>
          <w:szCs w:val="24"/>
          <w:lang w:val="hu-HU"/>
        </w:rPr>
        <w:t>A keresés funkció használatával kattints</w:t>
      </w:r>
      <w:r w:rsidR="00A52A9C" w:rsidRPr="00DF7917">
        <w:rPr>
          <w:rFonts w:ascii="Arial" w:hAnsi="Arial" w:cs="Arial"/>
          <w:sz w:val="24"/>
          <w:szCs w:val="24"/>
          <w:lang w:val="hu-HU"/>
        </w:rPr>
        <w:t xml:space="preserve"> a </w:t>
      </w:r>
      <w:r w:rsidR="00F91F5B">
        <w:rPr>
          <w:rFonts w:ascii="Arial" w:hAnsi="Arial" w:cs="Arial"/>
          <w:sz w:val="24"/>
          <w:szCs w:val="24"/>
          <w:lang w:val="hu-HU"/>
        </w:rPr>
        <w:t>profil</w:t>
      </w:r>
      <w:r w:rsidR="00A52A9C" w:rsidRPr="00DF7917">
        <w:rPr>
          <w:rFonts w:ascii="Arial" w:hAnsi="Arial" w:cs="Arial"/>
          <w:sz w:val="24"/>
          <w:szCs w:val="24"/>
          <w:lang w:val="hu-HU"/>
        </w:rPr>
        <w:t>képére</w:t>
      </w:r>
      <w:r w:rsidR="004F7035">
        <w:rPr>
          <w:rFonts w:ascii="Arial" w:hAnsi="Arial" w:cs="Arial"/>
          <w:sz w:val="24"/>
          <w:szCs w:val="24"/>
          <w:lang w:val="hu-HU"/>
        </w:rPr>
        <w:t xml:space="preserve"> és kattints a Csevegés indítása gombra</w:t>
      </w:r>
      <w:r w:rsidR="00A52A9C" w:rsidRPr="00DF7917">
        <w:rPr>
          <w:rFonts w:ascii="Arial" w:hAnsi="Arial" w:cs="Arial"/>
          <w:sz w:val="24"/>
          <w:szCs w:val="24"/>
          <w:lang w:val="hu-HU"/>
        </w:rPr>
        <w:t>.</w:t>
      </w:r>
    </w:p>
    <w:p w14:paraId="37166DA3" w14:textId="7ED64B14" w:rsidR="000C4A34" w:rsidRPr="00DF7917" w:rsidRDefault="00A52A9C">
      <w:pPr>
        <w:spacing w:line="360" w:lineRule="auto"/>
        <w:rPr>
          <w:rFonts w:ascii="Arial" w:hAnsi="Arial" w:cs="Arial"/>
          <w:b/>
          <w:sz w:val="28"/>
          <w:szCs w:val="28"/>
          <w:lang w:val="hu-HU"/>
        </w:rPr>
      </w:pPr>
      <w:r w:rsidRPr="00DF7917">
        <w:rPr>
          <w:rFonts w:ascii="Arial" w:hAnsi="Arial" w:cs="Arial"/>
          <w:b/>
          <w:sz w:val="28"/>
          <w:szCs w:val="28"/>
          <w:lang w:val="hu-HU"/>
        </w:rPr>
        <w:tab/>
        <w:t>2</w:t>
      </w:r>
      <w:r w:rsidR="00343641">
        <w:rPr>
          <w:rFonts w:ascii="Arial" w:hAnsi="Arial" w:cs="Arial"/>
          <w:b/>
          <w:sz w:val="28"/>
          <w:szCs w:val="28"/>
          <w:lang w:val="hu-HU"/>
        </w:rPr>
        <w:t xml:space="preserve"> </w:t>
      </w:r>
      <w:r w:rsidRPr="00DF7917">
        <w:rPr>
          <w:rFonts w:ascii="Arial" w:hAnsi="Arial" w:cs="Arial"/>
          <w:b/>
          <w:sz w:val="28"/>
          <w:szCs w:val="28"/>
          <w:lang w:val="hu-HU"/>
        </w:rPr>
        <w:t xml:space="preserve">A Teams </w:t>
      </w:r>
      <w:r w:rsidR="004F7035">
        <w:rPr>
          <w:rFonts w:ascii="Arial" w:hAnsi="Arial" w:cs="Arial"/>
          <w:b/>
          <w:sz w:val="28"/>
          <w:szCs w:val="28"/>
          <w:lang w:val="hu-HU"/>
        </w:rPr>
        <w:t>akadálymentes</w:t>
      </w:r>
      <w:r w:rsidRPr="00DF7917">
        <w:rPr>
          <w:rFonts w:ascii="Arial" w:hAnsi="Arial" w:cs="Arial"/>
          <w:b/>
          <w:sz w:val="28"/>
          <w:szCs w:val="28"/>
          <w:lang w:val="hu-HU"/>
        </w:rPr>
        <w:t>ség</w:t>
      </w:r>
      <w:r w:rsidR="00EE64FB">
        <w:rPr>
          <w:rFonts w:ascii="Arial" w:hAnsi="Arial" w:cs="Arial"/>
          <w:b/>
          <w:sz w:val="28"/>
          <w:szCs w:val="28"/>
          <w:lang w:val="hu-HU"/>
        </w:rPr>
        <w:t>et támogató</w:t>
      </w:r>
      <w:r w:rsidRPr="00DF7917">
        <w:rPr>
          <w:rFonts w:ascii="Arial" w:hAnsi="Arial" w:cs="Arial"/>
          <w:b/>
          <w:sz w:val="28"/>
          <w:szCs w:val="28"/>
          <w:lang w:val="hu-HU"/>
        </w:rPr>
        <w:t xml:space="preserve"> </w:t>
      </w:r>
      <w:r w:rsidR="0018371F">
        <w:rPr>
          <w:rFonts w:ascii="Arial" w:hAnsi="Arial" w:cs="Arial"/>
          <w:b/>
          <w:sz w:val="28"/>
          <w:szCs w:val="28"/>
          <w:lang w:val="hu-HU"/>
        </w:rPr>
        <w:t>lehetőségei</w:t>
      </w:r>
    </w:p>
    <w:p w14:paraId="7278E898" w14:textId="3607A19E" w:rsidR="000C4A34" w:rsidRPr="00DF7917" w:rsidRDefault="00A52A9C">
      <w:pPr>
        <w:spacing w:line="360" w:lineRule="auto"/>
        <w:rPr>
          <w:rFonts w:ascii="Arial" w:hAnsi="Arial" w:cs="Arial"/>
          <w:b/>
          <w:sz w:val="24"/>
          <w:szCs w:val="24"/>
          <w:lang w:val="hu-HU"/>
        </w:rPr>
      </w:pPr>
      <w:r w:rsidRPr="00DF7917">
        <w:rPr>
          <w:rFonts w:ascii="Arial" w:hAnsi="Arial" w:cs="Arial"/>
          <w:b/>
          <w:sz w:val="24"/>
          <w:szCs w:val="24"/>
          <w:lang w:val="hu-HU"/>
        </w:rPr>
        <w:t>2.1</w:t>
      </w:r>
      <w:r w:rsidR="0018371F">
        <w:rPr>
          <w:rFonts w:ascii="Arial" w:hAnsi="Arial" w:cs="Arial"/>
          <w:b/>
          <w:sz w:val="24"/>
          <w:szCs w:val="24"/>
          <w:lang w:val="hu-HU"/>
        </w:rPr>
        <w:t xml:space="preserve"> Látás</w:t>
      </w:r>
      <w:r w:rsidRPr="00DF7917">
        <w:rPr>
          <w:rFonts w:ascii="Arial" w:hAnsi="Arial" w:cs="Arial"/>
          <w:b/>
          <w:sz w:val="24"/>
          <w:szCs w:val="24"/>
          <w:lang w:val="hu-HU"/>
        </w:rPr>
        <w:t>sérült tanulók</w:t>
      </w:r>
    </w:p>
    <w:p w14:paraId="237FFC04" w14:textId="489B6D0C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A Microsoft Teams használata billentyűzettel és képernyőolvasóval. A JAWS-z</w:t>
      </w:r>
      <w:r w:rsidR="00E30ACA">
        <w:rPr>
          <w:rFonts w:ascii="Arial" w:hAnsi="Arial" w:cs="Arial"/>
          <w:sz w:val="24"/>
          <w:szCs w:val="24"/>
          <w:lang w:val="hu-HU"/>
        </w:rPr>
        <w:t>a</w:t>
      </w:r>
      <w:r w:rsidRPr="00DF7917">
        <w:rPr>
          <w:rFonts w:ascii="Arial" w:hAnsi="Arial" w:cs="Arial"/>
          <w:sz w:val="24"/>
          <w:szCs w:val="24"/>
          <w:lang w:val="hu-HU"/>
        </w:rPr>
        <w:t>l és az NVDA-val tesztelt</w:t>
      </w:r>
      <w:r w:rsidR="00EE64FB">
        <w:rPr>
          <w:rFonts w:ascii="Arial" w:hAnsi="Arial" w:cs="Arial"/>
          <w:sz w:val="24"/>
          <w:szCs w:val="24"/>
          <w:lang w:val="hu-HU"/>
        </w:rPr>
        <w:t>é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k, de más képernyőolvasókkal is működhet, amennyiben azok követik az általános </w:t>
      </w:r>
      <w:r w:rsidR="00EE64FB">
        <w:rPr>
          <w:rFonts w:ascii="Arial" w:hAnsi="Arial" w:cs="Arial"/>
          <w:sz w:val="24"/>
          <w:szCs w:val="24"/>
          <w:lang w:val="hu-HU"/>
        </w:rPr>
        <w:t>akadálymentes</w:t>
      </w:r>
      <w:r w:rsidRPr="00DF7917">
        <w:rPr>
          <w:rFonts w:ascii="Arial" w:hAnsi="Arial" w:cs="Arial"/>
          <w:sz w:val="24"/>
          <w:szCs w:val="24"/>
          <w:lang w:val="hu-HU"/>
        </w:rPr>
        <w:t>ségi szabványokat és technikákat.</w:t>
      </w:r>
    </w:p>
    <w:p w14:paraId="7FF3F566" w14:textId="77777777" w:rsidR="000C4A34" w:rsidRPr="00DF7917" w:rsidRDefault="00A52A9C">
      <w:pPr>
        <w:spacing w:line="360" w:lineRule="auto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Microsoft Teams megnyitása</w:t>
      </w:r>
    </w:p>
    <w:p w14:paraId="4D1A42FD" w14:textId="34791AA1" w:rsidR="000C4A34" w:rsidRPr="00DF7917" w:rsidRDefault="00A52A9C">
      <w:pPr>
        <w:spacing w:line="360" w:lineRule="auto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-</w:t>
      </w:r>
      <w:r w:rsidR="00A83FDE">
        <w:rPr>
          <w:rFonts w:ascii="Arial" w:hAnsi="Arial" w:cs="Arial"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sz w:val="24"/>
          <w:szCs w:val="24"/>
          <w:lang w:val="hu-HU"/>
        </w:rPr>
        <w:t>N</w:t>
      </w:r>
      <w:r w:rsidR="00A83FDE">
        <w:rPr>
          <w:rFonts w:ascii="Arial" w:hAnsi="Arial" w:cs="Arial"/>
          <w:sz w:val="24"/>
          <w:szCs w:val="24"/>
          <w:lang w:val="hu-HU"/>
        </w:rPr>
        <w:t>y</w:t>
      </w:r>
      <w:r w:rsidRPr="00DF7917">
        <w:rPr>
          <w:rFonts w:ascii="Arial" w:hAnsi="Arial" w:cs="Arial"/>
          <w:sz w:val="24"/>
          <w:szCs w:val="24"/>
          <w:lang w:val="hu-HU"/>
        </w:rPr>
        <w:t>omja</w:t>
      </w:r>
      <w:r w:rsidR="00A83FDE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 Windows billentyűt, és írja</w:t>
      </w:r>
      <w:r w:rsidR="00A83FDE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be a Microsoft Teams szót.</w:t>
      </w:r>
    </w:p>
    <w:p w14:paraId="0388C459" w14:textId="0F5E4EC2" w:rsidR="000C4A34" w:rsidRPr="00DF7917" w:rsidRDefault="00A52A9C">
      <w:pPr>
        <w:spacing w:line="360" w:lineRule="auto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ab/>
        <w:t>-</w:t>
      </w:r>
      <w:r w:rsidR="00A83FDE">
        <w:rPr>
          <w:rFonts w:ascii="Arial" w:hAnsi="Arial" w:cs="Arial"/>
          <w:sz w:val="24"/>
          <w:szCs w:val="24"/>
          <w:lang w:val="hu-HU"/>
        </w:rPr>
        <w:t xml:space="preserve"> </w:t>
      </w:r>
      <w:r w:rsidR="001557CF">
        <w:rPr>
          <w:rFonts w:ascii="Arial" w:hAnsi="Arial" w:cs="Arial"/>
          <w:sz w:val="24"/>
          <w:szCs w:val="24"/>
          <w:lang w:val="hu-HU"/>
        </w:rPr>
        <w:t>Az alábbi szöveg hallható</w:t>
      </w:r>
      <w:r w:rsidRPr="00DF7917">
        <w:rPr>
          <w:rFonts w:ascii="Arial" w:hAnsi="Arial" w:cs="Arial"/>
          <w:sz w:val="24"/>
          <w:szCs w:val="24"/>
          <w:lang w:val="hu-HU"/>
        </w:rPr>
        <w:t>: "Microsoft Teams, asztali alkalmazás." Az alkalmazás megnyitásához nyomja</w:t>
      </w:r>
      <w:r w:rsidR="001557CF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az Entert.</w:t>
      </w:r>
    </w:p>
    <w:p w14:paraId="30E1350B" w14:textId="6696A7FA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ab/>
        <w:t>-</w:t>
      </w:r>
      <w:r w:rsidR="00E65EBF">
        <w:rPr>
          <w:rFonts w:ascii="Arial" w:hAnsi="Arial" w:cs="Arial"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sz w:val="24"/>
          <w:szCs w:val="24"/>
          <w:lang w:val="hu-HU"/>
        </w:rPr>
        <w:t>Írd be az e-mail címed, telefonszámod vagy Skype neved, amikor a képernyőolvasó kéri, hogy jelentkezz be.</w:t>
      </w:r>
    </w:p>
    <w:p w14:paraId="4ABCAF00" w14:textId="5E6887F7" w:rsidR="000C4A34" w:rsidRPr="00DF7917" w:rsidRDefault="00A52A9C">
      <w:pPr>
        <w:spacing w:line="360" w:lineRule="auto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-</w:t>
      </w:r>
      <w:r w:rsidR="00E65EBF">
        <w:rPr>
          <w:rFonts w:ascii="Arial" w:hAnsi="Arial" w:cs="Arial"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sz w:val="24"/>
          <w:szCs w:val="24"/>
          <w:lang w:val="hu-HU"/>
        </w:rPr>
        <w:t>Nyomja</w:t>
      </w:r>
      <w:r w:rsidR="00E65EBF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</w:t>
      </w:r>
      <w:r w:rsidR="00E65EBF">
        <w:rPr>
          <w:rFonts w:ascii="Arial" w:hAnsi="Arial" w:cs="Arial"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sz w:val="24"/>
          <w:szCs w:val="24"/>
          <w:lang w:val="hu-HU"/>
        </w:rPr>
        <w:t>a Tab billentyűt a Tovább gombig, majd nyomja</w:t>
      </w:r>
      <w:r w:rsidR="00E974E9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az Entert.</w:t>
      </w:r>
    </w:p>
    <w:p w14:paraId="43928232" w14:textId="467B43AC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-</w:t>
      </w:r>
      <w:r w:rsidR="00E974E9">
        <w:rPr>
          <w:rFonts w:ascii="Arial" w:hAnsi="Arial" w:cs="Arial"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sz w:val="24"/>
          <w:szCs w:val="24"/>
          <w:lang w:val="hu-HU"/>
        </w:rPr>
        <w:t>A</w:t>
      </w:r>
      <w:r w:rsidR="00AB19D4">
        <w:rPr>
          <w:rFonts w:ascii="Arial" w:hAnsi="Arial" w:cs="Arial"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rendszer </w:t>
      </w:r>
      <w:r w:rsidR="00E974E9">
        <w:rPr>
          <w:rFonts w:ascii="Arial" w:hAnsi="Arial" w:cs="Arial"/>
          <w:sz w:val="24"/>
          <w:szCs w:val="24"/>
          <w:lang w:val="hu-HU"/>
        </w:rPr>
        <w:t>m</w:t>
      </w:r>
      <w:r w:rsidRPr="00DF7917">
        <w:rPr>
          <w:rFonts w:ascii="Arial" w:hAnsi="Arial" w:cs="Arial"/>
          <w:sz w:val="24"/>
          <w:szCs w:val="24"/>
          <w:lang w:val="hu-HU"/>
        </w:rPr>
        <w:t>e</w:t>
      </w:r>
      <w:r w:rsidR="00E974E9">
        <w:rPr>
          <w:rFonts w:ascii="Arial" w:hAnsi="Arial" w:cs="Arial"/>
          <w:sz w:val="24"/>
          <w:szCs w:val="24"/>
          <w:lang w:val="hu-HU"/>
        </w:rPr>
        <w:t>g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kér, hogy </w:t>
      </w:r>
      <w:r w:rsidR="00253C9D">
        <w:rPr>
          <w:rFonts w:ascii="Arial" w:hAnsi="Arial" w:cs="Arial"/>
          <w:sz w:val="24"/>
          <w:szCs w:val="24"/>
          <w:lang w:val="hu-HU"/>
        </w:rPr>
        <w:t>válaszd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ki a használni kívánt fiókot és </w:t>
      </w:r>
      <w:r w:rsidR="00AB19D4">
        <w:rPr>
          <w:rFonts w:ascii="Arial" w:hAnsi="Arial" w:cs="Arial"/>
          <w:sz w:val="24"/>
          <w:szCs w:val="24"/>
          <w:lang w:val="hu-HU"/>
        </w:rPr>
        <w:t xml:space="preserve">bejelentkezési </w:t>
      </w:r>
      <w:r w:rsidRPr="00DF7917">
        <w:rPr>
          <w:rFonts w:ascii="Arial" w:hAnsi="Arial" w:cs="Arial"/>
          <w:sz w:val="24"/>
          <w:szCs w:val="24"/>
          <w:lang w:val="hu-HU"/>
        </w:rPr>
        <w:t>módszert. Nyomja</w:t>
      </w:r>
      <w:r w:rsidR="00AB19D4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 Tab billentyűt, amíg meg nem talál</w:t>
      </w:r>
      <w:r w:rsidR="00AB19D4">
        <w:rPr>
          <w:rFonts w:ascii="Arial" w:hAnsi="Arial" w:cs="Arial"/>
          <w:sz w:val="24"/>
          <w:szCs w:val="24"/>
          <w:lang w:val="hu-HU"/>
        </w:rPr>
        <w:t>od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kívánt opciót, majd nyomja</w:t>
      </w:r>
      <w:r w:rsidR="00AB19D4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az Enter billentyűt.</w:t>
      </w:r>
    </w:p>
    <w:p w14:paraId="669980EB" w14:textId="061A941B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-</w:t>
      </w:r>
      <w:r w:rsidR="00AB19D4">
        <w:rPr>
          <w:rFonts w:ascii="Arial" w:hAnsi="Arial" w:cs="Arial"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sz w:val="24"/>
          <w:szCs w:val="24"/>
          <w:lang w:val="hu-HU"/>
        </w:rPr>
        <w:t>A</w:t>
      </w:r>
      <w:r w:rsidR="00AB19D4">
        <w:rPr>
          <w:rFonts w:ascii="Arial" w:hAnsi="Arial" w:cs="Arial"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sz w:val="24"/>
          <w:szCs w:val="24"/>
          <w:lang w:val="hu-HU"/>
        </w:rPr>
        <w:t>bejelentkezési módszertől függően kövesse</w:t>
      </w:r>
      <w:r w:rsidR="00BB7613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képernyőolvasó program utasításait. Például írja</w:t>
      </w:r>
      <w:r w:rsidR="00BB7613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be a jelszav</w:t>
      </w:r>
      <w:r w:rsidR="00BB7613">
        <w:rPr>
          <w:rFonts w:ascii="Arial" w:hAnsi="Arial" w:cs="Arial"/>
          <w:sz w:val="24"/>
          <w:szCs w:val="24"/>
          <w:lang w:val="hu-HU"/>
        </w:rPr>
        <w:t>ad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, vagy </w:t>
      </w:r>
      <w:r w:rsidR="00253C9D">
        <w:rPr>
          <w:rFonts w:ascii="Arial" w:hAnsi="Arial" w:cs="Arial"/>
          <w:sz w:val="24"/>
          <w:szCs w:val="24"/>
          <w:lang w:val="hu-HU"/>
        </w:rPr>
        <w:t>válaszd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ki az intelligens kártyatanúsítványt, és ír</w:t>
      </w:r>
      <w:r w:rsidR="00BB7613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be a PIN-kódot, majd nyomja</w:t>
      </w:r>
      <w:r w:rsidR="00BB7613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az Entert. Szükség esetén nyomja</w:t>
      </w:r>
      <w:r w:rsidR="00BB7613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 Tab billentyűt a Bejelentkezés gombig, majd nyomja</w:t>
      </w:r>
      <w:r w:rsidR="00BB7613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az Entert.</w:t>
      </w:r>
    </w:p>
    <w:p w14:paraId="29F39F86" w14:textId="122BC34E" w:rsidR="000C4A34" w:rsidRPr="00DF7917" w:rsidRDefault="003C101B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S</w:t>
      </w:r>
      <w:r w:rsidR="00A52A9C" w:rsidRPr="00DF7917">
        <w:rPr>
          <w:rFonts w:ascii="Arial" w:hAnsi="Arial" w:cs="Arial"/>
          <w:sz w:val="24"/>
          <w:szCs w:val="24"/>
          <w:lang w:val="hu-HU"/>
        </w:rPr>
        <w:t>tátusz</w:t>
      </w:r>
      <w:r>
        <w:rPr>
          <w:rFonts w:ascii="Arial" w:hAnsi="Arial" w:cs="Arial"/>
          <w:sz w:val="24"/>
          <w:szCs w:val="24"/>
          <w:lang w:val="hu-HU"/>
        </w:rPr>
        <w:t xml:space="preserve"> módosítása</w:t>
      </w:r>
    </w:p>
    <w:p w14:paraId="023B9D98" w14:textId="42E8D645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ab/>
        <w:t>-</w:t>
      </w:r>
      <w:r w:rsidR="005F165A">
        <w:rPr>
          <w:rFonts w:ascii="Arial" w:hAnsi="Arial" w:cs="Arial"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sz w:val="24"/>
          <w:szCs w:val="24"/>
          <w:lang w:val="hu-HU"/>
        </w:rPr>
        <w:t>Ctrl+E billentyűkombinációval lépj a Keresés mezőbe.</w:t>
      </w:r>
    </w:p>
    <w:p w14:paraId="44196F64" w14:textId="6DBD6A46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-</w:t>
      </w:r>
      <w:r w:rsidR="005F165A">
        <w:rPr>
          <w:rFonts w:ascii="Arial" w:hAnsi="Arial" w:cs="Arial"/>
          <w:sz w:val="24"/>
          <w:szCs w:val="24"/>
          <w:lang w:val="hu-HU"/>
        </w:rPr>
        <w:t xml:space="preserve"> A </w:t>
      </w:r>
      <w:r w:rsidRPr="00DF7917">
        <w:rPr>
          <w:rFonts w:ascii="Arial" w:hAnsi="Arial" w:cs="Arial"/>
          <w:sz w:val="24"/>
          <w:szCs w:val="24"/>
          <w:lang w:val="hu-HU"/>
        </w:rPr>
        <w:t>következők egyikét</w:t>
      </w:r>
      <w:r w:rsidR="005F165A">
        <w:rPr>
          <w:rFonts w:ascii="Arial" w:hAnsi="Arial" w:cs="Arial"/>
          <w:sz w:val="24"/>
          <w:szCs w:val="24"/>
          <w:lang w:val="hu-HU"/>
        </w:rPr>
        <w:t xml:space="preserve"> te</w:t>
      </w:r>
      <w:r w:rsidR="00A518A3">
        <w:rPr>
          <w:rFonts w:ascii="Arial" w:hAnsi="Arial" w:cs="Arial"/>
          <w:sz w:val="24"/>
          <w:szCs w:val="24"/>
          <w:lang w:val="hu-HU"/>
        </w:rPr>
        <w:t>dd</w:t>
      </w:r>
      <w:r w:rsidR="005F165A">
        <w:rPr>
          <w:rFonts w:ascii="Arial" w:hAnsi="Arial" w:cs="Arial"/>
          <w:sz w:val="24"/>
          <w:szCs w:val="24"/>
          <w:lang w:val="hu-HU"/>
        </w:rPr>
        <w:t xml:space="preserve"> meg</w:t>
      </w:r>
      <w:r w:rsidRPr="00DF7917">
        <w:rPr>
          <w:rFonts w:ascii="Arial" w:hAnsi="Arial" w:cs="Arial"/>
          <w:sz w:val="24"/>
          <w:szCs w:val="24"/>
          <w:lang w:val="hu-HU"/>
        </w:rPr>
        <w:t>:</w:t>
      </w:r>
    </w:p>
    <w:p w14:paraId="1ED31863" w14:textId="5265481F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o</w:t>
      </w:r>
      <w:r w:rsidRPr="00DF7917">
        <w:rPr>
          <w:rFonts w:ascii="Arial" w:hAnsi="Arial" w:cs="Arial"/>
          <w:sz w:val="24"/>
          <w:szCs w:val="24"/>
          <w:lang w:val="hu-HU"/>
        </w:rPr>
        <w:tab/>
        <w:t>Ha a státusz</w:t>
      </w:r>
      <w:r w:rsidR="00FC21F8">
        <w:rPr>
          <w:rFonts w:ascii="Arial" w:hAnsi="Arial" w:cs="Arial"/>
          <w:sz w:val="24"/>
          <w:szCs w:val="24"/>
          <w:lang w:val="hu-HU"/>
        </w:rPr>
        <w:t>oda</w:t>
      </w:r>
      <w:r w:rsidRPr="00DF7917">
        <w:rPr>
          <w:rFonts w:ascii="Arial" w:hAnsi="Arial" w:cs="Arial"/>
          <w:sz w:val="24"/>
          <w:szCs w:val="24"/>
          <w:lang w:val="hu-HU"/>
        </w:rPr>
        <w:t>t elérhetőre szeretné</w:t>
      </w:r>
      <w:r w:rsidR="00FC21F8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állítani, ír</w:t>
      </w:r>
      <w:r w:rsidR="00FC21F8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be a</w:t>
      </w:r>
      <w:r w:rsidR="00FC21F8">
        <w:rPr>
          <w:rFonts w:ascii="Arial" w:hAnsi="Arial" w:cs="Arial"/>
          <w:sz w:val="24"/>
          <w:szCs w:val="24"/>
          <w:lang w:val="hu-HU"/>
        </w:rPr>
        <w:t>z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/</w:t>
      </w:r>
      <w:r w:rsidR="0096382D">
        <w:rPr>
          <w:rFonts w:ascii="Arial" w:hAnsi="Arial" w:cs="Arial"/>
          <w:sz w:val="24"/>
          <w:szCs w:val="24"/>
          <w:lang w:val="hu-HU"/>
        </w:rPr>
        <w:t>elérhető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parancsot, majd nyom</w:t>
      </w:r>
      <w:r w:rsidR="00FC21F8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az Enter billentyűt.</w:t>
      </w:r>
    </w:p>
    <w:p w14:paraId="235B5C44" w14:textId="6A5B7F58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o</w:t>
      </w:r>
      <w:r w:rsidRPr="00DF7917">
        <w:rPr>
          <w:rFonts w:ascii="Arial" w:hAnsi="Arial" w:cs="Arial"/>
          <w:sz w:val="24"/>
          <w:szCs w:val="24"/>
          <w:lang w:val="hu-HU"/>
        </w:rPr>
        <w:tab/>
        <w:t>Ha a státus</w:t>
      </w:r>
      <w:r w:rsidR="00FC21F8">
        <w:rPr>
          <w:rFonts w:ascii="Arial" w:hAnsi="Arial" w:cs="Arial"/>
          <w:sz w:val="24"/>
          <w:szCs w:val="24"/>
          <w:lang w:val="hu-HU"/>
        </w:rPr>
        <w:t>zodat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távolra szeretné állítani, írja be a /</w:t>
      </w:r>
      <w:r w:rsidR="0096382D">
        <w:rPr>
          <w:rFonts w:ascii="Arial" w:hAnsi="Arial" w:cs="Arial"/>
          <w:sz w:val="24"/>
          <w:szCs w:val="24"/>
          <w:lang w:val="hu-HU"/>
        </w:rPr>
        <w:t>távol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parancsot, majd nyom</w:t>
      </w:r>
      <w:r w:rsidR="00BB06FD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az Entert.</w:t>
      </w:r>
    </w:p>
    <w:p w14:paraId="02EF6F6E" w14:textId="5DDF6696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o</w:t>
      </w:r>
      <w:r w:rsidRPr="00DF7917">
        <w:rPr>
          <w:rFonts w:ascii="Arial" w:hAnsi="Arial" w:cs="Arial"/>
          <w:sz w:val="24"/>
          <w:szCs w:val="24"/>
          <w:lang w:val="hu-HU"/>
        </w:rPr>
        <w:tab/>
        <w:t>Ha a státusz</w:t>
      </w:r>
      <w:r w:rsidR="00BB06FD">
        <w:rPr>
          <w:rFonts w:ascii="Arial" w:hAnsi="Arial" w:cs="Arial"/>
          <w:sz w:val="24"/>
          <w:szCs w:val="24"/>
          <w:lang w:val="hu-HU"/>
        </w:rPr>
        <w:t>oda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t </w:t>
      </w:r>
      <w:r w:rsidR="00BB06FD">
        <w:rPr>
          <w:rFonts w:ascii="Arial" w:hAnsi="Arial" w:cs="Arial"/>
          <w:sz w:val="24"/>
          <w:szCs w:val="24"/>
          <w:lang w:val="hu-HU"/>
        </w:rPr>
        <w:t>el</w:t>
      </w:r>
      <w:r w:rsidRPr="00DF7917">
        <w:rPr>
          <w:rFonts w:ascii="Arial" w:hAnsi="Arial" w:cs="Arial"/>
          <w:sz w:val="24"/>
          <w:szCs w:val="24"/>
          <w:lang w:val="hu-HU"/>
        </w:rPr>
        <w:t>foglaltra szeretné állítani, ír</w:t>
      </w:r>
      <w:r w:rsidR="00BB06FD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be a /</w:t>
      </w:r>
      <w:r w:rsidR="00BB06FD">
        <w:rPr>
          <w:rFonts w:ascii="Arial" w:hAnsi="Arial" w:cs="Arial"/>
          <w:sz w:val="24"/>
          <w:szCs w:val="24"/>
          <w:lang w:val="hu-HU"/>
        </w:rPr>
        <w:t>elfoglalt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parancsot, majd nyom</w:t>
      </w:r>
      <w:r w:rsidR="00BB06FD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az Entert.</w:t>
      </w:r>
    </w:p>
    <w:p w14:paraId="36927074" w14:textId="024E242C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o</w:t>
      </w:r>
      <w:r w:rsidRPr="00DF7917">
        <w:rPr>
          <w:rFonts w:ascii="Arial" w:hAnsi="Arial" w:cs="Arial"/>
          <w:sz w:val="24"/>
          <w:szCs w:val="24"/>
          <w:lang w:val="hu-HU"/>
        </w:rPr>
        <w:tab/>
        <w:t xml:space="preserve">Ha </w:t>
      </w:r>
      <w:r w:rsidR="00965306">
        <w:rPr>
          <w:rFonts w:ascii="Arial" w:hAnsi="Arial" w:cs="Arial"/>
          <w:sz w:val="24"/>
          <w:szCs w:val="24"/>
          <w:lang w:val="hu-HU"/>
        </w:rPr>
        <w:t>„N</w:t>
      </w:r>
      <w:r w:rsidRPr="00DF7917">
        <w:rPr>
          <w:rFonts w:ascii="Arial" w:hAnsi="Arial" w:cs="Arial"/>
          <w:sz w:val="24"/>
          <w:szCs w:val="24"/>
          <w:lang w:val="hu-HU"/>
        </w:rPr>
        <w:t>e zavar</w:t>
      </w:r>
      <w:r w:rsidR="00965306">
        <w:rPr>
          <w:rFonts w:ascii="Arial" w:hAnsi="Arial" w:cs="Arial"/>
          <w:sz w:val="24"/>
          <w:szCs w:val="24"/>
          <w:lang w:val="hu-HU"/>
        </w:rPr>
        <w:t>j”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állapotot szeretn</w:t>
      </w:r>
      <w:r w:rsidR="00965306">
        <w:rPr>
          <w:rFonts w:ascii="Arial" w:hAnsi="Arial" w:cs="Arial"/>
          <w:sz w:val="24"/>
          <w:szCs w:val="24"/>
          <w:lang w:val="hu-HU"/>
        </w:rPr>
        <w:t>él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beállítani, ír</w:t>
      </w:r>
      <w:r w:rsidR="00965306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be a /</w:t>
      </w:r>
      <w:r w:rsidR="00965306">
        <w:rPr>
          <w:rFonts w:ascii="Arial" w:hAnsi="Arial" w:cs="Arial"/>
          <w:sz w:val="24"/>
          <w:szCs w:val="24"/>
          <w:lang w:val="hu-HU"/>
        </w:rPr>
        <w:t>ne</w:t>
      </w:r>
      <w:r w:rsidR="009C44B0">
        <w:rPr>
          <w:rFonts w:ascii="Arial" w:hAnsi="Arial" w:cs="Arial"/>
          <w:sz w:val="24"/>
          <w:szCs w:val="24"/>
          <w:lang w:val="hu-HU"/>
        </w:rPr>
        <w:t>_</w:t>
      </w:r>
      <w:r w:rsidR="00965306">
        <w:rPr>
          <w:rFonts w:ascii="Arial" w:hAnsi="Arial" w:cs="Arial"/>
          <w:sz w:val="24"/>
          <w:szCs w:val="24"/>
          <w:lang w:val="hu-HU"/>
        </w:rPr>
        <w:t>zavarj</w:t>
      </w:r>
      <w:r w:rsidR="009C44B0">
        <w:rPr>
          <w:rFonts w:ascii="Arial" w:hAnsi="Arial" w:cs="Arial"/>
          <w:sz w:val="24"/>
          <w:szCs w:val="24"/>
          <w:lang w:val="hu-HU"/>
        </w:rPr>
        <w:t>anak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parancsot, majd nyom</w:t>
      </w:r>
      <w:r w:rsidR="009C44B0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az Entert.</w:t>
      </w:r>
    </w:p>
    <w:p w14:paraId="2AF0F367" w14:textId="5D7018CE" w:rsidR="000C4A34" w:rsidRPr="00DF7917" w:rsidRDefault="00A52A9C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hu-HU"/>
        </w:rPr>
      </w:pPr>
      <w:r w:rsidRPr="00DF7917">
        <w:rPr>
          <w:rFonts w:ascii="Arial" w:hAnsi="Arial" w:cs="Arial"/>
          <w:b/>
          <w:sz w:val="24"/>
          <w:szCs w:val="24"/>
          <w:lang w:val="hu-HU"/>
        </w:rPr>
        <w:t>2.1.1</w:t>
      </w:r>
      <w:r w:rsidR="009C44B0">
        <w:rPr>
          <w:rFonts w:ascii="Arial" w:hAnsi="Arial" w:cs="Arial"/>
          <w:b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b/>
          <w:sz w:val="24"/>
          <w:szCs w:val="24"/>
          <w:lang w:val="hu-HU"/>
        </w:rPr>
        <w:t xml:space="preserve">Magánbeszélgetések </w:t>
      </w:r>
      <w:r w:rsidR="00EF28A1">
        <w:rPr>
          <w:rFonts w:ascii="Arial" w:hAnsi="Arial" w:cs="Arial"/>
          <w:b/>
          <w:sz w:val="24"/>
          <w:szCs w:val="24"/>
          <w:lang w:val="hu-HU"/>
        </w:rPr>
        <w:t xml:space="preserve">kezdeményezése </w:t>
      </w:r>
      <w:r w:rsidRPr="00DF7917">
        <w:rPr>
          <w:rFonts w:ascii="Arial" w:hAnsi="Arial" w:cs="Arial"/>
          <w:b/>
          <w:sz w:val="24"/>
          <w:szCs w:val="24"/>
          <w:lang w:val="hu-HU"/>
        </w:rPr>
        <w:t>és fogadása</w:t>
      </w:r>
    </w:p>
    <w:p w14:paraId="78B6780D" w14:textId="2F8DE720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A csevegések</w:t>
      </w:r>
      <w:r w:rsidR="00EF28A1">
        <w:rPr>
          <w:rFonts w:ascii="Arial" w:hAnsi="Arial" w:cs="Arial"/>
          <w:sz w:val="24"/>
          <w:szCs w:val="24"/>
          <w:lang w:val="hu-HU"/>
        </w:rPr>
        <w:t xml:space="preserve"> (chat)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csak az adott csevegőpartnerek számára láthatók.</w:t>
      </w:r>
    </w:p>
    <w:p w14:paraId="0B288F6D" w14:textId="77777777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Csevegés indítása</w:t>
      </w:r>
    </w:p>
    <w:p w14:paraId="2E12F016" w14:textId="2E8090F1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-</w:t>
      </w:r>
      <w:r w:rsidR="005330BD">
        <w:rPr>
          <w:rFonts w:ascii="Arial" w:hAnsi="Arial" w:cs="Arial"/>
          <w:sz w:val="24"/>
          <w:szCs w:val="24"/>
          <w:lang w:val="hu-HU"/>
        </w:rPr>
        <w:t xml:space="preserve"> </w:t>
      </w:r>
      <w:r w:rsidR="006B1320" w:rsidRPr="00DF7917">
        <w:rPr>
          <w:rFonts w:ascii="Arial" w:hAnsi="Arial" w:cs="Arial"/>
          <w:sz w:val="24"/>
          <w:szCs w:val="24"/>
          <w:lang w:val="hu-HU"/>
        </w:rPr>
        <w:t>Nyom</w:t>
      </w:r>
      <w:r w:rsidR="006B1320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</w:t>
      </w:r>
      <w:r w:rsidR="006B1320">
        <w:rPr>
          <w:rFonts w:ascii="Arial" w:hAnsi="Arial" w:cs="Arial"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sz w:val="24"/>
          <w:szCs w:val="24"/>
          <w:lang w:val="hu-HU"/>
        </w:rPr>
        <w:t>Ctrl+2 billentyű</w:t>
      </w:r>
      <w:r w:rsidR="006B1320">
        <w:rPr>
          <w:rFonts w:ascii="Arial" w:hAnsi="Arial" w:cs="Arial"/>
          <w:sz w:val="24"/>
          <w:szCs w:val="24"/>
          <w:lang w:val="hu-HU"/>
        </w:rPr>
        <w:t>kombinációt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Csevegés nézet megnyitásához.</w:t>
      </w:r>
    </w:p>
    <w:p w14:paraId="27914B45" w14:textId="33A78303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-</w:t>
      </w:r>
      <w:r w:rsidR="005330BD">
        <w:rPr>
          <w:rFonts w:ascii="Arial" w:hAnsi="Arial" w:cs="Arial"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sz w:val="24"/>
          <w:szCs w:val="24"/>
          <w:lang w:val="hu-HU"/>
        </w:rPr>
        <w:t>Nyom</w:t>
      </w:r>
      <w:r w:rsidR="006B1320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</w:t>
      </w:r>
      <w:r w:rsidR="006B1320">
        <w:rPr>
          <w:rFonts w:ascii="Arial" w:hAnsi="Arial" w:cs="Arial"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sz w:val="24"/>
          <w:szCs w:val="24"/>
          <w:lang w:val="hu-HU"/>
        </w:rPr>
        <w:t>Ctrl+F6 billentyűkombinációt, amíg a következő hangot</w:t>
      </w:r>
      <w:r w:rsidR="005330BD">
        <w:rPr>
          <w:rFonts w:ascii="Arial" w:hAnsi="Arial" w:cs="Arial"/>
          <w:sz w:val="24"/>
          <w:szCs w:val="24"/>
          <w:lang w:val="hu-HU"/>
        </w:rPr>
        <w:t xml:space="preserve"> nem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hall</w:t>
      </w:r>
      <w:r w:rsidR="005330BD">
        <w:rPr>
          <w:rFonts w:ascii="Arial" w:hAnsi="Arial" w:cs="Arial"/>
          <w:sz w:val="24"/>
          <w:szCs w:val="24"/>
          <w:lang w:val="hu-HU"/>
        </w:rPr>
        <w:t>od</w:t>
      </w:r>
      <w:r w:rsidRPr="00DF7917">
        <w:rPr>
          <w:rFonts w:ascii="Arial" w:hAnsi="Arial" w:cs="Arial"/>
          <w:sz w:val="24"/>
          <w:szCs w:val="24"/>
          <w:lang w:val="hu-HU"/>
        </w:rPr>
        <w:t>: "</w:t>
      </w:r>
      <w:r w:rsidR="005330BD">
        <w:rPr>
          <w:rFonts w:ascii="Arial" w:hAnsi="Arial" w:cs="Arial"/>
          <w:sz w:val="24"/>
          <w:szCs w:val="24"/>
          <w:lang w:val="hu-HU"/>
        </w:rPr>
        <w:t>Csevegés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lista."</w:t>
      </w:r>
    </w:p>
    <w:p w14:paraId="0C01504A" w14:textId="76AB4655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-Nyom</w:t>
      </w:r>
      <w:r w:rsidR="00533D03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 Felfelé vagy Lefelé nyíl billentyűt, amíg meg nem hall</w:t>
      </w:r>
      <w:r w:rsidR="00533D03">
        <w:rPr>
          <w:rFonts w:ascii="Arial" w:hAnsi="Arial" w:cs="Arial"/>
          <w:sz w:val="24"/>
          <w:szCs w:val="24"/>
          <w:lang w:val="hu-HU"/>
        </w:rPr>
        <w:t xml:space="preserve">od annak a nevét vagy csoportnak a nevét, akivel/akikkel 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csevegni </w:t>
      </w:r>
      <w:r w:rsidR="00533D03">
        <w:rPr>
          <w:rFonts w:ascii="Arial" w:hAnsi="Arial" w:cs="Arial"/>
          <w:sz w:val="24"/>
          <w:szCs w:val="24"/>
          <w:lang w:val="hu-HU"/>
        </w:rPr>
        <w:t>szeretnél</w:t>
      </w:r>
      <w:r w:rsidRPr="00DF7917">
        <w:rPr>
          <w:rFonts w:ascii="Arial" w:hAnsi="Arial" w:cs="Arial"/>
          <w:sz w:val="24"/>
          <w:szCs w:val="24"/>
          <w:lang w:val="hu-HU"/>
        </w:rPr>
        <w:t>, majd a csevegés utolsó üzenetét.</w:t>
      </w:r>
    </w:p>
    <w:p w14:paraId="2971DF88" w14:textId="67E5B6BB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ab/>
        <w:t>-</w:t>
      </w:r>
      <w:r w:rsidR="00306B39">
        <w:rPr>
          <w:rFonts w:ascii="Arial" w:hAnsi="Arial" w:cs="Arial"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sz w:val="24"/>
          <w:szCs w:val="24"/>
          <w:lang w:val="hu-HU"/>
        </w:rPr>
        <w:t>Az Enter billentyűvel helyez</w:t>
      </w:r>
      <w:r w:rsidR="00306B39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fókuszt az üzenet megírása mezőre, ír</w:t>
      </w:r>
      <w:r w:rsidR="00306B39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be az üzenetet, majd nyom</w:t>
      </w:r>
      <w:r w:rsidR="00306B39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ismét az Entert. Az üzenet elküldésre kerül.</w:t>
      </w:r>
    </w:p>
    <w:p w14:paraId="1099242C" w14:textId="4B6E7EF7" w:rsidR="000C4A34" w:rsidRPr="00DF7917" w:rsidRDefault="008C4A14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Csevegések olvasása</w:t>
      </w:r>
    </w:p>
    <w:p w14:paraId="5E0D7590" w14:textId="0C8C2D4F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-N</w:t>
      </w:r>
      <w:r w:rsidR="008C4A14">
        <w:rPr>
          <w:rFonts w:ascii="Arial" w:hAnsi="Arial" w:cs="Arial"/>
          <w:sz w:val="24"/>
          <w:szCs w:val="24"/>
          <w:lang w:val="hu-HU"/>
        </w:rPr>
        <w:t>y</w:t>
      </w:r>
      <w:r w:rsidRPr="00DF7917">
        <w:rPr>
          <w:rFonts w:ascii="Arial" w:hAnsi="Arial" w:cs="Arial"/>
          <w:sz w:val="24"/>
          <w:szCs w:val="24"/>
          <w:lang w:val="hu-HU"/>
        </w:rPr>
        <w:t>om</w:t>
      </w:r>
      <w:r w:rsidR="008C4A14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 Ctrl+2 billentyűt a Csevegés nézet megnyitásához.</w:t>
      </w:r>
    </w:p>
    <w:p w14:paraId="4563FD63" w14:textId="28D2C17A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-Nyom</w:t>
      </w:r>
      <w:r w:rsidR="008C4A14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 Ctrl+F6 billentyűkombinációt, amíg a következő hangot </w:t>
      </w:r>
      <w:r w:rsidR="00D7283B">
        <w:rPr>
          <w:rFonts w:ascii="Arial" w:hAnsi="Arial" w:cs="Arial"/>
          <w:sz w:val="24"/>
          <w:szCs w:val="24"/>
          <w:lang w:val="hu-HU"/>
        </w:rPr>
        <w:t xml:space="preserve">nem </w:t>
      </w:r>
      <w:r w:rsidR="00BC4FE5">
        <w:rPr>
          <w:rFonts w:ascii="Arial" w:hAnsi="Arial" w:cs="Arial"/>
          <w:sz w:val="24"/>
          <w:szCs w:val="24"/>
          <w:lang w:val="hu-HU"/>
        </w:rPr>
        <w:t>hallod</w:t>
      </w:r>
      <w:r w:rsidRPr="00DF7917">
        <w:rPr>
          <w:rFonts w:ascii="Arial" w:hAnsi="Arial" w:cs="Arial"/>
          <w:sz w:val="24"/>
          <w:szCs w:val="24"/>
          <w:lang w:val="hu-HU"/>
        </w:rPr>
        <w:t>: "</w:t>
      </w:r>
      <w:r w:rsidR="008C4A14">
        <w:rPr>
          <w:rFonts w:ascii="Arial" w:hAnsi="Arial" w:cs="Arial"/>
          <w:sz w:val="24"/>
          <w:szCs w:val="24"/>
          <w:lang w:val="hu-HU"/>
        </w:rPr>
        <w:t>Csevegés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lista."</w:t>
      </w:r>
    </w:p>
    <w:p w14:paraId="27FCA445" w14:textId="368DAAC5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-</w:t>
      </w:r>
      <w:r w:rsidR="00D7283B">
        <w:rPr>
          <w:rFonts w:ascii="Arial" w:hAnsi="Arial" w:cs="Arial"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sz w:val="24"/>
          <w:szCs w:val="24"/>
          <w:lang w:val="hu-HU"/>
        </w:rPr>
        <w:t>Nyom</w:t>
      </w:r>
      <w:r w:rsidR="00D7283B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 Felfelé vagy Lefelé nyíl billentyűt, amíg meg nem talál</w:t>
      </w:r>
      <w:r w:rsidR="00D7283B">
        <w:rPr>
          <w:rFonts w:ascii="Arial" w:hAnsi="Arial" w:cs="Arial"/>
          <w:sz w:val="24"/>
          <w:szCs w:val="24"/>
          <w:lang w:val="hu-HU"/>
        </w:rPr>
        <w:t>od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kívánt csevegést.</w:t>
      </w:r>
    </w:p>
    <w:p w14:paraId="2236B4B9" w14:textId="0A464319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ab/>
        <w:t>-</w:t>
      </w:r>
      <w:r w:rsidR="00D7283B">
        <w:rPr>
          <w:rFonts w:ascii="Arial" w:hAnsi="Arial" w:cs="Arial"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sz w:val="24"/>
          <w:szCs w:val="24"/>
          <w:lang w:val="hu-HU"/>
        </w:rPr>
        <w:t>Az Enter megnyomásával megnyithat</w:t>
      </w:r>
      <w:r w:rsidR="001A4630">
        <w:rPr>
          <w:rFonts w:ascii="Arial" w:hAnsi="Arial" w:cs="Arial"/>
          <w:sz w:val="24"/>
          <w:szCs w:val="24"/>
          <w:lang w:val="hu-HU"/>
        </w:rPr>
        <w:t>od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csevegést </w:t>
      </w:r>
      <w:r w:rsidR="008C7541">
        <w:rPr>
          <w:rFonts w:ascii="Arial" w:hAnsi="Arial" w:cs="Arial"/>
          <w:sz w:val="24"/>
          <w:szCs w:val="24"/>
          <w:lang w:val="hu-HU"/>
        </w:rPr>
        <w:t>jobb oldali panelben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. Az </w:t>
      </w:r>
      <w:r w:rsidRPr="00DF7917">
        <w:rPr>
          <w:rFonts w:ascii="Arial" w:hAnsi="Arial" w:cs="Arial"/>
          <w:sz w:val="24"/>
          <w:szCs w:val="24"/>
          <w:lang w:val="hu-HU"/>
        </w:rPr>
        <w:tab/>
        <w:t xml:space="preserve">üzenetek böngészéséhez </w:t>
      </w:r>
      <w:r w:rsidR="001F74B5">
        <w:rPr>
          <w:rFonts w:ascii="Arial" w:hAnsi="Arial" w:cs="Arial"/>
          <w:sz w:val="24"/>
          <w:szCs w:val="24"/>
          <w:lang w:val="hu-HU"/>
        </w:rPr>
        <w:t>nyomd meg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Shift+Tab billentyűkombinációt, hogy a fókusz a legfrissebb üzenetre </w:t>
      </w:r>
      <w:r w:rsidR="001F74B5">
        <w:rPr>
          <w:rFonts w:ascii="Arial" w:hAnsi="Arial" w:cs="Arial"/>
          <w:sz w:val="24"/>
          <w:szCs w:val="24"/>
          <w:lang w:val="hu-HU"/>
        </w:rPr>
        <w:t>kerüljön</w:t>
      </w:r>
      <w:r w:rsidRPr="00DF7917">
        <w:rPr>
          <w:rFonts w:ascii="Arial" w:hAnsi="Arial" w:cs="Arial"/>
          <w:sz w:val="24"/>
          <w:szCs w:val="24"/>
          <w:lang w:val="hu-HU"/>
        </w:rPr>
        <w:t>, majd a Fel és Le nyílbillentyűkkel mozogj az üzenetek között.</w:t>
      </w:r>
    </w:p>
    <w:p w14:paraId="27BFE5E4" w14:textId="77777777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Csevegésekre való válaszadás</w:t>
      </w:r>
    </w:p>
    <w:p w14:paraId="07E316A7" w14:textId="7701705E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-</w:t>
      </w:r>
      <w:r w:rsidR="000666C0">
        <w:rPr>
          <w:rFonts w:ascii="Arial" w:hAnsi="Arial" w:cs="Arial"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sz w:val="24"/>
          <w:szCs w:val="24"/>
          <w:lang w:val="hu-HU"/>
        </w:rPr>
        <w:t>A csevegésre való válaszadáshoz keres</w:t>
      </w:r>
      <w:r w:rsidR="006213B6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 megfelelő </w:t>
      </w:r>
      <w:r w:rsidR="0088660D">
        <w:rPr>
          <w:rFonts w:ascii="Arial" w:hAnsi="Arial" w:cs="Arial"/>
          <w:sz w:val="24"/>
          <w:szCs w:val="24"/>
          <w:lang w:val="hu-HU"/>
        </w:rPr>
        <w:t>személyt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Csevegés indítása című fejezetben leírtak szerint, í</w:t>
      </w:r>
      <w:r w:rsidR="0088660D">
        <w:rPr>
          <w:rFonts w:ascii="Arial" w:hAnsi="Arial" w:cs="Arial"/>
          <w:sz w:val="24"/>
          <w:szCs w:val="24"/>
          <w:lang w:val="hu-HU"/>
        </w:rPr>
        <w:t>rd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be üzenet</w:t>
      </w:r>
      <w:r w:rsidR="0088660D">
        <w:rPr>
          <w:rFonts w:ascii="Arial" w:hAnsi="Arial" w:cs="Arial"/>
          <w:sz w:val="24"/>
          <w:szCs w:val="24"/>
          <w:lang w:val="hu-HU"/>
        </w:rPr>
        <w:t>e</w:t>
      </w:r>
      <w:r w:rsidRPr="00DF7917">
        <w:rPr>
          <w:rFonts w:ascii="Arial" w:hAnsi="Arial" w:cs="Arial"/>
          <w:sz w:val="24"/>
          <w:szCs w:val="24"/>
          <w:lang w:val="hu-HU"/>
        </w:rPr>
        <w:t>t az üzenet megírása</w:t>
      </w:r>
      <w:r w:rsidR="0088660D">
        <w:rPr>
          <w:rFonts w:ascii="Arial" w:hAnsi="Arial" w:cs="Arial"/>
          <w:sz w:val="24"/>
          <w:szCs w:val="24"/>
          <w:lang w:val="hu-HU"/>
        </w:rPr>
        <w:t xml:space="preserve"> beviteli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mezőbe, majd nyom</w:t>
      </w:r>
      <w:r w:rsidR="00F92EF0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az Entert.</w:t>
      </w:r>
    </w:p>
    <w:p w14:paraId="2DE8A856" w14:textId="5C20E338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ab/>
        <w:t>-</w:t>
      </w:r>
      <w:r w:rsidR="00551586">
        <w:rPr>
          <w:rFonts w:ascii="Arial" w:hAnsi="Arial" w:cs="Arial"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sz w:val="24"/>
          <w:szCs w:val="24"/>
          <w:lang w:val="hu-HU"/>
        </w:rPr>
        <w:t>Beszélgetések indítása és megválaszolása</w:t>
      </w:r>
    </w:p>
    <w:p w14:paraId="518EB066" w14:textId="043EC468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-</w:t>
      </w:r>
      <w:r w:rsidR="000666C0">
        <w:rPr>
          <w:rFonts w:ascii="Arial" w:hAnsi="Arial" w:cs="Arial"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sz w:val="24"/>
          <w:szCs w:val="24"/>
          <w:lang w:val="hu-HU"/>
        </w:rPr>
        <w:t>A beszélgetések</w:t>
      </w:r>
      <w:r w:rsidR="000666C0">
        <w:rPr>
          <w:rFonts w:ascii="Arial" w:hAnsi="Arial" w:cs="Arial"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sz w:val="24"/>
          <w:szCs w:val="24"/>
          <w:lang w:val="hu-HU"/>
        </w:rPr>
        <w:t>a csapatcsatornákon zajlanak, és mindenki számára láthatóak az adott csapatban.</w:t>
      </w:r>
    </w:p>
    <w:p w14:paraId="6A122BFE" w14:textId="17E4E70D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ab/>
        <w:t>-</w:t>
      </w:r>
      <w:r w:rsidR="00FC1736">
        <w:rPr>
          <w:rFonts w:ascii="Arial" w:hAnsi="Arial" w:cs="Arial"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sz w:val="24"/>
          <w:szCs w:val="24"/>
          <w:lang w:val="hu-HU"/>
        </w:rPr>
        <w:t>Beszélgetés kezdeményezése</w:t>
      </w:r>
    </w:p>
    <w:p w14:paraId="562EA18A" w14:textId="6CC9414A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-</w:t>
      </w:r>
      <w:r w:rsidR="00F93375">
        <w:rPr>
          <w:rFonts w:ascii="Arial" w:hAnsi="Arial" w:cs="Arial"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A </w:t>
      </w:r>
      <w:r w:rsidRPr="00DF7917">
        <w:rPr>
          <w:rFonts w:ascii="Arial" w:hAnsi="Arial" w:cs="Arial"/>
          <w:sz w:val="24"/>
          <w:szCs w:val="24"/>
          <w:lang w:val="hu-HU"/>
        </w:rPr>
        <w:tab/>
        <w:t>Ctrl+3 billentyűkombinációval nyis</w:t>
      </w:r>
      <w:r w:rsidR="00E01F25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 Csapatok nézetet. Ezt hall</w:t>
      </w:r>
      <w:r w:rsidR="00E01F25">
        <w:rPr>
          <w:rFonts w:ascii="Arial" w:hAnsi="Arial" w:cs="Arial"/>
          <w:sz w:val="24"/>
          <w:szCs w:val="24"/>
          <w:lang w:val="hu-HU"/>
        </w:rPr>
        <w:t>hatod</w:t>
      </w:r>
      <w:r w:rsidRPr="00DF7917">
        <w:rPr>
          <w:rFonts w:ascii="Arial" w:hAnsi="Arial" w:cs="Arial"/>
          <w:sz w:val="24"/>
          <w:szCs w:val="24"/>
          <w:lang w:val="hu-HU"/>
        </w:rPr>
        <w:t>: "Csapatok és csatornák listája".</w:t>
      </w:r>
    </w:p>
    <w:p w14:paraId="55F8050C" w14:textId="4DC28529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ab/>
        <w:t>-</w:t>
      </w:r>
      <w:r w:rsidR="00F93375">
        <w:rPr>
          <w:rFonts w:ascii="Arial" w:hAnsi="Arial" w:cs="Arial"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sz w:val="24"/>
          <w:szCs w:val="24"/>
          <w:lang w:val="hu-HU"/>
        </w:rPr>
        <w:t>Navigálj a követni kívánt csatornához a Fel és Le nyílbillentyűkkel. Egy csapat csatornalistájának kibontásához vagy bezárásához nyom</w:t>
      </w:r>
      <w:r w:rsidR="00FC1736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le az Enter billentyűt, miközben a fókusz a csapaton van.</w:t>
      </w:r>
    </w:p>
    <w:p w14:paraId="26E67600" w14:textId="2DFA3F4A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-Amikor elérte</w:t>
      </w:r>
      <w:r w:rsidR="00FC1736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megfelelő csatornát, nyom</w:t>
      </w:r>
      <w:r w:rsidR="00FC1736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az Entert. A fókusz az üzenetkészítő mezőre kerül.</w:t>
      </w:r>
    </w:p>
    <w:p w14:paraId="7249B344" w14:textId="745ABF57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ab/>
        <w:t>-Írd be az üzenetet, és nyomd meg az Entert a csatornára küldéshez.</w:t>
      </w:r>
    </w:p>
    <w:p w14:paraId="106F2CAB" w14:textId="77777777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Beszélgetések olvasása</w:t>
      </w:r>
    </w:p>
    <w:p w14:paraId="1411646E" w14:textId="0C8DDA2A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-</w:t>
      </w:r>
      <w:r w:rsidR="00020A06">
        <w:rPr>
          <w:rFonts w:ascii="Arial" w:hAnsi="Arial" w:cs="Arial"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A </w:t>
      </w:r>
      <w:r w:rsidRPr="00DF7917">
        <w:rPr>
          <w:rFonts w:ascii="Arial" w:hAnsi="Arial" w:cs="Arial"/>
          <w:sz w:val="24"/>
          <w:szCs w:val="24"/>
          <w:lang w:val="hu-HU"/>
        </w:rPr>
        <w:tab/>
        <w:t>Ctrl+3 billentyűkombinációval nyissa</w:t>
      </w:r>
      <w:r w:rsidR="00020A06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 Csapatok nézetet. Ezt hall</w:t>
      </w:r>
      <w:r w:rsidR="00020A06">
        <w:rPr>
          <w:rFonts w:ascii="Arial" w:hAnsi="Arial" w:cs="Arial"/>
          <w:sz w:val="24"/>
          <w:szCs w:val="24"/>
          <w:lang w:val="hu-HU"/>
        </w:rPr>
        <w:t>hatod</w:t>
      </w:r>
      <w:r w:rsidRPr="00DF7917">
        <w:rPr>
          <w:rFonts w:ascii="Arial" w:hAnsi="Arial" w:cs="Arial"/>
          <w:sz w:val="24"/>
          <w:szCs w:val="24"/>
          <w:lang w:val="hu-HU"/>
        </w:rPr>
        <w:t>: "Csapatok és csatornák listája".</w:t>
      </w:r>
    </w:p>
    <w:p w14:paraId="7A468E4C" w14:textId="5A5FF95E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ab/>
        <w:t>-Navigálj</w:t>
      </w:r>
      <w:r w:rsidR="00BD34F2">
        <w:rPr>
          <w:rFonts w:ascii="Arial" w:hAnsi="Arial" w:cs="Arial"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sz w:val="24"/>
          <w:szCs w:val="24"/>
          <w:lang w:val="hu-HU"/>
        </w:rPr>
        <w:t>követni kívánt csatornához a Fel és Le nyílbillentyűkkel. Egy csapat csatornalistájának kibontásához vagy össze</w:t>
      </w:r>
      <w:r w:rsidR="00BD34F2">
        <w:rPr>
          <w:rFonts w:ascii="Arial" w:hAnsi="Arial" w:cs="Arial"/>
          <w:sz w:val="24"/>
          <w:szCs w:val="24"/>
          <w:lang w:val="hu-HU"/>
        </w:rPr>
        <w:t>csukásá</w:t>
      </w:r>
      <w:r w:rsidRPr="00DF7917">
        <w:rPr>
          <w:rFonts w:ascii="Arial" w:hAnsi="Arial" w:cs="Arial"/>
          <w:sz w:val="24"/>
          <w:szCs w:val="24"/>
          <w:lang w:val="hu-HU"/>
        </w:rPr>
        <w:t>hoz nyom</w:t>
      </w:r>
      <w:r w:rsidR="00BD34F2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le az Enter billentyűt, miközben a fókusz a csapaton van.</w:t>
      </w:r>
    </w:p>
    <w:p w14:paraId="7FCDFE9B" w14:textId="7F4C9A12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-</w:t>
      </w:r>
      <w:r w:rsidR="00DD1807">
        <w:rPr>
          <w:rFonts w:ascii="Arial" w:hAnsi="Arial" w:cs="Arial"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sz w:val="24"/>
          <w:szCs w:val="24"/>
          <w:lang w:val="hu-HU"/>
        </w:rPr>
        <w:t>Amikor</w:t>
      </w:r>
      <w:r w:rsidR="00E02DD9">
        <w:rPr>
          <w:rFonts w:ascii="Arial" w:hAnsi="Arial" w:cs="Arial"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sz w:val="24"/>
          <w:szCs w:val="24"/>
          <w:lang w:val="hu-HU"/>
        </w:rPr>
        <w:t>elérte</w:t>
      </w:r>
      <w:r w:rsidR="00E02DD9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megfelelő csatornát, nyomja</w:t>
      </w:r>
      <w:r w:rsidR="00E02DD9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az Enter billentyűt a csevegés megnyitásához a </w:t>
      </w:r>
      <w:r w:rsidR="00E02DD9">
        <w:rPr>
          <w:rFonts w:ascii="Arial" w:hAnsi="Arial" w:cs="Arial"/>
          <w:sz w:val="24"/>
          <w:szCs w:val="24"/>
          <w:lang w:val="hu-HU"/>
        </w:rPr>
        <w:t>jobb oldali panelen</w:t>
      </w:r>
      <w:r w:rsidRPr="00DF7917">
        <w:rPr>
          <w:rFonts w:ascii="Arial" w:hAnsi="Arial" w:cs="Arial"/>
          <w:sz w:val="24"/>
          <w:szCs w:val="24"/>
          <w:lang w:val="hu-HU"/>
        </w:rPr>
        <w:t>.</w:t>
      </w:r>
    </w:p>
    <w:p w14:paraId="1CAD6A09" w14:textId="3C748E1E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-</w:t>
      </w:r>
      <w:r w:rsidR="00DD1807">
        <w:rPr>
          <w:rFonts w:ascii="Arial" w:hAnsi="Arial" w:cs="Arial"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Az </w:t>
      </w:r>
      <w:r w:rsidRPr="00DF7917">
        <w:rPr>
          <w:rFonts w:ascii="Arial" w:hAnsi="Arial" w:cs="Arial"/>
          <w:sz w:val="24"/>
          <w:szCs w:val="24"/>
          <w:lang w:val="hu-HU"/>
        </w:rPr>
        <w:tab/>
        <w:t>üzenetek JAWS-szal történő böngészéséhez nyomja</w:t>
      </w:r>
      <w:r w:rsidR="00DD1807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 Shift+Tab billentyűkombinációt, hogy a fókusz a legfrissebb üzenetre </w:t>
      </w:r>
      <w:r w:rsidR="003D1ADF">
        <w:rPr>
          <w:rFonts w:ascii="Arial" w:hAnsi="Arial" w:cs="Arial"/>
          <w:sz w:val="24"/>
          <w:szCs w:val="24"/>
          <w:lang w:val="hu-HU"/>
        </w:rPr>
        <w:t>kerüljön</w:t>
      </w:r>
      <w:r w:rsidRPr="00DF7917">
        <w:rPr>
          <w:rFonts w:ascii="Arial" w:hAnsi="Arial" w:cs="Arial"/>
          <w:sz w:val="24"/>
          <w:szCs w:val="24"/>
          <w:lang w:val="hu-HU"/>
        </w:rPr>
        <w:t>, és a Fel és Le nyílbillentyűkkel mozog</w:t>
      </w:r>
      <w:r w:rsidR="003D1ADF">
        <w:rPr>
          <w:rFonts w:ascii="Arial" w:hAnsi="Arial" w:cs="Arial"/>
          <w:sz w:val="24"/>
          <w:szCs w:val="24"/>
          <w:lang w:val="hu-HU"/>
        </w:rPr>
        <w:t>j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az üzenetek között.</w:t>
      </w:r>
    </w:p>
    <w:p w14:paraId="43C99A22" w14:textId="09962E7F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 xml:space="preserve">-Az </w:t>
      </w:r>
      <w:r w:rsidRPr="00DF7917">
        <w:rPr>
          <w:rFonts w:ascii="Arial" w:hAnsi="Arial" w:cs="Arial"/>
          <w:sz w:val="24"/>
          <w:szCs w:val="24"/>
          <w:lang w:val="hu-HU"/>
        </w:rPr>
        <w:tab/>
        <w:t>NVDA-val a Shift+Tab billentyűkombinációval a fókusz a legutóbbi üzenetre helyezhető. Ezután az NVDA billentyű+Space billentyű lenyomásával válts fókusz módba, és a Fel és Le nyílbillentyűkkel mozogj az üzenetek között.</w:t>
      </w:r>
    </w:p>
    <w:p w14:paraId="282AF367" w14:textId="17B05393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ab/>
        <w:t>-</w:t>
      </w:r>
      <w:r w:rsidR="00963F80">
        <w:rPr>
          <w:rFonts w:ascii="Arial" w:hAnsi="Arial" w:cs="Arial"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sz w:val="24"/>
          <w:szCs w:val="24"/>
          <w:lang w:val="hu-HU"/>
        </w:rPr>
        <w:t>Navigálj és olvas</w:t>
      </w:r>
      <w:r w:rsidR="00963F80">
        <w:rPr>
          <w:rFonts w:ascii="Arial" w:hAnsi="Arial" w:cs="Arial"/>
          <w:sz w:val="24"/>
          <w:szCs w:val="24"/>
          <w:lang w:val="hu-HU"/>
        </w:rPr>
        <w:t>d</w:t>
      </w:r>
      <w:r w:rsidR="0051490F">
        <w:rPr>
          <w:rFonts w:ascii="Arial" w:hAnsi="Arial" w:cs="Arial"/>
          <w:sz w:val="24"/>
          <w:szCs w:val="24"/>
          <w:lang w:val="hu-HU"/>
        </w:rPr>
        <w:t xml:space="preserve"> el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témakörökben folytatott beszélgetéseket</w:t>
      </w:r>
    </w:p>
    <w:p w14:paraId="12C88339" w14:textId="2759628B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 xml:space="preserve">-A </w:t>
      </w:r>
      <w:r w:rsidRPr="00DF7917">
        <w:rPr>
          <w:rFonts w:ascii="Arial" w:hAnsi="Arial" w:cs="Arial"/>
          <w:sz w:val="24"/>
          <w:szCs w:val="24"/>
          <w:lang w:val="hu-HU"/>
        </w:rPr>
        <w:tab/>
        <w:t>beszélgetések olvasásakor a képernyőolvasó kijelzi a válaszok számát. Ha a beszélgetésnek legalább egy válasza van, akkor a válaszok elolvasásához be kell navigálni a témakörbe. Ahhoz, hogy a JAWS-szal navigálhas</w:t>
      </w:r>
      <w:r w:rsidR="0051490F">
        <w:rPr>
          <w:rFonts w:ascii="Arial" w:hAnsi="Arial" w:cs="Arial"/>
          <w:sz w:val="24"/>
          <w:szCs w:val="24"/>
          <w:lang w:val="hu-HU"/>
        </w:rPr>
        <w:t>s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beszélgeté</w:t>
      </w:r>
      <w:r w:rsidR="0051490F">
        <w:rPr>
          <w:rFonts w:ascii="Arial" w:hAnsi="Arial" w:cs="Arial"/>
          <w:sz w:val="24"/>
          <w:szCs w:val="24"/>
          <w:lang w:val="hu-HU"/>
        </w:rPr>
        <w:t>s-</w:t>
      </w:r>
      <w:r w:rsidR="00E56200">
        <w:rPr>
          <w:rFonts w:ascii="Arial" w:hAnsi="Arial" w:cs="Arial"/>
          <w:sz w:val="24"/>
          <w:szCs w:val="24"/>
          <w:lang w:val="hu-HU"/>
        </w:rPr>
        <w:t>fol</w:t>
      </w:r>
      <w:r w:rsidR="00891E75">
        <w:rPr>
          <w:rFonts w:ascii="Arial" w:hAnsi="Arial" w:cs="Arial"/>
          <w:sz w:val="24"/>
          <w:szCs w:val="24"/>
          <w:lang w:val="hu-HU"/>
        </w:rPr>
        <w:t>yamban</w:t>
      </w:r>
      <w:r w:rsidRPr="00DF7917">
        <w:rPr>
          <w:rFonts w:ascii="Arial" w:hAnsi="Arial" w:cs="Arial"/>
          <w:sz w:val="24"/>
          <w:szCs w:val="24"/>
          <w:lang w:val="hu-HU"/>
        </w:rPr>
        <w:t>, győződj meg róla, hogy a virtuális kurzor üzemmód ki van kapcsolva. A kikapcsoláshoz nyom</w:t>
      </w:r>
      <w:r w:rsidR="00891E75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az Insert+Z billentyűkombinációt. A beszélgetés</w:t>
      </w:r>
      <w:r w:rsidR="008E1825">
        <w:rPr>
          <w:rFonts w:ascii="Arial" w:hAnsi="Arial" w:cs="Arial"/>
          <w:sz w:val="24"/>
          <w:szCs w:val="24"/>
          <w:lang w:val="hu-HU"/>
        </w:rPr>
        <w:t>-folyam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megnyitásához nyom</w:t>
      </w:r>
      <w:r w:rsidR="00306321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le az Enter billentyűt. Meghallgat</w:t>
      </w:r>
      <w:r w:rsidR="0045738D">
        <w:rPr>
          <w:rFonts w:ascii="Arial" w:hAnsi="Arial" w:cs="Arial"/>
          <w:sz w:val="24"/>
          <w:szCs w:val="24"/>
          <w:lang w:val="hu-HU"/>
        </w:rPr>
        <w:t>hatod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téma első üzenetét.</w:t>
      </w:r>
    </w:p>
    <w:p w14:paraId="315EDC27" w14:textId="12D7A5BC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-A felfelé vagy lefelé nyílbillentyű megnyomásával lépkedhet</w:t>
      </w:r>
      <w:r w:rsidR="00DA0096">
        <w:rPr>
          <w:rFonts w:ascii="Arial" w:hAnsi="Arial" w:cs="Arial"/>
          <w:sz w:val="24"/>
          <w:szCs w:val="24"/>
          <w:lang w:val="hu-HU"/>
        </w:rPr>
        <w:t>sz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az üzenetek között egy témakörön belüli beszélgetésben. A képernyőolvasó felolvassa az üzeneteket, ahogyan azok között mozog</w:t>
      </w:r>
      <w:r w:rsidR="00DA0096">
        <w:rPr>
          <w:rFonts w:ascii="Arial" w:hAnsi="Arial" w:cs="Arial"/>
          <w:sz w:val="24"/>
          <w:szCs w:val="24"/>
          <w:lang w:val="hu-HU"/>
        </w:rPr>
        <w:t>sz</w:t>
      </w:r>
      <w:r w:rsidRPr="00DF7917">
        <w:rPr>
          <w:rFonts w:ascii="Arial" w:hAnsi="Arial" w:cs="Arial"/>
          <w:sz w:val="24"/>
          <w:szCs w:val="24"/>
          <w:lang w:val="hu-HU"/>
        </w:rPr>
        <w:t>.</w:t>
      </w:r>
    </w:p>
    <w:p w14:paraId="1F3091B9" w14:textId="6CD3D62E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-Az üzenet megnyitásá</w:t>
      </w:r>
      <w:r w:rsidR="0074102C">
        <w:rPr>
          <w:rFonts w:ascii="Arial" w:hAnsi="Arial" w:cs="Arial"/>
          <w:sz w:val="24"/>
          <w:szCs w:val="24"/>
          <w:lang w:val="hu-HU"/>
        </w:rPr>
        <w:t>nál a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további műveletekhez nyom</w:t>
      </w:r>
      <w:r w:rsidR="0074102C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az Enter billentyűt. Ha vissza szeretné</w:t>
      </w:r>
      <w:r w:rsidR="0074102C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helyezni a fókuszt a beszélgetés</w:t>
      </w:r>
      <w:r w:rsidR="00FC3A8B">
        <w:rPr>
          <w:rFonts w:ascii="Arial" w:hAnsi="Arial" w:cs="Arial"/>
          <w:sz w:val="24"/>
          <w:szCs w:val="24"/>
          <w:lang w:val="hu-HU"/>
        </w:rPr>
        <w:t>-folyamra</w:t>
      </w:r>
      <w:r w:rsidRPr="00DF7917">
        <w:rPr>
          <w:rFonts w:ascii="Arial" w:hAnsi="Arial" w:cs="Arial"/>
          <w:sz w:val="24"/>
          <w:szCs w:val="24"/>
          <w:lang w:val="hu-HU"/>
        </w:rPr>
        <w:t>, nyomj</w:t>
      </w:r>
      <w:r w:rsidR="002F133E">
        <w:rPr>
          <w:rFonts w:ascii="Arial" w:hAnsi="Arial" w:cs="Arial"/>
          <w:sz w:val="24"/>
          <w:szCs w:val="24"/>
          <w:lang w:val="hu-HU"/>
        </w:rPr>
        <w:t>ad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az Esc billentyűt. Ha el akar</w:t>
      </w:r>
      <w:r w:rsidR="002F133E">
        <w:rPr>
          <w:rFonts w:ascii="Arial" w:hAnsi="Arial" w:cs="Arial"/>
          <w:sz w:val="24"/>
          <w:szCs w:val="24"/>
          <w:lang w:val="hu-HU"/>
        </w:rPr>
        <w:t>od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hagyni a beszélgetés</w:t>
      </w:r>
      <w:r w:rsidR="005025A2">
        <w:rPr>
          <w:rFonts w:ascii="Arial" w:hAnsi="Arial" w:cs="Arial"/>
          <w:sz w:val="24"/>
          <w:szCs w:val="24"/>
          <w:lang w:val="hu-HU"/>
        </w:rPr>
        <w:t>-folyamot</w:t>
      </w:r>
      <w:r w:rsidRPr="00DF7917">
        <w:rPr>
          <w:rFonts w:ascii="Arial" w:hAnsi="Arial" w:cs="Arial"/>
          <w:sz w:val="24"/>
          <w:szCs w:val="24"/>
          <w:lang w:val="hu-HU"/>
        </w:rPr>
        <w:t>, nyomja</w:t>
      </w:r>
      <w:r w:rsidR="002F133E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le ismét az Esc billentyűt.</w:t>
      </w:r>
    </w:p>
    <w:p w14:paraId="2553199C" w14:textId="77777777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Válasz a beszélgetésekre</w:t>
      </w:r>
    </w:p>
    <w:p w14:paraId="000A4061" w14:textId="5E6C1F80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ab/>
        <w:t>-</w:t>
      </w:r>
      <w:r w:rsidR="002F133E">
        <w:rPr>
          <w:rFonts w:ascii="Arial" w:hAnsi="Arial" w:cs="Arial"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sz w:val="24"/>
          <w:szCs w:val="24"/>
          <w:lang w:val="hu-HU"/>
        </w:rPr>
        <w:t>Beszélgetés olvasása közben, függetlenül a</w:t>
      </w:r>
      <w:r w:rsidR="0020405D">
        <w:rPr>
          <w:rFonts w:ascii="Arial" w:hAnsi="Arial" w:cs="Arial"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sz w:val="24"/>
          <w:szCs w:val="24"/>
          <w:lang w:val="hu-HU"/>
        </w:rPr>
        <w:t>válaszok számától, nyomja</w:t>
      </w:r>
      <w:r w:rsidR="0020405D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az Enter billentyűt, </w:t>
      </w:r>
      <w:r w:rsidR="0020405D">
        <w:rPr>
          <w:rFonts w:ascii="Arial" w:hAnsi="Arial" w:cs="Arial"/>
          <w:sz w:val="24"/>
          <w:szCs w:val="24"/>
          <w:lang w:val="hu-HU"/>
        </w:rPr>
        <w:t xml:space="preserve">majd </w:t>
      </w:r>
      <w:r w:rsidRPr="00DF7917">
        <w:rPr>
          <w:rFonts w:ascii="Arial" w:hAnsi="Arial" w:cs="Arial"/>
          <w:sz w:val="24"/>
          <w:szCs w:val="24"/>
          <w:lang w:val="hu-HU"/>
        </w:rPr>
        <w:t>nyomja</w:t>
      </w:r>
      <w:r w:rsidR="0020405D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 Lefelé nyíl billentyűt, amíg a "Válasz, gomb" feliratot nem hall</w:t>
      </w:r>
      <w:r w:rsidR="008F420F">
        <w:rPr>
          <w:rFonts w:ascii="Arial" w:hAnsi="Arial" w:cs="Arial"/>
          <w:sz w:val="24"/>
          <w:szCs w:val="24"/>
          <w:lang w:val="hu-HU"/>
        </w:rPr>
        <w:t>od</w:t>
      </w:r>
      <w:r w:rsidRPr="00DF7917">
        <w:rPr>
          <w:rFonts w:ascii="Arial" w:hAnsi="Arial" w:cs="Arial"/>
          <w:sz w:val="24"/>
          <w:szCs w:val="24"/>
          <w:lang w:val="hu-HU"/>
        </w:rPr>
        <w:t>, majd nyomja</w:t>
      </w:r>
      <w:r w:rsidR="008F420F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az Entert.</w:t>
      </w:r>
    </w:p>
    <w:p w14:paraId="24548063" w14:textId="77777777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ab/>
        <w:t>-Írd be a választ, és nyomd meg az Entert a válasz hozzáadásához a kiválasztott beszélgetéshez.</w:t>
      </w:r>
    </w:p>
    <w:p w14:paraId="58CE23D1" w14:textId="438E7351" w:rsidR="000C4A34" w:rsidRPr="00DF7917" w:rsidRDefault="00A52A9C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hu-HU"/>
        </w:rPr>
      </w:pPr>
      <w:r w:rsidRPr="00DF7917">
        <w:rPr>
          <w:rFonts w:ascii="Arial" w:hAnsi="Arial" w:cs="Arial"/>
          <w:b/>
          <w:sz w:val="24"/>
          <w:szCs w:val="24"/>
          <w:lang w:val="hu-HU"/>
        </w:rPr>
        <w:t>2.1.2</w:t>
      </w:r>
      <w:r w:rsidR="000D77B7">
        <w:rPr>
          <w:rFonts w:ascii="Arial" w:hAnsi="Arial" w:cs="Arial"/>
          <w:b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b/>
          <w:sz w:val="24"/>
          <w:szCs w:val="24"/>
          <w:lang w:val="hu-HU"/>
        </w:rPr>
        <w:t xml:space="preserve">Hívások kezdeményezése és fogadása, </w:t>
      </w:r>
      <w:r w:rsidR="002F1106">
        <w:rPr>
          <w:rFonts w:ascii="Arial" w:hAnsi="Arial" w:cs="Arial"/>
          <w:b/>
          <w:sz w:val="24"/>
          <w:szCs w:val="24"/>
          <w:lang w:val="hu-HU"/>
        </w:rPr>
        <w:t>képernyő</w:t>
      </w:r>
      <w:r w:rsidRPr="00DF7917">
        <w:rPr>
          <w:rFonts w:ascii="Arial" w:hAnsi="Arial" w:cs="Arial"/>
          <w:b/>
          <w:sz w:val="24"/>
          <w:szCs w:val="24"/>
          <w:lang w:val="hu-HU"/>
        </w:rPr>
        <w:t xml:space="preserve"> megosztás</w:t>
      </w:r>
    </w:p>
    <w:p w14:paraId="7740E5D5" w14:textId="77777777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Hívás indítása</w:t>
      </w:r>
    </w:p>
    <w:p w14:paraId="0FBE2593" w14:textId="718226D6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ab/>
        <w:t>-A Ctrl+E billentyűkombinációval lépjen a Keresés</w:t>
      </w:r>
      <w:r w:rsidR="00D91E67">
        <w:rPr>
          <w:rFonts w:ascii="Arial" w:hAnsi="Arial" w:cs="Arial"/>
          <w:sz w:val="24"/>
          <w:szCs w:val="24"/>
          <w:lang w:val="hu-HU"/>
        </w:rPr>
        <w:t xml:space="preserve"> beviteli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mezőbe.</w:t>
      </w:r>
    </w:p>
    <w:p w14:paraId="0CB4425C" w14:textId="39B77F3D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ab/>
        <w:t>-</w:t>
      </w:r>
      <w:r w:rsidR="0047041B">
        <w:rPr>
          <w:rFonts w:ascii="Arial" w:hAnsi="Arial" w:cs="Arial"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sz w:val="24"/>
          <w:szCs w:val="24"/>
          <w:lang w:val="hu-HU"/>
        </w:rPr>
        <w:t>Írd be a /</w:t>
      </w:r>
      <w:r w:rsidR="004433C7">
        <w:rPr>
          <w:rFonts w:ascii="Arial" w:hAnsi="Arial" w:cs="Arial"/>
          <w:sz w:val="24"/>
          <w:szCs w:val="24"/>
          <w:lang w:val="hu-HU"/>
        </w:rPr>
        <w:t>hívás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</w:t>
      </w:r>
      <w:r w:rsidR="0047041B">
        <w:rPr>
          <w:rFonts w:ascii="Arial" w:hAnsi="Arial" w:cs="Arial"/>
          <w:sz w:val="24"/>
          <w:szCs w:val="24"/>
          <w:lang w:val="hu-HU"/>
        </w:rPr>
        <w:t>parancsot</w:t>
      </w:r>
      <w:r w:rsidRPr="00DF7917">
        <w:rPr>
          <w:rFonts w:ascii="Arial" w:hAnsi="Arial" w:cs="Arial"/>
          <w:sz w:val="24"/>
          <w:szCs w:val="24"/>
          <w:lang w:val="hu-HU"/>
        </w:rPr>
        <w:t>, nyomd meg az Entert, majd írd be a hívni kívánt személy nevét. A keresési eredmények a gépelés közben frissülnek.</w:t>
      </w:r>
    </w:p>
    <w:p w14:paraId="7A62819C" w14:textId="7B8AE27D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-</w:t>
      </w:r>
      <w:r w:rsidR="003A73A5">
        <w:rPr>
          <w:rFonts w:ascii="Arial" w:hAnsi="Arial" w:cs="Arial"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sz w:val="24"/>
          <w:szCs w:val="24"/>
          <w:lang w:val="hu-HU"/>
        </w:rPr>
        <w:t>A találati listában való navigáláshoz nyom</w:t>
      </w:r>
      <w:r w:rsidR="003A73A5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 Lefelé vagy Felfelé nyíl</w:t>
      </w:r>
      <w:r w:rsidR="003A73A5">
        <w:rPr>
          <w:rFonts w:ascii="Arial" w:hAnsi="Arial" w:cs="Arial"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sz w:val="24"/>
          <w:szCs w:val="24"/>
          <w:lang w:val="hu-HU"/>
        </w:rPr>
        <w:t>billentyűt. Amikor meghall</w:t>
      </w:r>
      <w:r w:rsidR="003A73A5">
        <w:rPr>
          <w:rFonts w:ascii="Arial" w:hAnsi="Arial" w:cs="Arial"/>
          <w:sz w:val="24"/>
          <w:szCs w:val="24"/>
          <w:lang w:val="hu-HU"/>
        </w:rPr>
        <w:t>od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hívni kívánt személyt, a hanghívás indításához nyomja</w:t>
      </w:r>
      <w:r w:rsidR="003A73A5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az Enter billentyűt. Vide</w:t>
      </w:r>
      <w:r w:rsidR="003A73A5">
        <w:rPr>
          <w:rFonts w:ascii="Arial" w:hAnsi="Arial" w:cs="Arial"/>
          <w:sz w:val="24"/>
          <w:szCs w:val="24"/>
          <w:lang w:val="hu-HU"/>
        </w:rPr>
        <w:t>ó</w:t>
      </w:r>
      <w:r w:rsidRPr="00DF7917">
        <w:rPr>
          <w:rFonts w:ascii="Arial" w:hAnsi="Arial" w:cs="Arial"/>
          <w:sz w:val="24"/>
          <w:szCs w:val="24"/>
          <w:lang w:val="hu-HU"/>
        </w:rPr>
        <w:t>hívás indításához nyomja</w:t>
      </w:r>
      <w:r w:rsidR="00A71864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le a Ctrl+Shift+U billentyűkombinációt.</w:t>
      </w:r>
    </w:p>
    <w:p w14:paraId="301334BC" w14:textId="1D7B023B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-A hívás befejezéséhez nyomja</w:t>
      </w:r>
      <w:r w:rsidR="001E3953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 Tab billentyűt a </w:t>
      </w:r>
      <w:r w:rsidR="00847559">
        <w:rPr>
          <w:rFonts w:ascii="Arial" w:hAnsi="Arial" w:cs="Arial"/>
          <w:sz w:val="24"/>
          <w:szCs w:val="24"/>
          <w:lang w:val="hu-HU"/>
        </w:rPr>
        <w:t>Hívás vége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gombig, majd nyomja</w:t>
      </w:r>
      <w:r w:rsidR="00B729FE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az Entert.</w:t>
      </w:r>
    </w:p>
    <w:p w14:paraId="6BDADBE6" w14:textId="4B3B688B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-</w:t>
      </w:r>
      <w:r w:rsidR="00B729FE">
        <w:rPr>
          <w:rFonts w:ascii="Arial" w:hAnsi="Arial" w:cs="Arial"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sz w:val="24"/>
          <w:szCs w:val="24"/>
          <w:lang w:val="hu-HU"/>
        </w:rPr>
        <w:t>Ha a Microsoft Teams</w:t>
      </w:r>
      <w:r w:rsidR="00B729FE">
        <w:rPr>
          <w:rFonts w:ascii="Arial" w:hAnsi="Arial" w:cs="Arial"/>
          <w:sz w:val="24"/>
          <w:szCs w:val="24"/>
          <w:lang w:val="hu-HU"/>
        </w:rPr>
        <w:t>-</w:t>
      </w:r>
      <w:r w:rsidRPr="00DF7917">
        <w:rPr>
          <w:rFonts w:ascii="Arial" w:hAnsi="Arial" w:cs="Arial"/>
          <w:sz w:val="24"/>
          <w:szCs w:val="24"/>
          <w:lang w:val="hu-HU"/>
        </w:rPr>
        <w:t>b</w:t>
      </w:r>
      <w:r w:rsidR="00B729FE">
        <w:rPr>
          <w:rFonts w:ascii="Arial" w:hAnsi="Arial" w:cs="Arial"/>
          <w:sz w:val="24"/>
          <w:szCs w:val="24"/>
          <w:lang w:val="hu-HU"/>
        </w:rPr>
        <w:t>e</w:t>
      </w:r>
      <w:r w:rsidRPr="00DF7917">
        <w:rPr>
          <w:rFonts w:ascii="Arial" w:hAnsi="Arial" w:cs="Arial"/>
          <w:sz w:val="24"/>
          <w:szCs w:val="24"/>
          <w:lang w:val="hu-HU"/>
        </w:rPr>
        <w:t>n elérhető a Hívások nézet, akkor annak lehetőségeit használhat</w:t>
      </w:r>
      <w:r w:rsidR="008279F4">
        <w:rPr>
          <w:rFonts w:ascii="Arial" w:hAnsi="Arial" w:cs="Arial"/>
          <w:sz w:val="24"/>
          <w:szCs w:val="24"/>
          <w:lang w:val="hu-HU"/>
        </w:rPr>
        <w:t>od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egy </w:t>
      </w:r>
      <w:r w:rsidR="008279F4">
        <w:rPr>
          <w:rFonts w:ascii="Arial" w:hAnsi="Arial" w:cs="Arial"/>
          <w:sz w:val="24"/>
          <w:szCs w:val="24"/>
          <w:lang w:val="hu-HU"/>
        </w:rPr>
        <w:t>személy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közvetlen hívására, híváslistá</w:t>
      </w:r>
      <w:r w:rsidR="008279F4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böngészésére és hangpostá</w:t>
      </w:r>
      <w:r w:rsidR="008279F4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ellenőrzésére. A Hívások nézetre való áttéréshez nyomja</w:t>
      </w:r>
      <w:r w:rsidR="008279F4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 Ctrl+5 billentyűkombinációt.</w:t>
      </w:r>
    </w:p>
    <w:p w14:paraId="4632EAF5" w14:textId="77777777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Hívásfogadás</w:t>
      </w:r>
    </w:p>
    <w:p w14:paraId="2A6CA221" w14:textId="6E457E51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 xml:space="preserve">-Amikor egy </w:t>
      </w:r>
      <w:r w:rsidR="008279F4">
        <w:rPr>
          <w:rFonts w:ascii="Arial" w:hAnsi="Arial" w:cs="Arial"/>
          <w:sz w:val="24"/>
          <w:szCs w:val="24"/>
          <w:lang w:val="hu-HU"/>
        </w:rPr>
        <w:t>partnered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hív </w:t>
      </w:r>
      <w:r w:rsidR="008279F4">
        <w:rPr>
          <w:rFonts w:ascii="Arial" w:hAnsi="Arial" w:cs="Arial"/>
          <w:sz w:val="24"/>
          <w:szCs w:val="24"/>
          <w:lang w:val="hu-HU"/>
        </w:rPr>
        <w:t>téged</w:t>
      </w:r>
      <w:r w:rsidRPr="00DF7917">
        <w:rPr>
          <w:rFonts w:ascii="Arial" w:hAnsi="Arial" w:cs="Arial"/>
          <w:sz w:val="24"/>
          <w:szCs w:val="24"/>
          <w:lang w:val="hu-HU"/>
        </w:rPr>
        <w:t>, megnyílik a Microsoft Teams értesítési ablak, és hall</w:t>
      </w:r>
      <w:r w:rsidR="008279F4">
        <w:rPr>
          <w:rFonts w:ascii="Arial" w:hAnsi="Arial" w:cs="Arial"/>
          <w:sz w:val="24"/>
          <w:szCs w:val="24"/>
          <w:lang w:val="hu-HU"/>
        </w:rPr>
        <w:t>hatod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csengőhangot és a hívó nevét.</w:t>
      </w:r>
    </w:p>
    <w:p w14:paraId="24949FC3" w14:textId="3175BC60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-Tegye a következők egyikét:</w:t>
      </w:r>
    </w:p>
    <w:p w14:paraId="74C1B229" w14:textId="0CC882E0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o</w:t>
      </w:r>
      <w:r w:rsidRPr="00DF7917">
        <w:rPr>
          <w:rFonts w:ascii="Arial" w:hAnsi="Arial" w:cs="Arial"/>
          <w:sz w:val="24"/>
          <w:szCs w:val="24"/>
          <w:lang w:val="hu-HU"/>
        </w:rPr>
        <w:tab/>
        <w:t>Hanghívás fogadásához nyomja</w:t>
      </w:r>
      <w:r w:rsidR="00EA456D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 Ctrl+Shift+S billentyűkombinációt.</w:t>
      </w:r>
    </w:p>
    <w:p w14:paraId="45DCC32F" w14:textId="0351703E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o</w:t>
      </w:r>
      <w:r w:rsidRPr="00DF7917">
        <w:rPr>
          <w:rFonts w:ascii="Arial" w:hAnsi="Arial" w:cs="Arial"/>
          <w:sz w:val="24"/>
          <w:szCs w:val="24"/>
          <w:lang w:val="hu-HU"/>
        </w:rPr>
        <w:tab/>
        <w:t>Videohívás fogadásához nyomja</w:t>
      </w:r>
      <w:r w:rsidR="00EA456D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 Ctrl+Shift+A billentyűkombinációt.</w:t>
      </w:r>
    </w:p>
    <w:p w14:paraId="4138B851" w14:textId="664BBC15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o</w:t>
      </w:r>
      <w:r w:rsidRPr="00DF7917">
        <w:rPr>
          <w:rFonts w:ascii="Arial" w:hAnsi="Arial" w:cs="Arial"/>
          <w:sz w:val="24"/>
          <w:szCs w:val="24"/>
          <w:lang w:val="hu-HU"/>
        </w:rPr>
        <w:tab/>
        <w:t>A hívás elutasításához nyomja</w:t>
      </w:r>
      <w:r w:rsidR="00EA456D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 Ctrl+Shift+D billentyűkombinációt.</w:t>
      </w:r>
    </w:p>
    <w:p w14:paraId="3803D7E3" w14:textId="5E991323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o</w:t>
      </w:r>
      <w:r w:rsidRPr="00DF7917">
        <w:rPr>
          <w:rFonts w:ascii="Arial" w:hAnsi="Arial" w:cs="Arial"/>
          <w:sz w:val="24"/>
          <w:szCs w:val="24"/>
          <w:lang w:val="hu-HU"/>
        </w:rPr>
        <w:tab/>
        <w:t>A hívás befejezéséhez nyomja</w:t>
      </w:r>
      <w:r w:rsidR="00EA456D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 Tab billentyűt, amíg a "</w:t>
      </w:r>
      <w:r w:rsidR="00EA456D">
        <w:rPr>
          <w:rFonts w:ascii="Arial" w:hAnsi="Arial" w:cs="Arial"/>
          <w:sz w:val="24"/>
          <w:szCs w:val="24"/>
          <w:lang w:val="hu-HU"/>
        </w:rPr>
        <w:t>Hívás vége</w:t>
      </w:r>
      <w:r w:rsidRPr="00DF7917">
        <w:rPr>
          <w:rFonts w:ascii="Arial" w:hAnsi="Arial" w:cs="Arial"/>
          <w:sz w:val="24"/>
          <w:szCs w:val="24"/>
          <w:lang w:val="hu-HU"/>
        </w:rPr>
        <w:t>" feliratot nem hall</w:t>
      </w:r>
      <w:r w:rsidR="00EA456D">
        <w:rPr>
          <w:rFonts w:ascii="Arial" w:hAnsi="Arial" w:cs="Arial"/>
          <w:sz w:val="24"/>
          <w:szCs w:val="24"/>
          <w:lang w:val="hu-HU"/>
        </w:rPr>
        <w:t>od</w:t>
      </w:r>
      <w:r w:rsidRPr="00DF7917">
        <w:rPr>
          <w:rFonts w:ascii="Arial" w:hAnsi="Arial" w:cs="Arial"/>
          <w:sz w:val="24"/>
          <w:szCs w:val="24"/>
          <w:lang w:val="hu-HU"/>
        </w:rPr>
        <w:t>, majd nyomja</w:t>
      </w:r>
      <w:r w:rsidR="00EA456D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az Enter billentyűt.</w:t>
      </w:r>
    </w:p>
    <w:p w14:paraId="067DFEDA" w14:textId="5CB793EE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Csatlakoz</w:t>
      </w:r>
      <w:r w:rsidR="00EA456D">
        <w:rPr>
          <w:rFonts w:ascii="Arial" w:hAnsi="Arial" w:cs="Arial"/>
          <w:sz w:val="24"/>
          <w:szCs w:val="24"/>
          <w:lang w:val="hu-HU"/>
        </w:rPr>
        <w:t>ás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</w:t>
      </w:r>
      <w:r w:rsidR="00EA456D">
        <w:rPr>
          <w:rFonts w:ascii="Arial" w:hAnsi="Arial" w:cs="Arial"/>
          <w:sz w:val="24"/>
          <w:szCs w:val="24"/>
          <w:lang w:val="hu-HU"/>
        </w:rPr>
        <w:t>értekezlethez</w:t>
      </w:r>
    </w:p>
    <w:p w14:paraId="2AA6AD70" w14:textId="0DF033A3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-Miután megkapta</w:t>
      </w:r>
      <w:r w:rsidR="00EA456D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találkozóra szóló meghívót, a csatlakozás egyszerű.</w:t>
      </w:r>
    </w:p>
    <w:p w14:paraId="57587D06" w14:textId="1C612576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ab/>
        <w:t>-A Microsoft Teams programban a Ctrl+4 billentyűkombinációval lépj a Naptár nézetre. A fókusz a naptár</w:t>
      </w:r>
      <w:r w:rsidR="0079509B">
        <w:rPr>
          <w:rFonts w:ascii="Arial" w:hAnsi="Arial" w:cs="Arial"/>
          <w:sz w:val="24"/>
          <w:szCs w:val="24"/>
          <w:lang w:val="hu-HU"/>
        </w:rPr>
        <w:t>on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van.</w:t>
      </w:r>
    </w:p>
    <w:p w14:paraId="78C13920" w14:textId="6467D42A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-A Tab billentyű egyszeri megnyomásával a fókusz a Naptár következő találkozójára helyezhető át. Ha ez nem az a</w:t>
      </w:r>
      <w:r w:rsidR="009D2E8E">
        <w:rPr>
          <w:rFonts w:ascii="Arial" w:hAnsi="Arial" w:cs="Arial"/>
          <w:sz w:val="24"/>
          <w:szCs w:val="24"/>
          <w:lang w:val="hu-HU"/>
        </w:rPr>
        <w:t>z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</w:t>
      </w:r>
      <w:r w:rsidR="009D2E8E">
        <w:rPr>
          <w:rFonts w:ascii="Arial" w:hAnsi="Arial" w:cs="Arial"/>
          <w:sz w:val="24"/>
          <w:szCs w:val="24"/>
          <w:lang w:val="hu-HU"/>
        </w:rPr>
        <w:t>értekezlet</w:t>
      </w:r>
      <w:r w:rsidRPr="00DF7917">
        <w:rPr>
          <w:rFonts w:ascii="Arial" w:hAnsi="Arial" w:cs="Arial"/>
          <w:sz w:val="24"/>
          <w:szCs w:val="24"/>
          <w:lang w:val="hu-HU"/>
        </w:rPr>
        <w:t>, amelyhez csatlakozni szeretn</w:t>
      </w:r>
      <w:r w:rsidR="009D2E8E">
        <w:rPr>
          <w:rFonts w:ascii="Arial" w:hAnsi="Arial" w:cs="Arial"/>
          <w:sz w:val="24"/>
          <w:szCs w:val="24"/>
          <w:lang w:val="hu-HU"/>
        </w:rPr>
        <w:t>él</w:t>
      </w:r>
      <w:r w:rsidRPr="00DF7917">
        <w:rPr>
          <w:rFonts w:ascii="Arial" w:hAnsi="Arial" w:cs="Arial"/>
          <w:sz w:val="24"/>
          <w:szCs w:val="24"/>
          <w:lang w:val="hu-HU"/>
        </w:rPr>
        <w:t>, nyomja</w:t>
      </w:r>
      <w:r w:rsidR="009D2E8E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 Tab billentyűt, amíg meg nem talál</w:t>
      </w:r>
      <w:r w:rsidR="00293E1F">
        <w:rPr>
          <w:rFonts w:ascii="Arial" w:hAnsi="Arial" w:cs="Arial"/>
          <w:sz w:val="24"/>
          <w:szCs w:val="24"/>
          <w:lang w:val="hu-HU"/>
        </w:rPr>
        <w:t>od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megfelelőt. A képernyőolvasó bemondja a</w:t>
      </w:r>
      <w:r w:rsidR="00293E1F">
        <w:rPr>
          <w:rFonts w:ascii="Arial" w:hAnsi="Arial" w:cs="Arial"/>
          <w:sz w:val="24"/>
          <w:szCs w:val="24"/>
          <w:lang w:val="hu-HU"/>
        </w:rPr>
        <w:t>z értekezlet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</w:t>
      </w:r>
      <w:r w:rsidR="00293E1F">
        <w:rPr>
          <w:rFonts w:ascii="Arial" w:hAnsi="Arial" w:cs="Arial"/>
          <w:sz w:val="24"/>
          <w:szCs w:val="24"/>
          <w:lang w:val="hu-HU"/>
        </w:rPr>
        <w:t>címét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és az időpontját. Nyomja</w:t>
      </w:r>
      <w:r w:rsidR="00293E1F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az Enter billentyűt a</w:t>
      </w:r>
      <w:r w:rsidR="00293E1F">
        <w:rPr>
          <w:rFonts w:ascii="Arial" w:hAnsi="Arial" w:cs="Arial"/>
          <w:sz w:val="24"/>
          <w:szCs w:val="24"/>
          <w:lang w:val="hu-HU"/>
        </w:rPr>
        <w:t>z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</w:t>
      </w:r>
      <w:r w:rsidR="00293E1F">
        <w:rPr>
          <w:rFonts w:ascii="Arial" w:hAnsi="Arial" w:cs="Arial"/>
          <w:sz w:val="24"/>
          <w:szCs w:val="24"/>
          <w:lang w:val="hu-HU"/>
        </w:rPr>
        <w:t>értekezlet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részleteinek megnyitásához, majd az Alt+Shift+J billentyűkombinációt a csatlakozáshoz. A fókusz a Csatlakozás gombra kerül.</w:t>
      </w:r>
    </w:p>
    <w:p w14:paraId="27B97AAF" w14:textId="35026914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-</w:t>
      </w:r>
      <w:r w:rsidR="00576A79">
        <w:rPr>
          <w:rFonts w:ascii="Arial" w:hAnsi="Arial" w:cs="Arial"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A </w:t>
      </w:r>
      <w:r w:rsidRPr="00DF7917">
        <w:rPr>
          <w:rFonts w:ascii="Arial" w:hAnsi="Arial" w:cs="Arial"/>
          <w:sz w:val="24"/>
          <w:szCs w:val="24"/>
          <w:lang w:val="hu-HU"/>
        </w:rPr>
        <w:tab/>
        <w:t>megbeszéléshez az alapértelmezett hang- és videobeállításokkal való csatlakozáshoz nyomja</w:t>
      </w:r>
      <w:r w:rsidR="00AA35F1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 szóköz billentyűt. </w:t>
      </w:r>
      <w:r w:rsidR="00AA35F1">
        <w:rPr>
          <w:rFonts w:ascii="Arial" w:hAnsi="Arial" w:cs="Arial"/>
          <w:sz w:val="24"/>
          <w:szCs w:val="24"/>
          <w:lang w:val="hu-HU"/>
        </w:rPr>
        <w:t>C</w:t>
      </w:r>
      <w:r w:rsidRPr="00DF7917">
        <w:rPr>
          <w:rFonts w:ascii="Arial" w:hAnsi="Arial" w:cs="Arial"/>
          <w:sz w:val="24"/>
          <w:szCs w:val="24"/>
          <w:lang w:val="hu-HU"/>
        </w:rPr>
        <w:t>satlakoz</w:t>
      </w:r>
      <w:r w:rsidR="00AA35F1">
        <w:rPr>
          <w:rFonts w:ascii="Arial" w:hAnsi="Arial" w:cs="Arial"/>
          <w:sz w:val="24"/>
          <w:szCs w:val="24"/>
          <w:lang w:val="hu-HU"/>
        </w:rPr>
        <w:t>ol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megbeszéléshez, és a fókusz a Hívásvezérlők régióban a Mikrofon elnémítása gombra kerül.</w:t>
      </w:r>
    </w:p>
    <w:p w14:paraId="11A4615F" w14:textId="3F4FAE60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 xml:space="preserve">A </w:t>
      </w:r>
      <w:r w:rsidR="006A06CA">
        <w:rPr>
          <w:rFonts w:ascii="Arial" w:hAnsi="Arial" w:cs="Arial"/>
          <w:sz w:val="24"/>
          <w:szCs w:val="24"/>
          <w:lang w:val="hu-HU"/>
        </w:rPr>
        <w:t>kép</w:t>
      </w:r>
      <w:r w:rsidR="00AA35F1">
        <w:rPr>
          <w:rFonts w:ascii="Arial" w:hAnsi="Arial" w:cs="Arial"/>
          <w:sz w:val="24"/>
          <w:szCs w:val="24"/>
          <w:lang w:val="hu-HU"/>
        </w:rPr>
        <w:t>ernyő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megosztása egy megbeszélésen</w:t>
      </w:r>
    </w:p>
    <w:p w14:paraId="6A382C29" w14:textId="62F71498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-</w:t>
      </w:r>
      <w:r w:rsidR="00AD49F5">
        <w:rPr>
          <w:rFonts w:ascii="Arial" w:hAnsi="Arial" w:cs="Arial"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A </w:t>
      </w:r>
      <w:r w:rsidRPr="00DF7917">
        <w:rPr>
          <w:rFonts w:ascii="Arial" w:hAnsi="Arial" w:cs="Arial"/>
          <w:sz w:val="24"/>
          <w:szCs w:val="24"/>
          <w:lang w:val="hu-HU"/>
        </w:rPr>
        <w:tab/>
        <w:t>Microsoft Teams megbeszélésen nyom</w:t>
      </w:r>
      <w:r w:rsidR="00AD49F5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le a Tab billentyűt vagy a Shift+Tab billentyűkombinációt, amíg el nem ér</w:t>
      </w:r>
      <w:r w:rsidR="00AD49F5">
        <w:rPr>
          <w:rFonts w:ascii="Arial" w:hAnsi="Arial" w:cs="Arial"/>
          <w:sz w:val="24"/>
          <w:szCs w:val="24"/>
          <w:lang w:val="hu-HU"/>
        </w:rPr>
        <w:t>ed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hívásvezérlő régiót.</w:t>
      </w:r>
    </w:p>
    <w:p w14:paraId="08031902" w14:textId="503F38D7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-</w:t>
      </w:r>
      <w:r w:rsidR="00DF08FF">
        <w:rPr>
          <w:rFonts w:ascii="Arial" w:hAnsi="Arial" w:cs="Arial"/>
          <w:sz w:val="24"/>
          <w:szCs w:val="24"/>
          <w:lang w:val="hu-HU"/>
        </w:rPr>
        <w:t xml:space="preserve"> </w:t>
      </w:r>
      <w:r w:rsidR="00253C9D">
        <w:rPr>
          <w:rFonts w:ascii="Arial" w:hAnsi="Arial" w:cs="Arial"/>
          <w:sz w:val="24"/>
          <w:szCs w:val="24"/>
          <w:lang w:val="hu-HU"/>
        </w:rPr>
        <w:t xml:space="preserve">A </w:t>
      </w:r>
      <w:r w:rsidR="00253C9D">
        <w:rPr>
          <w:rFonts w:ascii="Arial" w:hAnsi="Arial" w:cs="Arial"/>
          <w:sz w:val="24"/>
          <w:szCs w:val="24"/>
          <w:lang w:val="hu-HU"/>
        </w:rPr>
        <w:tab/>
        <w:t>JAWS-</w:t>
      </w:r>
      <w:r w:rsidRPr="00DF7917">
        <w:rPr>
          <w:rFonts w:ascii="Arial" w:hAnsi="Arial" w:cs="Arial"/>
          <w:sz w:val="24"/>
          <w:szCs w:val="24"/>
          <w:lang w:val="hu-HU"/>
        </w:rPr>
        <w:t>zal nyom</w:t>
      </w:r>
      <w:r w:rsidR="00DF08FF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le a Tab billentyűt vagy a Shift+Tab billentyűkombinációt, amíg el nem ér</w:t>
      </w:r>
      <w:r w:rsidR="00DF08FF">
        <w:rPr>
          <w:rFonts w:ascii="Arial" w:hAnsi="Arial" w:cs="Arial"/>
          <w:sz w:val="24"/>
          <w:szCs w:val="24"/>
          <w:lang w:val="hu-HU"/>
        </w:rPr>
        <w:t>ed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Megosztási </w:t>
      </w:r>
      <w:r w:rsidR="00114814">
        <w:rPr>
          <w:rFonts w:ascii="Arial" w:hAnsi="Arial" w:cs="Arial"/>
          <w:sz w:val="24"/>
          <w:szCs w:val="24"/>
          <w:lang w:val="hu-HU"/>
        </w:rPr>
        <w:t>lehetőségek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megnyitása gombot, majd nyom</w:t>
      </w:r>
      <w:r w:rsidR="002D55A8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le az Entert. NVDA-val az NVDA billentyű+Spacebar billentyű lenyomásával válts fókuszálási módba, nyom</w:t>
      </w:r>
      <w:r w:rsidR="00B25A3D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 Tab billentyűt vagy a Shift+Tab billentyűkombinációt, amíg el nem ér</w:t>
      </w:r>
      <w:r w:rsidR="00B25A3D">
        <w:rPr>
          <w:rFonts w:ascii="Arial" w:hAnsi="Arial" w:cs="Arial"/>
          <w:sz w:val="24"/>
          <w:szCs w:val="24"/>
          <w:lang w:val="hu-HU"/>
        </w:rPr>
        <w:t>ed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Megosztás</w:t>
      </w:r>
      <w:r w:rsidR="00B25A3D">
        <w:rPr>
          <w:rFonts w:ascii="Arial" w:hAnsi="Arial" w:cs="Arial"/>
          <w:sz w:val="24"/>
          <w:szCs w:val="24"/>
          <w:lang w:val="hu-HU"/>
        </w:rPr>
        <w:t xml:space="preserve">i </w:t>
      </w:r>
      <w:r w:rsidR="00B47DED">
        <w:rPr>
          <w:rFonts w:ascii="Arial" w:hAnsi="Arial" w:cs="Arial"/>
          <w:sz w:val="24"/>
          <w:szCs w:val="24"/>
          <w:lang w:val="hu-HU"/>
        </w:rPr>
        <w:t>lehetőségek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megnyitása gombot, majd nyom</w:t>
      </w:r>
      <w:r w:rsidR="00114814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az Entert.</w:t>
      </w:r>
    </w:p>
    <w:p w14:paraId="79E31BB8" w14:textId="1C61C660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ab/>
        <w:t>-Asztal, programablak vagy fájlok megosztásához te</w:t>
      </w:r>
      <w:r w:rsidR="00114814">
        <w:rPr>
          <w:rFonts w:ascii="Arial" w:hAnsi="Arial" w:cs="Arial"/>
          <w:sz w:val="24"/>
          <w:szCs w:val="24"/>
          <w:lang w:val="hu-HU"/>
        </w:rPr>
        <w:t>dd meg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következők egyikét:</w:t>
      </w:r>
    </w:p>
    <w:p w14:paraId="18AB5250" w14:textId="68237388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 xml:space="preserve">-Az, hogy mit oszthat meg, és hogyan működik a megosztás, az értekezletet rendező szervezettől függ, így előfordulhat, hogy az alábbiakban ismertetett összes </w:t>
      </w:r>
      <w:r w:rsidR="00B41D28">
        <w:rPr>
          <w:rFonts w:ascii="Arial" w:hAnsi="Arial" w:cs="Arial"/>
          <w:sz w:val="24"/>
          <w:szCs w:val="24"/>
          <w:lang w:val="hu-HU"/>
        </w:rPr>
        <w:t>lehetőség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és funkció nem alkalmazható az értekezl</w:t>
      </w:r>
      <w:r w:rsidR="00FB4977">
        <w:rPr>
          <w:rFonts w:ascii="Arial" w:hAnsi="Arial" w:cs="Arial"/>
          <w:sz w:val="24"/>
          <w:szCs w:val="24"/>
          <w:lang w:val="hu-HU"/>
        </w:rPr>
        <w:t>eteden</w:t>
      </w:r>
      <w:r w:rsidRPr="00DF7917">
        <w:rPr>
          <w:rFonts w:ascii="Arial" w:hAnsi="Arial" w:cs="Arial"/>
          <w:sz w:val="24"/>
          <w:szCs w:val="24"/>
          <w:lang w:val="hu-HU"/>
        </w:rPr>
        <w:t>.</w:t>
      </w:r>
    </w:p>
    <w:p w14:paraId="7F819343" w14:textId="010DEAF1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-</w:t>
      </w:r>
      <w:r w:rsidR="00FB4977">
        <w:rPr>
          <w:rFonts w:ascii="Arial" w:hAnsi="Arial" w:cs="Arial"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sz w:val="24"/>
          <w:szCs w:val="24"/>
          <w:lang w:val="hu-HU"/>
        </w:rPr>
        <w:t>A teljes asztal megosztásához nyom</w:t>
      </w:r>
      <w:r w:rsidR="00FB4977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egyszer a Tab billentyűt, majd nyom</w:t>
      </w:r>
      <w:r w:rsidR="00FB4977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az Enter billentyűt.</w:t>
      </w:r>
    </w:p>
    <w:p w14:paraId="28FB6721" w14:textId="1F538072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ab/>
        <w:t>-</w:t>
      </w:r>
      <w:r w:rsidR="00E03CA1">
        <w:rPr>
          <w:rFonts w:ascii="Arial" w:hAnsi="Arial" w:cs="Arial"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sz w:val="24"/>
          <w:szCs w:val="24"/>
          <w:lang w:val="hu-HU"/>
        </w:rPr>
        <w:t>Egy programablak megosztásához nyom</w:t>
      </w:r>
      <w:r w:rsidR="00FB4977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kétszer a Tab billentyűt, nyom</w:t>
      </w:r>
      <w:r w:rsidR="00FB4977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 jobbra nyíl billentyűt, amíg meg nem hall</w:t>
      </w:r>
      <w:r w:rsidR="000E547F">
        <w:rPr>
          <w:rFonts w:ascii="Arial" w:hAnsi="Arial" w:cs="Arial"/>
          <w:sz w:val="24"/>
          <w:szCs w:val="24"/>
          <w:lang w:val="hu-HU"/>
        </w:rPr>
        <w:t>od meg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megosztani kívánt program</w:t>
      </w:r>
      <w:r w:rsidR="000E547F">
        <w:rPr>
          <w:rFonts w:ascii="Arial" w:hAnsi="Arial" w:cs="Arial"/>
          <w:sz w:val="24"/>
          <w:szCs w:val="24"/>
          <w:lang w:val="hu-HU"/>
        </w:rPr>
        <w:t xml:space="preserve"> nevét</w:t>
      </w:r>
      <w:r w:rsidRPr="00DF7917">
        <w:rPr>
          <w:rFonts w:ascii="Arial" w:hAnsi="Arial" w:cs="Arial"/>
          <w:sz w:val="24"/>
          <w:szCs w:val="24"/>
          <w:lang w:val="hu-HU"/>
        </w:rPr>
        <w:t>, majd nyom</w:t>
      </w:r>
      <w:r w:rsidR="000E547F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az Enter billentyűt.</w:t>
      </w:r>
    </w:p>
    <w:p w14:paraId="4FB02525" w14:textId="44869AB8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-</w:t>
      </w:r>
      <w:r w:rsidR="00E03CA1">
        <w:rPr>
          <w:rFonts w:ascii="Arial" w:hAnsi="Arial" w:cs="Arial"/>
          <w:sz w:val="24"/>
          <w:szCs w:val="24"/>
          <w:lang w:val="hu-HU"/>
        </w:rPr>
        <w:t xml:space="preserve"> T</w:t>
      </w:r>
      <w:r w:rsidRPr="00DF7917">
        <w:rPr>
          <w:rFonts w:ascii="Arial" w:hAnsi="Arial" w:cs="Arial"/>
          <w:sz w:val="24"/>
          <w:szCs w:val="24"/>
          <w:lang w:val="hu-HU"/>
        </w:rPr>
        <w:t>ovábbi fájlok kereséséhez nyom</w:t>
      </w:r>
      <w:r w:rsidR="00E03CA1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háromszor a Tab billentyűt. Ezt hall</w:t>
      </w:r>
      <w:r w:rsidR="00E03CA1">
        <w:rPr>
          <w:rFonts w:ascii="Arial" w:hAnsi="Arial" w:cs="Arial"/>
          <w:sz w:val="24"/>
          <w:szCs w:val="24"/>
          <w:lang w:val="hu-HU"/>
        </w:rPr>
        <w:t>hatod</w:t>
      </w:r>
      <w:r w:rsidRPr="00DF7917">
        <w:rPr>
          <w:rFonts w:ascii="Arial" w:hAnsi="Arial" w:cs="Arial"/>
          <w:sz w:val="24"/>
          <w:szCs w:val="24"/>
          <w:lang w:val="hu-HU"/>
        </w:rPr>
        <w:t>: "</w:t>
      </w:r>
      <w:r w:rsidR="00410EF8">
        <w:rPr>
          <w:rFonts w:ascii="Arial" w:hAnsi="Arial" w:cs="Arial"/>
          <w:sz w:val="24"/>
          <w:szCs w:val="24"/>
          <w:lang w:val="hu-HU"/>
        </w:rPr>
        <w:t>Tallózás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gomb". Nyom</w:t>
      </w:r>
      <w:r w:rsidR="00410EF8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az Enter billentyűt, majd a Lefelé vagy Felfelé nyílbillentyűvel navigálj </w:t>
      </w:r>
      <w:r w:rsidR="00A929A3">
        <w:rPr>
          <w:rFonts w:ascii="Arial" w:hAnsi="Arial" w:cs="Arial"/>
          <w:sz w:val="24"/>
          <w:szCs w:val="24"/>
          <w:lang w:val="hu-HU"/>
        </w:rPr>
        <w:t>a fájl elérési helyére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, és az Enter billentyűvel </w:t>
      </w:r>
      <w:r w:rsidR="00253C9D">
        <w:rPr>
          <w:rFonts w:ascii="Arial" w:hAnsi="Arial" w:cs="Arial"/>
          <w:sz w:val="24"/>
          <w:szCs w:val="24"/>
          <w:lang w:val="hu-HU"/>
        </w:rPr>
        <w:t>válaszd</w:t>
      </w:r>
      <w:r w:rsidR="00A929A3">
        <w:rPr>
          <w:rFonts w:ascii="Arial" w:hAnsi="Arial" w:cs="Arial"/>
          <w:sz w:val="24"/>
          <w:szCs w:val="24"/>
          <w:lang w:val="hu-HU"/>
        </w:rPr>
        <w:t xml:space="preserve"> ki</w:t>
      </w:r>
      <w:r w:rsidRPr="00DF7917">
        <w:rPr>
          <w:rFonts w:ascii="Arial" w:hAnsi="Arial" w:cs="Arial"/>
          <w:sz w:val="24"/>
          <w:szCs w:val="24"/>
          <w:lang w:val="hu-HU"/>
        </w:rPr>
        <w:t>. Keresse</w:t>
      </w:r>
      <w:r w:rsidR="00A929A3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 fájlt a kiválasztott helyen, és nyomja</w:t>
      </w:r>
      <w:r w:rsidR="00A929A3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az Entert.</w:t>
      </w:r>
    </w:p>
    <w:p w14:paraId="338DD336" w14:textId="3D78B544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ab/>
        <w:t>-</w:t>
      </w:r>
      <w:r w:rsidR="007F618B">
        <w:rPr>
          <w:rFonts w:ascii="Arial" w:hAnsi="Arial" w:cs="Arial"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sz w:val="24"/>
          <w:szCs w:val="24"/>
          <w:lang w:val="hu-HU"/>
        </w:rPr>
        <w:t>Fájl megosztásához a Microsoft Teams alkalmazásból, nyomja</w:t>
      </w:r>
      <w:r w:rsidR="00BF36C7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le négyszer a Tab billentyűt, nyomja</w:t>
      </w:r>
      <w:r w:rsidR="00BF36C7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 jobbra nyíl billentyűt, amíg meg nem hall</w:t>
      </w:r>
      <w:r w:rsidR="00BF36C7">
        <w:rPr>
          <w:rFonts w:ascii="Arial" w:hAnsi="Arial" w:cs="Arial"/>
          <w:sz w:val="24"/>
          <w:szCs w:val="24"/>
          <w:lang w:val="hu-HU"/>
        </w:rPr>
        <w:t>od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megosztani kívánt fájl</w:t>
      </w:r>
      <w:r w:rsidR="00BF36C7">
        <w:rPr>
          <w:rFonts w:ascii="Arial" w:hAnsi="Arial" w:cs="Arial"/>
          <w:sz w:val="24"/>
          <w:szCs w:val="24"/>
          <w:lang w:val="hu-HU"/>
        </w:rPr>
        <w:t xml:space="preserve"> nevét</w:t>
      </w:r>
      <w:r w:rsidRPr="00DF7917">
        <w:rPr>
          <w:rFonts w:ascii="Arial" w:hAnsi="Arial" w:cs="Arial"/>
          <w:sz w:val="24"/>
          <w:szCs w:val="24"/>
          <w:lang w:val="hu-HU"/>
        </w:rPr>
        <w:t>, majd nyomja</w:t>
      </w:r>
      <w:r w:rsidR="00BF36C7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az Enter billentyűt.</w:t>
      </w:r>
    </w:p>
    <w:p w14:paraId="62EC7F21" w14:textId="2D0B39AD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-</w:t>
      </w:r>
      <w:r w:rsidR="000F4361">
        <w:rPr>
          <w:rFonts w:ascii="Arial" w:hAnsi="Arial" w:cs="Arial"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A </w:t>
      </w:r>
      <w:r w:rsidRPr="00DF7917">
        <w:rPr>
          <w:rFonts w:ascii="Arial" w:hAnsi="Arial" w:cs="Arial"/>
          <w:sz w:val="24"/>
          <w:szCs w:val="24"/>
          <w:lang w:val="hu-HU"/>
        </w:rPr>
        <w:tab/>
        <w:t>megosztás leállításához nyomja</w:t>
      </w:r>
      <w:r w:rsidR="000F4361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le az Alt+Tab billentyűkombinációt, nyomja</w:t>
      </w:r>
      <w:r w:rsidR="000F4361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le többször a Tab billentyűt, amíg el nem ér</w:t>
      </w:r>
      <w:r w:rsidR="000F4361">
        <w:rPr>
          <w:rFonts w:ascii="Arial" w:hAnsi="Arial" w:cs="Arial"/>
          <w:sz w:val="24"/>
          <w:szCs w:val="24"/>
          <w:lang w:val="hu-HU"/>
        </w:rPr>
        <w:t>ed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Megosztás leállítása gombot, majd nyomja</w:t>
      </w:r>
      <w:r w:rsidR="000F4361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le az Entert.</w:t>
      </w:r>
    </w:p>
    <w:p w14:paraId="25D5FDE4" w14:textId="117ECE2D" w:rsidR="000C4A34" w:rsidRPr="00DF7917" w:rsidRDefault="00A52A9C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hu-HU"/>
        </w:rPr>
      </w:pPr>
      <w:r w:rsidRPr="00DF7917">
        <w:rPr>
          <w:rFonts w:ascii="Arial" w:hAnsi="Arial" w:cs="Arial"/>
          <w:b/>
          <w:sz w:val="24"/>
          <w:szCs w:val="24"/>
          <w:lang w:val="hu-HU"/>
        </w:rPr>
        <w:t>2.1.3</w:t>
      </w:r>
      <w:r w:rsidR="00C51BCC">
        <w:rPr>
          <w:rFonts w:ascii="Arial" w:hAnsi="Arial" w:cs="Arial"/>
          <w:b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b/>
          <w:sz w:val="24"/>
          <w:szCs w:val="24"/>
          <w:lang w:val="hu-HU"/>
        </w:rPr>
        <w:t>Színséma módosítása</w:t>
      </w:r>
      <w:r w:rsidR="00C51BCC">
        <w:rPr>
          <w:rFonts w:ascii="Arial" w:hAnsi="Arial" w:cs="Arial"/>
          <w:b/>
          <w:sz w:val="24"/>
          <w:szCs w:val="24"/>
          <w:lang w:val="hu-HU"/>
        </w:rPr>
        <w:t>,</w:t>
      </w:r>
      <w:r w:rsidRPr="00DF7917">
        <w:rPr>
          <w:rFonts w:ascii="Arial" w:hAnsi="Arial" w:cs="Arial"/>
          <w:b/>
          <w:sz w:val="24"/>
          <w:szCs w:val="24"/>
          <w:lang w:val="hu-HU"/>
        </w:rPr>
        <w:t xml:space="preserve"> nagyítás és kicsinyítés </w:t>
      </w:r>
    </w:p>
    <w:p w14:paraId="1D79D2B2" w14:textId="77777777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Színséma módosítása</w:t>
      </w:r>
    </w:p>
    <w:p w14:paraId="6594B959" w14:textId="77777777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A Microsoft Teams alapértelmezett színtémája miatt bizonyos látássérültek számára nehézséget okozhat a Teamsben való navigálás és a tartalom olvasása.</w:t>
      </w:r>
    </w:p>
    <w:p w14:paraId="15977E80" w14:textId="77777777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A nagy kontrasztú mód nemcsak azt teszi lehetővé, hogy a csökkent kontrasztérzékenységűek is könnyen és gyorsan olvashassanak, hanem a szemfáradtságot is csökkenti, mivel minden felhasználó számára csökkenti a szem megerőltetését.</w:t>
      </w:r>
    </w:p>
    <w:p w14:paraId="6FDCAEF1" w14:textId="097EF0EF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 xml:space="preserve">Kattints a három pöttyös gombra (a profilképétől balra, az alkalmazás tetején), majd </w:t>
      </w:r>
      <w:r w:rsidR="00253C9D">
        <w:rPr>
          <w:rFonts w:ascii="Arial" w:hAnsi="Arial" w:cs="Arial"/>
          <w:sz w:val="24"/>
          <w:szCs w:val="24"/>
          <w:lang w:val="hu-HU"/>
        </w:rPr>
        <w:t>válaszd</w:t>
      </w:r>
      <w:r w:rsidR="00A60342">
        <w:rPr>
          <w:rFonts w:ascii="Arial" w:hAnsi="Arial" w:cs="Arial"/>
          <w:sz w:val="24"/>
          <w:szCs w:val="24"/>
          <w:lang w:val="hu-HU"/>
        </w:rPr>
        <w:t xml:space="preserve"> ki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Beállítások</w:t>
      </w:r>
      <w:r w:rsidR="00A60342">
        <w:rPr>
          <w:rFonts w:ascii="Arial" w:hAnsi="Arial" w:cs="Arial"/>
          <w:sz w:val="24"/>
          <w:szCs w:val="24"/>
          <w:lang w:val="hu-HU"/>
        </w:rPr>
        <w:t>-at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, </w:t>
      </w:r>
      <w:r w:rsidR="00A60342">
        <w:rPr>
          <w:rFonts w:ascii="Arial" w:hAnsi="Arial" w:cs="Arial"/>
          <w:sz w:val="24"/>
          <w:szCs w:val="24"/>
          <w:lang w:val="hu-HU"/>
        </w:rPr>
        <w:t>aztán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az Általános menüpontot. A Téma részben kattints a Nagy kontrasztú opcióra.</w:t>
      </w:r>
    </w:p>
    <w:p w14:paraId="00304778" w14:textId="77777777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Nagyítás és kicsinyítés</w:t>
      </w:r>
    </w:p>
    <w:p w14:paraId="57327A12" w14:textId="3639C4FF" w:rsidR="000C4A34" w:rsidRPr="00DF7917" w:rsidRDefault="00FD2D1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A</w:t>
      </w:r>
      <w:r w:rsidR="004B26EA" w:rsidRPr="00DF7917">
        <w:rPr>
          <w:rFonts w:ascii="Arial" w:hAnsi="Arial" w:cs="Arial"/>
          <w:sz w:val="24"/>
          <w:szCs w:val="24"/>
          <w:lang w:val="hu-HU"/>
        </w:rPr>
        <w:t>mikor másokkal oszt</w:t>
      </w:r>
      <w:r>
        <w:rPr>
          <w:rFonts w:ascii="Arial" w:hAnsi="Arial" w:cs="Arial"/>
          <w:sz w:val="24"/>
          <w:szCs w:val="24"/>
          <w:lang w:val="hu-HU"/>
        </w:rPr>
        <w:t>od</w:t>
      </w:r>
      <w:r w:rsidR="004B26EA" w:rsidRPr="00DF7917">
        <w:rPr>
          <w:rFonts w:ascii="Arial" w:hAnsi="Arial" w:cs="Arial"/>
          <w:sz w:val="24"/>
          <w:szCs w:val="24"/>
          <w:lang w:val="hu-HU"/>
        </w:rPr>
        <w:t xml:space="preserve"> meg a képernyőt, vagy ha segítségre van szüksége</w:t>
      </w:r>
      <w:r>
        <w:rPr>
          <w:rFonts w:ascii="Arial" w:hAnsi="Arial" w:cs="Arial"/>
          <w:sz w:val="24"/>
          <w:szCs w:val="24"/>
          <w:lang w:val="hu-HU"/>
        </w:rPr>
        <w:t>d</w:t>
      </w:r>
      <w:r w:rsidR="004B26EA" w:rsidRPr="00DF7917">
        <w:rPr>
          <w:rFonts w:ascii="Arial" w:hAnsi="Arial" w:cs="Arial"/>
          <w:sz w:val="24"/>
          <w:szCs w:val="24"/>
          <w:lang w:val="hu-HU"/>
        </w:rPr>
        <w:t xml:space="preserve"> a saját képernyő</w:t>
      </w:r>
      <w:r>
        <w:rPr>
          <w:rFonts w:ascii="Arial" w:hAnsi="Arial" w:cs="Arial"/>
          <w:sz w:val="24"/>
          <w:szCs w:val="24"/>
          <w:lang w:val="hu-HU"/>
        </w:rPr>
        <w:t>dö</w:t>
      </w:r>
      <w:r w:rsidR="004B26EA" w:rsidRPr="00DF7917">
        <w:rPr>
          <w:rFonts w:ascii="Arial" w:hAnsi="Arial" w:cs="Arial"/>
          <w:sz w:val="24"/>
          <w:szCs w:val="24"/>
          <w:lang w:val="hu-HU"/>
        </w:rPr>
        <w:t>n</w:t>
      </w:r>
      <w:r>
        <w:rPr>
          <w:rFonts w:ascii="Arial" w:hAnsi="Arial" w:cs="Arial"/>
          <w:sz w:val="24"/>
          <w:szCs w:val="24"/>
          <w:lang w:val="hu-HU"/>
        </w:rPr>
        <w:t>,</w:t>
      </w:r>
      <w:r w:rsidR="004B26EA">
        <w:rPr>
          <w:rFonts w:ascii="Arial" w:hAnsi="Arial" w:cs="Arial"/>
          <w:sz w:val="24"/>
          <w:szCs w:val="24"/>
          <w:lang w:val="hu-HU"/>
        </w:rPr>
        <w:t xml:space="preserve"> n</w:t>
      </w:r>
      <w:r w:rsidR="00A52A9C" w:rsidRPr="00DF7917">
        <w:rPr>
          <w:rFonts w:ascii="Arial" w:hAnsi="Arial" w:cs="Arial"/>
          <w:sz w:val="24"/>
          <w:szCs w:val="24"/>
          <w:lang w:val="hu-HU"/>
        </w:rPr>
        <w:t>éha szükség van rá, hogy tisztábban lássa</w:t>
      </w:r>
      <w:r>
        <w:rPr>
          <w:rFonts w:ascii="Arial" w:hAnsi="Arial" w:cs="Arial"/>
          <w:sz w:val="24"/>
          <w:szCs w:val="24"/>
          <w:lang w:val="hu-HU"/>
        </w:rPr>
        <w:t>d</w:t>
      </w:r>
      <w:r w:rsidR="00A52A9C" w:rsidRPr="00DF7917">
        <w:rPr>
          <w:rFonts w:ascii="Arial" w:hAnsi="Arial" w:cs="Arial"/>
          <w:sz w:val="24"/>
          <w:szCs w:val="24"/>
          <w:lang w:val="hu-HU"/>
        </w:rPr>
        <w:t xml:space="preserve"> a dolgokat. </w:t>
      </w:r>
      <w:r w:rsidR="00BF1952">
        <w:rPr>
          <w:rFonts w:ascii="Arial" w:hAnsi="Arial" w:cs="Arial"/>
          <w:sz w:val="24"/>
          <w:szCs w:val="24"/>
          <w:lang w:val="hu-HU"/>
        </w:rPr>
        <w:t>A</w:t>
      </w:r>
      <w:r w:rsidR="00A52A9C" w:rsidRPr="00DF7917">
        <w:rPr>
          <w:rFonts w:ascii="Arial" w:hAnsi="Arial" w:cs="Arial"/>
          <w:sz w:val="24"/>
          <w:szCs w:val="24"/>
          <w:lang w:val="hu-HU"/>
        </w:rPr>
        <w:t xml:space="preserve"> Microsoft Teams jobb felső sarkába</w:t>
      </w:r>
      <w:r w:rsidR="00BF1952">
        <w:rPr>
          <w:rFonts w:ascii="Arial" w:hAnsi="Arial" w:cs="Arial"/>
          <w:sz w:val="24"/>
          <w:szCs w:val="24"/>
          <w:lang w:val="hu-HU"/>
        </w:rPr>
        <w:t>n</w:t>
      </w:r>
      <w:r w:rsidR="00A52A9C" w:rsidRPr="00DF7917">
        <w:rPr>
          <w:rFonts w:ascii="Arial" w:hAnsi="Arial" w:cs="Arial"/>
          <w:sz w:val="24"/>
          <w:szCs w:val="24"/>
          <w:lang w:val="hu-HU"/>
        </w:rPr>
        <w:t xml:space="preserve"> kattints a három pöttyös gombra (a profilképétől balra, az alkalmazás tetején), majd görgess lefelé a Nagyításhoz, és a + és - gombok segítségével nagyíthat</w:t>
      </w:r>
      <w:r w:rsidR="00BF1952">
        <w:rPr>
          <w:rFonts w:ascii="Arial" w:hAnsi="Arial" w:cs="Arial"/>
          <w:sz w:val="24"/>
          <w:szCs w:val="24"/>
          <w:lang w:val="hu-HU"/>
        </w:rPr>
        <w:t>sz</w:t>
      </w:r>
      <w:r w:rsidR="00A52A9C" w:rsidRPr="00DF7917">
        <w:rPr>
          <w:rFonts w:ascii="Arial" w:hAnsi="Arial" w:cs="Arial"/>
          <w:sz w:val="24"/>
          <w:szCs w:val="24"/>
          <w:lang w:val="hu-HU"/>
        </w:rPr>
        <w:t xml:space="preserve"> vagy kicsinyíthet</w:t>
      </w:r>
      <w:r w:rsidR="00BF1952">
        <w:rPr>
          <w:rFonts w:ascii="Arial" w:hAnsi="Arial" w:cs="Arial"/>
          <w:sz w:val="24"/>
          <w:szCs w:val="24"/>
          <w:lang w:val="hu-HU"/>
        </w:rPr>
        <w:t>sz</w:t>
      </w:r>
      <w:r w:rsidR="00A52A9C" w:rsidRPr="00DF7917">
        <w:rPr>
          <w:rFonts w:ascii="Arial" w:hAnsi="Arial" w:cs="Arial"/>
          <w:sz w:val="24"/>
          <w:szCs w:val="24"/>
          <w:lang w:val="hu-HU"/>
        </w:rPr>
        <w:t>, vagy visszaállíthat</w:t>
      </w:r>
      <w:r w:rsidR="00BF1952">
        <w:rPr>
          <w:rFonts w:ascii="Arial" w:hAnsi="Arial" w:cs="Arial"/>
          <w:sz w:val="24"/>
          <w:szCs w:val="24"/>
          <w:lang w:val="hu-HU"/>
        </w:rPr>
        <w:t>od</w:t>
      </w:r>
      <w:r w:rsidR="00A52A9C" w:rsidRPr="00DF7917">
        <w:rPr>
          <w:rFonts w:ascii="Arial" w:hAnsi="Arial" w:cs="Arial"/>
          <w:sz w:val="24"/>
          <w:szCs w:val="24"/>
          <w:lang w:val="hu-HU"/>
        </w:rPr>
        <w:t xml:space="preserve"> a normál nézetet. A Teams felületét billentyűzet</w:t>
      </w:r>
      <w:r w:rsidR="000236CB">
        <w:rPr>
          <w:rFonts w:ascii="Arial" w:hAnsi="Arial" w:cs="Arial"/>
          <w:sz w:val="24"/>
          <w:szCs w:val="24"/>
          <w:lang w:val="hu-HU"/>
        </w:rPr>
        <w:t>te</w:t>
      </w:r>
      <w:r w:rsidR="00A52A9C" w:rsidRPr="00DF7917">
        <w:rPr>
          <w:rFonts w:ascii="Arial" w:hAnsi="Arial" w:cs="Arial"/>
          <w:sz w:val="24"/>
          <w:szCs w:val="24"/>
          <w:lang w:val="hu-HU"/>
        </w:rPr>
        <w:t>l vagy egérrel is nagyíthat</w:t>
      </w:r>
      <w:r w:rsidR="000236CB">
        <w:rPr>
          <w:rFonts w:ascii="Arial" w:hAnsi="Arial" w:cs="Arial"/>
          <w:sz w:val="24"/>
          <w:szCs w:val="24"/>
          <w:lang w:val="hu-HU"/>
        </w:rPr>
        <w:t>od</w:t>
      </w:r>
      <w:r w:rsidR="00A52A9C" w:rsidRPr="00DF7917">
        <w:rPr>
          <w:rFonts w:ascii="Arial" w:hAnsi="Arial" w:cs="Arial"/>
          <w:sz w:val="24"/>
          <w:szCs w:val="24"/>
          <w:lang w:val="hu-HU"/>
        </w:rPr>
        <w:t xml:space="preserve"> vagy kicsinyíthet</w:t>
      </w:r>
      <w:r w:rsidR="000236CB">
        <w:rPr>
          <w:rFonts w:ascii="Arial" w:hAnsi="Arial" w:cs="Arial"/>
          <w:sz w:val="24"/>
          <w:szCs w:val="24"/>
          <w:lang w:val="hu-HU"/>
        </w:rPr>
        <w:t>ed</w:t>
      </w:r>
      <w:r w:rsidR="00A52A9C" w:rsidRPr="00DF7917">
        <w:rPr>
          <w:rFonts w:ascii="Arial" w:hAnsi="Arial" w:cs="Arial"/>
          <w:sz w:val="24"/>
          <w:szCs w:val="24"/>
          <w:lang w:val="hu-HU"/>
        </w:rPr>
        <w:t>, ugyanazokkal a megszokott vezérlőelemekkel, amelyeket már a böngészőjével is használ</w:t>
      </w:r>
      <w:r w:rsidR="000236CB">
        <w:rPr>
          <w:rFonts w:ascii="Arial" w:hAnsi="Arial" w:cs="Arial"/>
          <w:sz w:val="24"/>
          <w:szCs w:val="24"/>
          <w:lang w:val="hu-HU"/>
        </w:rPr>
        <w:t>sz</w:t>
      </w:r>
      <w:r w:rsidR="00A52A9C" w:rsidRPr="00DF7917">
        <w:rPr>
          <w:rFonts w:ascii="Arial" w:hAnsi="Arial" w:cs="Arial"/>
          <w:sz w:val="24"/>
          <w:szCs w:val="24"/>
          <w:lang w:val="hu-HU"/>
        </w:rPr>
        <w:t>, például a Ctrl + és - billentyűkkel.</w:t>
      </w:r>
    </w:p>
    <w:p w14:paraId="4681D636" w14:textId="60A811DE" w:rsidR="000C4A34" w:rsidRPr="00DF7917" w:rsidRDefault="00A52A9C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hu-HU"/>
        </w:rPr>
      </w:pPr>
      <w:r w:rsidRPr="00DF7917">
        <w:rPr>
          <w:rFonts w:ascii="Arial" w:hAnsi="Arial" w:cs="Arial"/>
          <w:b/>
          <w:sz w:val="24"/>
          <w:szCs w:val="24"/>
          <w:lang w:val="hu-HU"/>
        </w:rPr>
        <w:t>2.2</w:t>
      </w:r>
      <w:r w:rsidR="00F14769">
        <w:rPr>
          <w:rFonts w:ascii="Arial" w:hAnsi="Arial" w:cs="Arial"/>
          <w:b/>
          <w:sz w:val="24"/>
          <w:szCs w:val="24"/>
          <w:lang w:val="hu-HU"/>
        </w:rPr>
        <w:t xml:space="preserve"> </w:t>
      </w:r>
      <w:r w:rsidR="00E50355">
        <w:rPr>
          <w:rFonts w:ascii="Arial" w:hAnsi="Arial" w:cs="Arial"/>
          <w:b/>
          <w:sz w:val="24"/>
          <w:szCs w:val="24"/>
          <w:lang w:val="hu-HU"/>
        </w:rPr>
        <w:t>Segítség h</w:t>
      </w:r>
      <w:r w:rsidRPr="00DF7917">
        <w:rPr>
          <w:rFonts w:ascii="Arial" w:hAnsi="Arial" w:cs="Arial"/>
          <w:b/>
          <w:sz w:val="24"/>
          <w:szCs w:val="24"/>
          <w:lang w:val="hu-HU"/>
        </w:rPr>
        <w:t>allássérült tanulók</w:t>
      </w:r>
      <w:r w:rsidR="00E50355">
        <w:rPr>
          <w:rFonts w:ascii="Arial" w:hAnsi="Arial" w:cs="Arial"/>
          <w:b/>
          <w:sz w:val="24"/>
          <w:szCs w:val="24"/>
          <w:lang w:val="hu-HU"/>
        </w:rPr>
        <w:t>nak</w:t>
      </w:r>
    </w:p>
    <w:p w14:paraId="7E03BD64" w14:textId="6A95D836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 xml:space="preserve">Élő felirat - A feliratok nagyon hasznosak a siketek és a </w:t>
      </w:r>
      <w:r w:rsidR="00E50355">
        <w:rPr>
          <w:rFonts w:ascii="Arial" w:hAnsi="Arial" w:cs="Arial"/>
          <w:sz w:val="24"/>
          <w:szCs w:val="24"/>
          <w:lang w:val="hu-HU"/>
        </w:rPr>
        <w:t>nagyothallók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számára. </w:t>
      </w:r>
    </w:p>
    <w:p w14:paraId="7085951E" w14:textId="01910146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 xml:space="preserve">Az élő feliratozással </w:t>
      </w:r>
      <w:r w:rsidR="007531C5">
        <w:rPr>
          <w:rFonts w:ascii="Arial" w:hAnsi="Arial" w:cs="Arial"/>
          <w:sz w:val="24"/>
          <w:szCs w:val="24"/>
          <w:lang w:val="hu-HU"/>
        </w:rPr>
        <w:t>élőben követhető a beszélgetés – akár egy mozifilm feliratai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. Az élő feliratok és feliratok bekapcsolásához </w:t>
      </w:r>
      <w:r w:rsidR="00253C9D">
        <w:rPr>
          <w:rFonts w:ascii="Arial" w:hAnsi="Arial" w:cs="Arial"/>
          <w:sz w:val="24"/>
          <w:szCs w:val="24"/>
          <w:lang w:val="hu-HU"/>
        </w:rPr>
        <w:t>válaszd</w:t>
      </w:r>
      <w:r w:rsidR="00280CCC">
        <w:rPr>
          <w:rFonts w:ascii="Arial" w:hAnsi="Arial" w:cs="Arial"/>
          <w:sz w:val="24"/>
          <w:szCs w:val="24"/>
          <w:lang w:val="hu-HU"/>
        </w:rPr>
        <w:t xml:space="preserve"> ki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További beállítások gombot (a három ponttal ellátott gombot, a megbeszélés során), majd kattints a Nyelv és beszéd, majd az Élő feliratok bekapcsolása gombra. Beállíthat</w:t>
      </w:r>
      <w:r w:rsidR="00280CCC">
        <w:rPr>
          <w:rFonts w:ascii="Arial" w:hAnsi="Arial" w:cs="Arial"/>
          <w:sz w:val="24"/>
          <w:szCs w:val="24"/>
          <w:lang w:val="hu-HU"/>
        </w:rPr>
        <w:t>od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kívánt nyelvet. A feliratok nyelvének megváltoztatásához </w:t>
      </w:r>
      <w:r w:rsidR="00253C9D">
        <w:rPr>
          <w:rFonts w:ascii="Arial" w:hAnsi="Arial" w:cs="Arial"/>
          <w:sz w:val="24"/>
          <w:szCs w:val="24"/>
          <w:lang w:val="hu-HU"/>
        </w:rPr>
        <w:t>válaszd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ki a felirat jobb felső sarkában lévő Beállítások gombot (gomb a három ponttal), kattints a Beszélt nyelv módosítása gombra, majd </w:t>
      </w:r>
      <w:r w:rsidR="00253C9D">
        <w:rPr>
          <w:rFonts w:ascii="Arial" w:hAnsi="Arial" w:cs="Arial"/>
          <w:sz w:val="24"/>
          <w:szCs w:val="24"/>
          <w:lang w:val="hu-HU"/>
        </w:rPr>
        <w:t>válaszd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ki a kívánt nyelvet. Ebben a menüben a felirat nyelvét is megváltoztathat</w:t>
      </w:r>
      <w:r w:rsidR="002925B4">
        <w:rPr>
          <w:rFonts w:ascii="Arial" w:hAnsi="Arial" w:cs="Arial"/>
          <w:sz w:val="24"/>
          <w:szCs w:val="24"/>
          <w:lang w:val="hu-HU"/>
        </w:rPr>
        <w:t>od</w:t>
      </w:r>
      <w:r w:rsidRPr="00DF7917">
        <w:rPr>
          <w:rFonts w:ascii="Arial" w:hAnsi="Arial" w:cs="Arial"/>
          <w:sz w:val="24"/>
          <w:szCs w:val="24"/>
          <w:lang w:val="hu-HU"/>
        </w:rPr>
        <w:t>. Használhat</w:t>
      </w:r>
      <w:r w:rsidR="002925B4">
        <w:rPr>
          <w:rFonts w:ascii="Arial" w:hAnsi="Arial" w:cs="Arial"/>
          <w:sz w:val="24"/>
          <w:szCs w:val="24"/>
          <w:lang w:val="hu-HU"/>
        </w:rPr>
        <w:t>sz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különböző feliratokat és beszélt nyelvet, így a felirat nyelve a beszélt nyelv fordítása lesz.</w:t>
      </w:r>
    </w:p>
    <w:p w14:paraId="4FB6A066" w14:textId="6A335BE2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 xml:space="preserve">Háttér - A háttér megváltoztatása szintén segíthet a hallássérülteknek. A háttér megváltoztatásához lépj be az értekezlet vezérlőjébe, és </w:t>
      </w:r>
      <w:r w:rsidR="00253C9D">
        <w:rPr>
          <w:rFonts w:ascii="Arial" w:hAnsi="Arial" w:cs="Arial"/>
          <w:sz w:val="24"/>
          <w:szCs w:val="24"/>
          <w:lang w:val="hu-HU"/>
        </w:rPr>
        <w:t>válaszd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További lehetőségek gombot (a három ponttal ellátott gombot, értekezlet közben), majd a Videó</w:t>
      </w:r>
      <w:r w:rsidR="00942893">
        <w:rPr>
          <w:rFonts w:ascii="Arial" w:hAnsi="Arial" w:cs="Arial"/>
          <w:sz w:val="24"/>
          <w:szCs w:val="24"/>
          <w:lang w:val="hu-HU"/>
        </w:rPr>
        <w:t>effektusok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menüpontot.</w:t>
      </w:r>
    </w:p>
    <w:p w14:paraId="2C3456AD" w14:textId="0945A446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 xml:space="preserve">Tűzze ki a videókat - A </w:t>
      </w:r>
      <w:r w:rsidR="00F96E19">
        <w:rPr>
          <w:rFonts w:ascii="Arial" w:hAnsi="Arial" w:cs="Arial"/>
          <w:sz w:val="24"/>
          <w:szCs w:val="24"/>
          <w:lang w:val="hu-HU"/>
        </w:rPr>
        <w:t>Teams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előre látj</w:t>
      </w:r>
      <w:r w:rsidR="00F96E19">
        <w:rPr>
          <w:rFonts w:ascii="Arial" w:hAnsi="Arial" w:cs="Arial"/>
          <w:sz w:val="24"/>
          <w:szCs w:val="24"/>
          <w:lang w:val="hu-HU"/>
        </w:rPr>
        <w:t>a</w:t>
      </w:r>
      <w:r w:rsidRPr="00DF7917">
        <w:rPr>
          <w:rFonts w:ascii="Arial" w:hAnsi="Arial" w:cs="Arial"/>
          <w:sz w:val="24"/>
          <w:szCs w:val="24"/>
          <w:lang w:val="hu-HU"/>
        </w:rPr>
        <w:t>, hogy mit szeretn</w:t>
      </w:r>
      <w:r w:rsidR="00945D63">
        <w:rPr>
          <w:rFonts w:ascii="Arial" w:hAnsi="Arial" w:cs="Arial"/>
          <w:sz w:val="24"/>
          <w:szCs w:val="24"/>
          <w:lang w:val="hu-HU"/>
        </w:rPr>
        <w:t>él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látni egy megbeszélésen. Amikor valaki beszélni kezd vagy tartalmat oszt meg, </w:t>
      </w:r>
      <w:r w:rsidR="00456419">
        <w:rPr>
          <w:rFonts w:ascii="Arial" w:hAnsi="Arial" w:cs="Arial"/>
          <w:sz w:val="24"/>
          <w:szCs w:val="24"/>
          <w:lang w:val="hu-HU"/>
        </w:rPr>
        <w:t>azt fogod kiemelve látni</w:t>
      </w:r>
      <w:r w:rsidRPr="00DF7917">
        <w:rPr>
          <w:rFonts w:ascii="Arial" w:hAnsi="Arial" w:cs="Arial"/>
          <w:sz w:val="24"/>
          <w:szCs w:val="24"/>
          <w:lang w:val="hu-HU"/>
        </w:rPr>
        <w:t>.</w:t>
      </w:r>
    </w:p>
    <w:p w14:paraId="6EEDFAB8" w14:textId="1F4FA18C" w:rsidR="000C4A34" w:rsidRPr="00DF7917" w:rsidRDefault="00C478B2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Amikor</w:t>
      </w:r>
      <w:r w:rsidR="00A52A9C" w:rsidRPr="00DF7917">
        <w:rPr>
          <w:rFonts w:ascii="Arial" w:hAnsi="Arial" w:cs="Arial"/>
          <w:sz w:val="24"/>
          <w:szCs w:val="24"/>
          <w:lang w:val="hu-HU"/>
        </w:rPr>
        <w:t xml:space="preserve"> valaki megoszt egy prezentációt, akkor </w:t>
      </w:r>
      <w:r w:rsidR="009851B7">
        <w:rPr>
          <w:rFonts w:ascii="Arial" w:hAnsi="Arial" w:cs="Arial"/>
          <w:sz w:val="24"/>
          <w:szCs w:val="24"/>
          <w:lang w:val="hu-HU"/>
        </w:rPr>
        <w:t xml:space="preserve">váltani tudsz </w:t>
      </w:r>
      <w:r w:rsidR="00F06DC1">
        <w:rPr>
          <w:rFonts w:ascii="Arial" w:hAnsi="Arial" w:cs="Arial"/>
          <w:sz w:val="24"/>
          <w:szCs w:val="24"/>
          <w:lang w:val="hu-HU"/>
        </w:rPr>
        <w:t>az előadott tartalom</w:t>
      </w:r>
      <w:r w:rsidR="00B71128">
        <w:rPr>
          <w:rFonts w:ascii="Arial" w:hAnsi="Arial" w:cs="Arial"/>
          <w:sz w:val="24"/>
          <w:szCs w:val="24"/>
          <w:lang w:val="hu-HU"/>
        </w:rPr>
        <w:t>,</w:t>
      </w:r>
      <w:r w:rsidR="00F06DC1">
        <w:rPr>
          <w:rFonts w:ascii="Arial" w:hAnsi="Arial" w:cs="Arial"/>
          <w:sz w:val="24"/>
          <w:szCs w:val="24"/>
          <w:lang w:val="hu-HU"/>
        </w:rPr>
        <w:t xml:space="preserve"> illetve az előadó között.</w:t>
      </w:r>
    </w:p>
    <w:p w14:paraId="3AB856CF" w14:textId="21C1290B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Ha egy adott videóra szeretn</w:t>
      </w:r>
      <w:r w:rsidR="00B71128">
        <w:rPr>
          <w:rFonts w:ascii="Arial" w:hAnsi="Arial" w:cs="Arial"/>
          <w:sz w:val="24"/>
          <w:szCs w:val="24"/>
          <w:lang w:val="hu-HU"/>
        </w:rPr>
        <w:t>él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összpontosítani, kattints a jobb gombbal az adott személy videójára, és válassza a Pin (kitűzés) lehetőséget.  A személyek listáján a személy neve jobb oldalán is kitűzhet</w:t>
      </w:r>
      <w:r w:rsidR="00680866">
        <w:rPr>
          <w:rFonts w:ascii="Arial" w:hAnsi="Arial" w:cs="Arial"/>
          <w:sz w:val="24"/>
          <w:szCs w:val="24"/>
          <w:lang w:val="hu-HU"/>
        </w:rPr>
        <w:t>ed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gombot. Ha bármikor meggondol</w:t>
      </w:r>
      <w:r w:rsidR="00C15AA2">
        <w:rPr>
          <w:rFonts w:ascii="Arial" w:hAnsi="Arial" w:cs="Arial"/>
          <w:sz w:val="24"/>
          <w:szCs w:val="24"/>
          <w:lang w:val="hu-HU"/>
        </w:rPr>
        <w:t>od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mag</w:t>
      </w:r>
      <w:r w:rsidR="00C15AA2">
        <w:rPr>
          <w:rFonts w:ascii="Arial" w:hAnsi="Arial" w:cs="Arial"/>
          <w:sz w:val="24"/>
          <w:szCs w:val="24"/>
          <w:lang w:val="hu-HU"/>
        </w:rPr>
        <w:t>adat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, kattints ismét a jobb gombbal, és </w:t>
      </w:r>
      <w:r w:rsidR="00253C9D">
        <w:rPr>
          <w:rFonts w:ascii="Arial" w:hAnsi="Arial" w:cs="Arial"/>
          <w:sz w:val="24"/>
          <w:szCs w:val="24"/>
          <w:lang w:val="hu-HU"/>
        </w:rPr>
        <w:t>válaszd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</w:t>
      </w:r>
      <w:r w:rsidR="00680866">
        <w:rPr>
          <w:rFonts w:ascii="Arial" w:hAnsi="Arial" w:cs="Arial"/>
          <w:sz w:val="24"/>
          <w:szCs w:val="24"/>
          <w:lang w:val="hu-HU"/>
        </w:rPr>
        <w:t>Kit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űzés </w:t>
      </w:r>
      <w:r w:rsidR="008729D7">
        <w:rPr>
          <w:rFonts w:ascii="Arial" w:hAnsi="Arial" w:cs="Arial"/>
          <w:sz w:val="24"/>
          <w:szCs w:val="24"/>
          <w:lang w:val="hu-HU"/>
        </w:rPr>
        <w:t>megszűntetése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lehetőséget.</w:t>
      </w:r>
    </w:p>
    <w:p w14:paraId="4CE727AD" w14:textId="5C368DEF" w:rsidR="000C4A34" w:rsidRPr="00DF7917" w:rsidRDefault="007C6CB3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 xml:space="preserve">Modern olvasó </w:t>
      </w:r>
      <w:r w:rsidR="008729D7">
        <w:rPr>
          <w:rFonts w:ascii="Arial" w:hAnsi="Arial" w:cs="Arial"/>
          <w:sz w:val="24"/>
          <w:szCs w:val="24"/>
          <w:lang w:val="hu-HU"/>
        </w:rPr>
        <w:t>(</w:t>
      </w:r>
      <w:r w:rsidR="00A52A9C" w:rsidRPr="00DF7917">
        <w:rPr>
          <w:rFonts w:ascii="Arial" w:hAnsi="Arial" w:cs="Arial"/>
          <w:sz w:val="24"/>
          <w:szCs w:val="24"/>
          <w:lang w:val="hu-HU"/>
        </w:rPr>
        <w:t>Immersive Reader</w:t>
      </w:r>
      <w:r w:rsidR="008729D7">
        <w:rPr>
          <w:rFonts w:ascii="Arial" w:hAnsi="Arial" w:cs="Arial"/>
          <w:sz w:val="24"/>
          <w:szCs w:val="24"/>
          <w:lang w:val="hu-HU"/>
        </w:rPr>
        <w:t>)</w:t>
      </w:r>
      <w:r w:rsidR="00A52A9C" w:rsidRPr="00DF7917">
        <w:rPr>
          <w:rFonts w:ascii="Arial" w:hAnsi="Arial" w:cs="Arial"/>
          <w:sz w:val="24"/>
          <w:szCs w:val="24"/>
          <w:lang w:val="hu-HU"/>
        </w:rPr>
        <w:t xml:space="preserve"> használata csapatokban</w:t>
      </w:r>
    </w:p>
    <w:p w14:paraId="5AEA07F0" w14:textId="61DC77CC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A</w:t>
      </w:r>
      <w:r w:rsidR="007C6CB3">
        <w:rPr>
          <w:rFonts w:ascii="Arial" w:hAnsi="Arial" w:cs="Arial"/>
          <w:sz w:val="24"/>
          <w:szCs w:val="24"/>
          <w:lang w:val="hu-HU"/>
        </w:rPr>
        <w:t xml:space="preserve"> Modern olvasó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</w:t>
      </w:r>
      <w:r w:rsidR="008729D7">
        <w:rPr>
          <w:rFonts w:ascii="Arial" w:hAnsi="Arial" w:cs="Arial"/>
          <w:sz w:val="24"/>
          <w:szCs w:val="24"/>
          <w:lang w:val="hu-HU"/>
        </w:rPr>
        <w:t>(</w:t>
      </w:r>
      <w:r w:rsidRPr="00DF7917">
        <w:rPr>
          <w:rFonts w:ascii="Arial" w:hAnsi="Arial" w:cs="Arial"/>
          <w:sz w:val="24"/>
          <w:szCs w:val="24"/>
          <w:lang w:val="hu-HU"/>
        </w:rPr>
        <w:t>Immersive Reader</w:t>
      </w:r>
      <w:r w:rsidR="008729D7">
        <w:rPr>
          <w:rFonts w:ascii="Arial" w:hAnsi="Arial" w:cs="Arial"/>
          <w:sz w:val="24"/>
          <w:szCs w:val="24"/>
          <w:lang w:val="hu-HU"/>
        </w:rPr>
        <w:t>)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sokkal </w:t>
      </w:r>
      <w:r w:rsidR="00771B03">
        <w:rPr>
          <w:rFonts w:ascii="Arial" w:hAnsi="Arial" w:cs="Arial"/>
          <w:sz w:val="24"/>
          <w:szCs w:val="24"/>
          <w:lang w:val="hu-HU"/>
        </w:rPr>
        <w:t>akadálymentesebbé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teszi a szövegek olvasását azok számára, akiknek segítségre van szükségük az </w:t>
      </w:r>
      <w:r w:rsidR="00771B03">
        <w:rPr>
          <w:rFonts w:ascii="Arial" w:hAnsi="Arial" w:cs="Arial"/>
          <w:sz w:val="24"/>
          <w:szCs w:val="24"/>
          <w:lang w:val="hu-HU"/>
        </w:rPr>
        <w:t>el</w:t>
      </w:r>
      <w:r w:rsidRPr="00DF7917">
        <w:rPr>
          <w:rFonts w:ascii="Arial" w:hAnsi="Arial" w:cs="Arial"/>
          <w:sz w:val="24"/>
          <w:szCs w:val="24"/>
          <w:lang w:val="hu-HU"/>
        </w:rPr>
        <w:t>olvasás</w:t>
      </w:r>
      <w:r w:rsidR="00771B03">
        <w:rPr>
          <w:rFonts w:ascii="Arial" w:hAnsi="Arial" w:cs="Arial"/>
          <w:sz w:val="24"/>
          <w:szCs w:val="24"/>
          <w:lang w:val="hu-HU"/>
        </w:rPr>
        <w:t>uk</w:t>
      </w:r>
      <w:r w:rsidRPr="00DF7917">
        <w:rPr>
          <w:rFonts w:ascii="Arial" w:hAnsi="Arial" w:cs="Arial"/>
          <w:sz w:val="24"/>
          <w:szCs w:val="24"/>
          <w:lang w:val="hu-HU"/>
        </w:rPr>
        <w:t>hoz.</w:t>
      </w:r>
    </w:p>
    <w:p w14:paraId="5F3F7833" w14:textId="1F7A66F4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 xml:space="preserve">Bármely üzenetben vagy a Teams-ban megnyitott fájlban kattints jobb egérgombbal a </w:t>
      </w:r>
      <w:r w:rsidR="00D24AE5">
        <w:rPr>
          <w:rFonts w:ascii="Arial" w:hAnsi="Arial" w:cs="Arial"/>
          <w:sz w:val="24"/>
          <w:szCs w:val="24"/>
          <w:lang w:val="hu-HU"/>
        </w:rPr>
        <w:t>Modern olvasó</w:t>
      </w:r>
      <w:r w:rsidRPr="00DF7917">
        <w:rPr>
          <w:rFonts w:ascii="Arial" w:hAnsi="Arial" w:cs="Arial"/>
          <w:sz w:val="24"/>
          <w:szCs w:val="24"/>
          <w:lang w:val="hu-HU"/>
        </w:rPr>
        <w:t>-r</w:t>
      </w:r>
      <w:r w:rsidR="00D24AE5">
        <w:rPr>
          <w:rFonts w:ascii="Arial" w:hAnsi="Arial" w:cs="Arial"/>
          <w:sz w:val="24"/>
          <w:szCs w:val="24"/>
          <w:lang w:val="hu-HU"/>
        </w:rPr>
        <w:t>a</w:t>
      </w:r>
      <w:r w:rsidRPr="00DF7917">
        <w:rPr>
          <w:rFonts w:ascii="Arial" w:hAnsi="Arial" w:cs="Arial"/>
          <w:sz w:val="24"/>
          <w:szCs w:val="24"/>
          <w:lang w:val="hu-HU"/>
        </w:rPr>
        <w:t>, és a program teljes képernyőn megnyíl</w:t>
      </w:r>
      <w:r w:rsidR="00D24AE5">
        <w:rPr>
          <w:rFonts w:ascii="Arial" w:hAnsi="Arial" w:cs="Arial"/>
          <w:sz w:val="24"/>
          <w:szCs w:val="24"/>
          <w:lang w:val="hu-HU"/>
        </w:rPr>
        <w:t>va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lehetővé teszi, hogy tisztábban olvashass, és hallja</w:t>
      </w:r>
      <w:r w:rsidR="00EE375F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felolvasott szöveget. </w:t>
      </w:r>
      <w:r w:rsidR="00253C9D">
        <w:rPr>
          <w:rFonts w:ascii="Arial" w:hAnsi="Arial" w:cs="Arial"/>
          <w:sz w:val="24"/>
          <w:szCs w:val="24"/>
          <w:lang w:val="hu-HU"/>
        </w:rPr>
        <w:t>Válaszd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Lejátszás gombot, hogy hallja</w:t>
      </w:r>
      <w:r w:rsidR="00A629DE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dokumentumot hangosan felolvasva, és egyidejűleg láthassa</w:t>
      </w:r>
      <w:r w:rsidR="00A629DE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szöveg kiemelését. A narrátor alapértelmezés szerint az oldal tetejéről kezdi a felolvasást, kivéve, ha kiválasztott</w:t>
      </w:r>
      <w:r w:rsidR="00423E80">
        <w:rPr>
          <w:rFonts w:ascii="Arial" w:hAnsi="Arial" w:cs="Arial"/>
          <w:sz w:val="24"/>
          <w:szCs w:val="24"/>
          <w:lang w:val="hu-HU"/>
        </w:rPr>
        <w:t>ál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egy szót, ebben az esetben a kiválasztott szótól kezdi a felolvasást. A narráció leállításához </w:t>
      </w:r>
      <w:r w:rsidR="00253C9D">
        <w:rPr>
          <w:rFonts w:ascii="Arial" w:hAnsi="Arial" w:cs="Arial"/>
          <w:sz w:val="24"/>
          <w:szCs w:val="24"/>
          <w:lang w:val="hu-HU"/>
        </w:rPr>
        <w:t>válaszd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Szünet gombot.  A sebességet és a kívánt hangot is módosíthat</w:t>
      </w:r>
      <w:r w:rsidR="007860FA">
        <w:rPr>
          <w:rFonts w:ascii="Arial" w:hAnsi="Arial" w:cs="Arial"/>
          <w:sz w:val="24"/>
          <w:szCs w:val="24"/>
          <w:lang w:val="hu-HU"/>
        </w:rPr>
        <w:t>od</w:t>
      </w:r>
      <w:r w:rsidRPr="00DF7917">
        <w:rPr>
          <w:rFonts w:ascii="Arial" w:hAnsi="Arial" w:cs="Arial"/>
          <w:sz w:val="24"/>
          <w:szCs w:val="24"/>
          <w:lang w:val="hu-HU"/>
        </w:rPr>
        <w:t>.</w:t>
      </w:r>
    </w:p>
    <w:p w14:paraId="20F31997" w14:textId="6B55C294" w:rsidR="000C4A34" w:rsidRPr="00DF7917" w:rsidRDefault="00A52A9C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hu-HU"/>
        </w:rPr>
      </w:pPr>
      <w:r w:rsidRPr="00DF7917">
        <w:rPr>
          <w:rFonts w:ascii="Arial" w:hAnsi="Arial" w:cs="Arial"/>
          <w:b/>
          <w:sz w:val="24"/>
          <w:szCs w:val="24"/>
          <w:lang w:val="hu-HU"/>
        </w:rPr>
        <w:t>2.3</w:t>
      </w:r>
      <w:r w:rsidR="00A86E2D">
        <w:rPr>
          <w:rFonts w:ascii="Arial" w:hAnsi="Arial" w:cs="Arial"/>
          <w:b/>
          <w:sz w:val="24"/>
          <w:szCs w:val="24"/>
          <w:lang w:val="hu-HU"/>
        </w:rPr>
        <w:t xml:space="preserve"> </w:t>
      </w:r>
      <w:r w:rsidR="00487941">
        <w:rPr>
          <w:rFonts w:ascii="Arial" w:hAnsi="Arial" w:cs="Arial"/>
          <w:b/>
          <w:sz w:val="24"/>
          <w:szCs w:val="24"/>
          <w:lang w:val="hu-HU"/>
        </w:rPr>
        <w:t>Mozgásszervi</w:t>
      </w:r>
      <w:r w:rsidRPr="00DF7917">
        <w:rPr>
          <w:rFonts w:ascii="Arial" w:hAnsi="Arial" w:cs="Arial"/>
          <w:b/>
          <w:sz w:val="24"/>
          <w:szCs w:val="24"/>
          <w:lang w:val="hu-HU"/>
        </w:rPr>
        <w:t xml:space="preserve"> fogyatékkal élő tanulók: A Teams használata a hangoddal</w:t>
      </w:r>
    </w:p>
    <w:p w14:paraId="29298043" w14:textId="2D3EA2D2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 xml:space="preserve">A Cortana </w:t>
      </w:r>
      <w:r w:rsidR="007D5AD5">
        <w:rPr>
          <w:rFonts w:ascii="Arial" w:hAnsi="Arial" w:cs="Arial"/>
          <w:sz w:val="24"/>
          <w:szCs w:val="24"/>
          <w:lang w:val="hu-HU"/>
        </w:rPr>
        <w:t>„</w:t>
      </w:r>
      <w:r w:rsidRPr="00DF7917">
        <w:rPr>
          <w:rFonts w:ascii="Arial" w:hAnsi="Arial" w:cs="Arial"/>
          <w:sz w:val="24"/>
          <w:szCs w:val="24"/>
          <w:lang w:val="hu-HU"/>
        </w:rPr>
        <w:t>hang</w:t>
      </w:r>
      <w:r w:rsidR="007D5AD5">
        <w:rPr>
          <w:rFonts w:ascii="Arial" w:hAnsi="Arial" w:cs="Arial"/>
          <w:sz w:val="24"/>
          <w:szCs w:val="24"/>
          <w:lang w:val="hu-HU"/>
        </w:rPr>
        <w:t>asszisztens”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Microsoft Teams</w:t>
      </w:r>
      <w:r w:rsidR="00D76D5D">
        <w:rPr>
          <w:rFonts w:ascii="Arial" w:hAnsi="Arial" w:cs="Arial"/>
          <w:sz w:val="24"/>
          <w:szCs w:val="24"/>
          <w:lang w:val="hu-HU"/>
        </w:rPr>
        <w:t xml:space="preserve"> Rooms-ban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lehetővé teszi a felhasználók számára, hogy kéz nélkül csatlakozhassanak egy megbeszéléshez, vagy azt befejezhessék, hozzáadhassanak valakit egy megbeszéléshez, vagy felhívhassanak egy számot a konferenciateremből. A felhasználók a Cortanával a</w:t>
      </w:r>
      <w:r w:rsidR="00423CC6">
        <w:rPr>
          <w:rFonts w:ascii="Arial" w:hAnsi="Arial" w:cs="Arial"/>
          <w:sz w:val="24"/>
          <w:szCs w:val="24"/>
          <w:lang w:val="hu-HU"/>
        </w:rPr>
        <w:t xml:space="preserve"> nyomd-hogy-beszélj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</w:t>
      </w:r>
      <w:r w:rsidR="00423CC6">
        <w:rPr>
          <w:rFonts w:ascii="Arial" w:hAnsi="Arial" w:cs="Arial"/>
          <w:sz w:val="24"/>
          <w:szCs w:val="24"/>
          <w:lang w:val="hu-HU"/>
        </w:rPr>
        <w:t>(</w:t>
      </w:r>
      <w:r w:rsidRPr="00DF7917">
        <w:rPr>
          <w:rFonts w:ascii="Arial" w:hAnsi="Arial" w:cs="Arial"/>
          <w:sz w:val="24"/>
          <w:szCs w:val="24"/>
          <w:lang w:val="hu-HU"/>
        </w:rPr>
        <w:t>Push to Talk</w:t>
      </w:r>
      <w:r w:rsidR="00423CC6">
        <w:rPr>
          <w:rFonts w:ascii="Arial" w:hAnsi="Arial" w:cs="Arial"/>
          <w:sz w:val="24"/>
          <w:szCs w:val="24"/>
          <w:lang w:val="hu-HU"/>
        </w:rPr>
        <w:t>, C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ortana ikon) vagy a </w:t>
      </w:r>
      <w:r w:rsidR="00EF20E3">
        <w:rPr>
          <w:rFonts w:ascii="Arial" w:hAnsi="Arial" w:cs="Arial"/>
          <w:sz w:val="24"/>
          <w:szCs w:val="24"/>
          <w:lang w:val="hu-HU"/>
        </w:rPr>
        <w:t>Kulcs</w:t>
      </w:r>
      <w:r w:rsidR="005F6D07">
        <w:rPr>
          <w:rFonts w:ascii="Arial" w:hAnsi="Arial" w:cs="Arial"/>
          <w:sz w:val="24"/>
          <w:szCs w:val="24"/>
          <w:lang w:val="hu-HU"/>
        </w:rPr>
        <w:t>szavak</w:t>
      </w:r>
      <w:r w:rsidR="00EF20E3">
        <w:rPr>
          <w:rFonts w:ascii="Arial" w:hAnsi="Arial" w:cs="Arial"/>
          <w:sz w:val="24"/>
          <w:szCs w:val="24"/>
          <w:lang w:val="hu-HU"/>
        </w:rPr>
        <w:t xml:space="preserve"> észlelése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</w:t>
      </w:r>
      <w:r w:rsidR="005F6D07">
        <w:rPr>
          <w:rFonts w:ascii="Arial" w:hAnsi="Arial" w:cs="Arial"/>
          <w:sz w:val="24"/>
          <w:szCs w:val="24"/>
          <w:lang w:val="hu-HU"/>
        </w:rPr>
        <w:t xml:space="preserve">(Keyword Spotting, </w:t>
      </w:r>
      <w:r w:rsidRPr="00DF7917">
        <w:rPr>
          <w:rFonts w:ascii="Arial" w:hAnsi="Arial" w:cs="Arial"/>
          <w:sz w:val="24"/>
          <w:szCs w:val="24"/>
          <w:lang w:val="hu-HU"/>
        </w:rPr>
        <w:t>Hands-Free) segítségével léphetnek kapcsolatba.</w:t>
      </w:r>
    </w:p>
    <w:p w14:paraId="382A4BFA" w14:textId="77777777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Sajnos a Cortana csak néhány országban és nyelven érhető el, ezért nem használható széles körben.</w:t>
      </w:r>
    </w:p>
    <w:p w14:paraId="49B19428" w14:textId="2F0ACC14" w:rsidR="000C4A34" w:rsidRPr="00DF7917" w:rsidRDefault="00A52A9C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hu-HU"/>
        </w:rPr>
      </w:pPr>
      <w:r w:rsidRPr="00DF7917">
        <w:rPr>
          <w:rFonts w:ascii="Arial" w:hAnsi="Arial" w:cs="Arial"/>
          <w:b/>
          <w:sz w:val="24"/>
          <w:szCs w:val="24"/>
          <w:lang w:val="hu-HU"/>
        </w:rPr>
        <w:t>2.4</w:t>
      </w:r>
      <w:r w:rsidR="005F6D07">
        <w:rPr>
          <w:rFonts w:ascii="Arial" w:hAnsi="Arial" w:cs="Arial"/>
          <w:b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b/>
          <w:sz w:val="24"/>
          <w:szCs w:val="24"/>
          <w:lang w:val="hu-HU"/>
        </w:rPr>
        <w:t>Autizmus spektrumzavarral küzdő tanulók</w:t>
      </w:r>
    </w:p>
    <w:p w14:paraId="3C8D904F" w14:textId="59E69955" w:rsidR="000C4A34" w:rsidRPr="00DF7917" w:rsidRDefault="00A52A9C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hu-HU"/>
        </w:rPr>
      </w:pPr>
      <w:r w:rsidRPr="00DF7917">
        <w:rPr>
          <w:rFonts w:ascii="Arial" w:hAnsi="Arial" w:cs="Arial"/>
          <w:b/>
          <w:sz w:val="24"/>
          <w:szCs w:val="24"/>
          <w:lang w:val="hu-HU"/>
        </w:rPr>
        <w:t>2.4.1</w:t>
      </w:r>
      <w:r w:rsidR="005F6D07">
        <w:rPr>
          <w:rFonts w:ascii="Arial" w:hAnsi="Arial" w:cs="Arial"/>
          <w:b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b/>
          <w:sz w:val="24"/>
          <w:szCs w:val="24"/>
          <w:lang w:val="hu-HU"/>
        </w:rPr>
        <w:t>A</w:t>
      </w:r>
      <w:r w:rsidR="005F6D07">
        <w:rPr>
          <w:rFonts w:ascii="Arial" w:hAnsi="Arial" w:cs="Arial"/>
          <w:b/>
          <w:sz w:val="24"/>
          <w:szCs w:val="24"/>
          <w:lang w:val="hu-HU"/>
        </w:rPr>
        <w:t xml:space="preserve"> </w:t>
      </w:r>
      <w:r w:rsidR="00E22CFC">
        <w:rPr>
          <w:rFonts w:ascii="Arial" w:hAnsi="Arial" w:cs="Arial"/>
          <w:b/>
          <w:sz w:val="24"/>
          <w:szCs w:val="24"/>
          <w:lang w:val="hu-HU"/>
        </w:rPr>
        <w:t>túl erős hangok</w:t>
      </w:r>
      <w:r w:rsidRPr="00DF7917">
        <w:rPr>
          <w:rFonts w:ascii="Arial" w:hAnsi="Arial" w:cs="Arial"/>
          <w:b/>
          <w:sz w:val="24"/>
          <w:szCs w:val="24"/>
          <w:lang w:val="hu-HU"/>
        </w:rPr>
        <w:t xml:space="preserve"> kikapcsolása</w:t>
      </w:r>
    </w:p>
    <w:p w14:paraId="1DE5EF02" w14:textId="79FD6A00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A Microsoft Teams sokféle hangot tud kiadni, hogy értesítse</w:t>
      </w:r>
      <w:r w:rsidR="00E22CFC">
        <w:rPr>
          <w:rFonts w:ascii="Arial" w:hAnsi="Arial" w:cs="Arial"/>
          <w:sz w:val="24"/>
          <w:szCs w:val="24"/>
          <w:lang w:val="hu-HU"/>
        </w:rPr>
        <w:t>n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arról, hogy mi történik. Ezek a hangok nyomasztóak</w:t>
      </w:r>
      <w:r w:rsidR="00E22CFC">
        <w:rPr>
          <w:rFonts w:ascii="Arial" w:hAnsi="Arial" w:cs="Arial"/>
          <w:sz w:val="24"/>
          <w:szCs w:val="24"/>
          <w:lang w:val="hu-HU"/>
        </w:rPr>
        <w:t>, zavaróak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</w:t>
      </w:r>
      <w:r w:rsidR="00E22CFC">
        <w:rPr>
          <w:rFonts w:ascii="Arial" w:hAnsi="Arial" w:cs="Arial"/>
          <w:sz w:val="24"/>
          <w:szCs w:val="24"/>
          <w:lang w:val="hu-HU"/>
        </w:rPr>
        <w:t xml:space="preserve">is </w:t>
      </w:r>
      <w:r w:rsidRPr="00DF7917">
        <w:rPr>
          <w:rFonts w:ascii="Arial" w:hAnsi="Arial" w:cs="Arial"/>
          <w:sz w:val="24"/>
          <w:szCs w:val="24"/>
          <w:lang w:val="hu-HU"/>
        </w:rPr>
        <w:t>lehetnek. A bejövő hívások és értesítések hangjainak kikapcsolása hasznos lehet.</w:t>
      </w:r>
    </w:p>
    <w:p w14:paraId="190EDE12" w14:textId="7B740F30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 xml:space="preserve">A beállítások eléréséhez kattints a három pöttyös gombra (a profilképétől balra, az alkalmazás tetején), majd </w:t>
      </w:r>
      <w:r w:rsidR="00253C9D">
        <w:rPr>
          <w:rFonts w:ascii="Arial" w:hAnsi="Arial" w:cs="Arial"/>
          <w:sz w:val="24"/>
          <w:szCs w:val="24"/>
          <w:lang w:val="hu-HU"/>
        </w:rPr>
        <w:t>válaszd</w:t>
      </w:r>
      <w:r w:rsidR="00BB744D">
        <w:rPr>
          <w:rFonts w:ascii="Arial" w:hAnsi="Arial" w:cs="Arial"/>
          <w:sz w:val="24"/>
          <w:szCs w:val="24"/>
          <w:lang w:val="hu-HU"/>
        </w:rPr>
        <w:t xml:space="preserve"> ki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Beállítások, majd az Értesítések lehetőséget. A jobb oldalon a "Megjelenés és hang" részt fog</w:t>
      </w:r>
      <w:r w:rsidR="00BB744D">
        <w:rPr>
          <w:rFonts w:ascii="Arial" w:hAnsi="Arial" w:cs="Arial"/>
          <w:sz w:val="24"/>
          <w:szCs w:val="24"/>
          <w:lang w:val="hu-HU"/>
        </w:rPr>
        <w:t>od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látni az alábbiakban látható módon. Itt kikapcsolhat</w:t>
      </w:r>
      <w:r w:rsidR="002D0A63">
        <w:rPr>
          <w:rFonts w:ascii="Arial" w:hAnsi="Arial" w:cs="Arial"/>
          <w:sz w:val="24"/>
          <w:szCs w:val="24"/>
          <w:lang w:val="hu-HU"/>
        </w:rPr>
        <w:t>od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lejátszási hang értesítés és a bejövő hívások </w:t>
      </w:r>
      <w:r w:rsidR="00B67B12">
        <w:rPr>
          <w:rFonts w:ascii="Arial" w:hAnsi="Arial" w:cs="Arial"/>
          <w:sz w:val="24"/>
          <w:szCs w:val="24"/>
          <w:lang w:val="hu-HU"/>
        </w:rPr>
        <w:t>hangjait</w:t>
      </w:r>
      <w:r w:rsidRPr="00DF7917">
        <w:rPr>
          <w:rFonts w:ascii="Arial" w:hAnsi="Arial" w:cs="Arial"/>
          <w:sz w:val="24"/>
          <w:szCs w:val="24"/>
          <w:lang w:val="hu-HU"/>
        </w:rPr>
        <w:t>.</w:t>
      </w:r>
    </w:p>
    <w:p w14:paraId="6A6A10CF" w14:textId="0A96F379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A bejövő hívások csengőhangját is megváltoztathat</w:t>
      </w:r>
      <w:r w:rsidR="003C40AD">
        <w:rPr>
          <w:rFonts w:ascii="Arial" w:hAnsi="Arial" w:cs="Arial"/>
          <w:sz w:val="24"/>
          <w:szCs w:val="24"/>
          <w:lang w:val="hu-HU"/>
        </w:rPr>
        <w:t>od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. Ehhez kattints a Beállítások párbeszédpanel navigációjában a "Hívások" menüpontra. A jobb oldalon megjelenik a Csengőhangok szakasz. </w:t>
      </w:r>
      <w:r w:rsidR="00AF21A0">
        <w:rPr>
          <w:rFonts w:ascii="Arial" w:hAnsi="Arial" w:cs="Arial"/>
          <w:sz w:val="24"/>
          <w:szCs w:val="24"/>
          <w:lang w:val="hu-HU"/>
        </w:rPr>
        <w:t>Sajnos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nem sok csengőhang lehetőség közül választhat</w:t>
      </w:r>
      <w:r w:rsidR="00AF21A0">
        <w:rPr>
          <w:rFonts w:ascii="Arial" w:hAnsi="Arial" w:cs="Arial"/>
          <w:sz w:val="24"/>
          <w:szCs w:val="24"/>
          <w:lang w:val="hu-HU"/>
        </w:rPr>
        <w:t>sz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, és egyik sem biztosít lágy hangot. </w:t>
      </w:r>
      <w:r w:rsidR="00AF21A0">
        <w:rPr>
          <w:rFonts w:ascii="Arial" w:hAnsi="Arial" w:cs="Arial"/>
          <w:sz w:val="24"/>
          <w:szCs w:val="24"/>
          <w:lang w:val="hu-HU"/>
        </w:rPr>
        <w:t>S</w:t>
      </w:r>
      <w:r w:rsidRPr="00DF7917">
        <w:rPr>
          <w:rFonts w:ascii="Arial" w:hAnsi="Arial" w:cs="Arial"/>
          <w:sz w:val="24"/>
          <w:szCs w:val="24"/>
          <w:lang w:val="hu-HU"/>
        </w:rPr>
        <w:t>ajnos</w:t>
      </w:r>
      <w:r w:rsidR="00AF21A0">
        <w:rPr>
          <w:rFonts w:ascii="Arial" w:hAnsi="Arial" w:cs="Arial"/>
          <w:sz w:val="24"/>
          <w:szCs w:val="24"/>
          <w:lang w:val="hu-HU"/>
        </w:rPr>
        <w:t>,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jelenleg nincs lehetőség egyéni csengőhang hozzáadására sem.</w:t>
      </w:r>
    </w:p>
    <w:p w14:paraId="0213BEDA" w14:textId="5BF5573A" w:rsidR="000C4A34" w:rsidRPr="00DF7917" w:rsidRDefault="00A52A9C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hu-HU"/>
        </w:rPr>
      </w:pPr>
      <w:r w:rsidRPr="00DF7917">
        <w:rPr>
          <w:rFonts w:ascii="Arial" w:hAnsi="Arial" w:cs="Arial"/>
          <w:b/>
          <w:sz w:val="24"/>
          <w:szCs w:val="24"/>
          <w:lang w:val="hu-HU"/>
        </w:rPr>
        <w:t>2.4.2</w:t>
      </w:r>
      <w:r w:rsidR="00633C42">
        <w:rPr>
          <w:rFonts w:ascii="Arial" w:hAnsi="Arial" w:cs="Arial"/>
          <w:b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b/>
          <w:sz w:val="24"/>
          <w:szCs w:val="24"/>
          <w:lang w:val="hu-HU"/>
        </w:rPr>
        <w:t>Zaj</w:t>
      </w:r>
      <w:r w:rsidR="00F63E5C">
        <w:rPr>
          <w:rFonts w:ascii="Arial" w:hAnsi="Arial" w:cs="Arial"/>
          <w:b/>
          <w:sz w:val="24"/>
          <w:szCs w:val="24"/>
          <w:lang w:val="hu-HU"/>
        </w:rPr>
        <w:t>kioltás</w:t>
      </w:r>
    </w:p>
    <w:p w14:paraId="4A8D6904" w14:textId="094437E8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A zaj</w:t>
      </w:r>
      <w:r w:rsidR="00F63E5C">
        <w:rPr>
          <w:rFonts w:ascii="Arial" w:hAnsi="Arial" w:cs="Arial"/>
          <w:sz w:val="24"/>
          <w:szCs w:val="24"/>
          <w:lang w:val="hu-HU"/>
        </w:rPr>
        <w:t>kioltással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cél a hangos és durva hangok elnyomása, miközben a beszélgetések és a nyugodt hangok áthallatszanak. A felhasználók a háttérzajokat a Zaj</w:t>
      </w:r>
      <w:r w:rsidR="007C6C2D">
        <w:rPr>
          <w:rFonts w:ascii="Arial" w:hAnsi="Arial" w:cs="Arial"/>
          <w:sz w:val="24"/>
          <w:szCs w:val="24"/>
          <w:lang w:val="hu-HU"/>
        </w:rPr>
        <w:t>kioltás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beállítás bekapcsolásával elnyomhatják. Menj az Eszközökre (a Beállítások párbeszédpanel bal oldalán), majd a jobb oldalon megtalál</w:t>
      </w:r>
      <w:r w:rsidR="007C6C2D">
        <w:rPr>
          <w:rFonts w:ascii="Arial" w:hAnsi="Arial" w:cs="Arial"/>
          <w:sz w:val="24"/>
          <w:szCs w:val="24"/>
          <w:lang w:val="hu-HU"/>
        </w:rPr>
        <w:t>od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Zajkiol</w:t>
      </w:r>
      <w:r w:rsidR="007C6C2D">
        <w:rPr>
          <w:rFonts w:ascii="Arial" w:hAnsi="Arial" w:cs="Arial"/>
          <w:sz w:val="24"/>
          <w:szCs w:val="24"/>
          <w:lang w:val="hu-HU"/>
        </w:rPr>
        <w:t>t</w:t>
      </w:r>
      <w:r w:rsidRPr="00DF7917">
        <w:rPr>
          <w:rFonts w:ascii="Arial" w:hAnsi="Arial" w:cs="Arial"/>
          <w:sz w:val="24"/>
          <w:szCs w:val="24"/>
          <w:lang w:val="hu-HU"/>
        </w:rPr>
        <w:t>ás beállítást. Az alapértelmezett beállítás az Automatikus, de választhat</w:t>
      </w:r>
      <w:r w:rsidR="00B53899">
        <w:rPr>
          <w:rFonts w:ascii="Arial" w:hAnsi="Arial" w:cs="Arial"/>
          <w:sz w:val="24"/>
          <w:szCs w:val="24"/>
          <w:lang w:val="hu-HU"/>
        </w:rPr>
        <w:t>od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Magas, Alacsony vagy Kikapcsolva lehetőséget.</w:t>
      </w:r>
    </w:p>
    <w:p w14:paraId="2E02A4A9" w14:textId="6135EA76" w:rsidR="000C4A34" w:rsidRPr="00DF7917" w:rsidRDefault="00A52A9C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hu-HU"/>
        </w:rPr>
      </w:pPr>
      <w:r w:rsidRPr="00DF7917">
        <w:rPr>
          <w:rFonts w:ascii="Arial" w:hAnsi="Arial" w:cs="Arial"/>
          <w:b/>
          <w:sz w:val="24"/>
          <w:szCs w:val="24"/>
          <w:lang w:val="hu-HU"/>
        </w:rPr>
        <w:t>2.4.3</w:t>
      </w:r>
      <w:r w:rsidR="0004331E">
        <w:rPr>
          <w:rFonts w:ascii="Arial" w:hAnsi="Arial" w:cs="Arial"/>
          <w:b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b/>
          <w:sz w:val="24"/>
          <w:szCs w:val="24"/>
          <w:lang w:val="hu-HU"/>
        </w:rPr>
        <w:t>Ne zavarj</w:t>
      </w:r>
      <w:r w:rsidR="00C73765">
        <w:rPr>
          <w:rFonts w:ascii="Arial" w:hAnsi="Arial" w:cs="Arial"/>
          <w:b/>
          <w:sz w:val="24"/>
          <w:szCs w:val="24"/>
          <w:lang w:val="hu-HU"/>
        </w:rPr>
        <w:t>anak</w:t>
      </w:r>
      <w:r w:rsidR="00725EC2">
        <w:rPr>
          <w:rFonts w:ascii="Arial" w:hAnsi="Arial" w:cs="Arial"/>
          <w:b/>
          <w:sz w:val="24"/>
          <w:szCs w:val="24"/>
          <w:lang w:val="hu-HU"/>
        </w:rPr>
        <w:t xml:space="preserve">! - </w:t>
      </w:r>
      <w:r w:rsidR="00993B2D">
        <w:rPr>
          <w:rFonts w:ascii="Arial" w:hAnsi="Arial" w:cs="Arial"/>
          <w:b/>
          <w:sz w:val="24"/>
          <w:szCs w:val="24"/>
          <w:lang w:val="hu-HU"/>
        </w:rPr>
        <w:t>állapot</w:t>
      </w:r>
    </w:p>
    <w:p w14:paraId="3673A895" w14:textId="50A12F4D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Ha nyugalomra van szüksége</w:t>
      </w:r>
      <w:r w:rsidR="00C73765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>, és nem szeretné</w:t>
      </w:r>
      <w:r w:rsidR="00C73765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>, hogy mások megzavarj</w:t>
      </w:r>
      <w:r w:rsidR="00C73765">
        <w:rPr>
          <w:rFonts w:ascii="Arial" w:hAnsi="Arial" w:cs="Arial"/>
          <w:sz w:val="24"/>
          <w:szCs w:val="24"/>
          <w:lang w:val="hu-HU"/>
        </w:rPr>
        <w:t>anak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, </w:t>
      </w:r>
      <w:r w:rsidR="00C73765">
        <w:rPr>
          <w:rFonts w:ascii="Arial" w:hAnsi="Arial" w:cs="Arial"/>
          <w:sz w:val="24"/>
          <w:szCs w:val="24"/>
          <w:lang w:val="hu-HU"/>
        </w:rPr>
        <w:t xml:space="preserve">akkor </w:t>
      </w:r>
      <w:r w:rsidRPr="00DF7917">
        <w:rPr>
          <w:rFonts w:ascii="Arial" w:hAnsi="Arial" w:cs="Arial"/>
          <w:sz w:val="24"/>
          <w:szCs w:val="24"/>
          <w:lang w:val="hu-HU"/>
        </w:rPr>
        <w:t>a Ne zavarj</w:t>
      </w:r>
      <w:r w:rsidR="00C73765">
        <w:rPr>
          <w:rFonts w:ascii="Arial" w:hAnsi="Arial" w:cs="Arial"/>
          <w:sz w:val="24"/>
          <w:szCs w:val="24"/>
          <w:lang w:val="hu-HU"/>
        </w:rPr>
        <w:t>anak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állapot használata a Teamsben nagyon hasznos. Ez lehetővé teszi, hogy megszakítások nélkül - vagy legalábbis </w:t>
      </w:r>
      <w:r w:rsidR="006B748A">
        <w:rPr>
          <w:rFonts w:ascii="Arial" w:hAnsi="Arial" w:cs="Arial"/>
          <w:sz w:val="24"/>
          <w:szCs w:val="24"/>
          <w:lang w:val="hu-HU"/>
        </w:rPr>
        <w:t>kevesebb megszakítással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- dolgozhasson. A Ne zavarj állapot beállításához vi</w:t>
      </w:r>
      <w:r w:rsidR="00993B2D">
        <w:rPr>
          <w:rFonts w:ascii="Arial" w:hAnsi="Arial" w:cs="Arial"/>
          <w:sz w:val="24"/>
          <w:szCs w:val="24"/>
          <w:lang w:val="hu-HU"/>
        </w:rPr>
        <w:t>dd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mutatót a Microsoft Teams ikonjára a Windows tálcán. Ez általában a képernyő alján található. Megjelenik a státusz megváltoztatásának lehetősége. </w:t>
      </w:r>
      <w:r w:rsidR="00253C9D">
        <w:rPr>
          <w:rFonts w:ascii="Arial" w:hAnsi="Arial" w:cs="Arial"/>
          <w:sz w:val="24"/>
          <w:szCs w:val="24"/>
          <w:lang w:val="hu-HU"/>
        </w:rPr>
        <w:t>Válaszd</w:t>
      </w:r>
      <w:r w:rsidR="00B349A1">
        <w:rPr>
          <w:rFonts w:ascii="Arial" w:hAnsi="Arial" w:cs="Arial"/>
          <w:sz w:val="24"/>
          <w:szCs w:val="24"/>
          <w:lang w:val="hu-HU"/>
        </w:rPr>
        <w:t xml:space="preserve"> ki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fehér vonallal jelölt piros kört, ha</w:t>
      </w:r>
      <w:r w:rsidR="00253C9D">
        <w:rPr>
          <w:rFonts w:ascii="Arial" w:hAnsi="Arial" w:cs="Arial"/>
          <w:sz w:val="24"/>
          <w:szCs w:val="24"/>
          <w:lang w:val="hu-HU"/>
        </w:rPr>
        <w:t xml:space="preserve"> a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"Ne zavarj" állapotot szeretn</w:t>
      </w:r>
      <w:r w:rsidR="00B349A1">
        <w:rPr>
          <w:rFonts w:ascii="Arial" w:hAnsi="Arial" w:cs="Arial"/>
          <w:sz w:val="24"/>
          <w:szCs w:val="24"/>
          <w:lang w:val="hu-HU"/>
        </w:rPr>
        <w:t>éd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beállítani.</w:t>
      </w:r>
    </w:p>
    <w:p w14:paraId="0E173705" w14:textId="77777777" w:rsidR="00BD1FB3" w:rsidRPr="00DF7917" w:rsidRDefault="00BD1FB3" w:rsidP="00C85588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7646"/>
      </w:tblGrid>
      <w:tr w:rsidR="00C113D8" w:rsidRPr="00DF7917" w14:paraId="4CEB4FA0" w14:textId="77777777" w:rsidTr="000D227F">
        <w:trPr>
          <w:trHeight w:val="466"/>
        </w:trPr>
        <w:tc>
          <w:tcPr>
            <w:tcW w:w="1975" w:type="dxa"/>
            <w:shd w:val="clear" w:color="auto" w:fill="auto"/>
          </w:tcPr>
          <w:p w14:paraId="2BA67AF5" w14:textId="77777777" w:rsidR="000C4A34" w:rsidRPr="00DF7917" w:rsidRDefault="00A52A9C" w:rsidP="000D22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hu-HU"/>
              </w:rPr>
            </w:pPr>
            <w:bookmarkStart w:id="8" w:name="_Hlk133133975"/>
            <w:r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>Tananyagok</w:t>
            </w:r>
          </w:p>
        </w:tc>
        <w:tc>
          <w:tcPr>
            <w:tcW w:w="7653" w:type="dxa"/>
            <w:shd w:val="clear" w:color="auto" w:fill="auto"/>
          </w:tcPr>
          <w:p w14:paraId="2CC7CF10" w14:textId="6348E2F5" w:rsidR="000C4A34" w:rsidRPr="00DF7917" w:rsidRDefault="00A33154" w:rsidP="000D22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hu-HU"/>
              </w:rPr>
            </w:pPr>
            <w:r>
              <w:rPr>
                <w:rFonts w:ascii="Arial" w:hAnsi="Arial" w:cs="Arial"/>
                <w:sz w:val="24"/>
                <w:szCs w:val="24"/>
                <w:lang w:val="hu-HU"/>
              </w:rPr>
              <w:t>Akadálymentességi</w:t>
            </w:r>
            <w:r w:rsidR="00A52A9C"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 eszközök a Microsoft Teams számára: </w:t>
            </w:r>
            <w:hyperlink r:id="rId12" w:history="1">
              <w:r w:rsidR="00A52A9C" w:rsidRPr="00DF7917">
                <w:rPr>
                  <w:rStyle w:val="Hiperhivatkozs"/>
                  <w:rFonts w:ascii="Arial" w:hAnsi="Arial" w:cs="Arial"/>
                  <w:bCs/>
                  <w:sz w:val="24"/>
                  <w:szCs w:val="24"/>
                  <w:lang w:val="hu-HU"/>
                </w:rPr>
                <w:t>https://support.microsoft.com/en-us/office/accessibility-tools-for-microsoft-teams-2d4009e7-1300-4766-87e8-7a217496c3d5</w:t>
              </w:r>
            </w:hyperlink>
          </w:p>
          <w:p w14:paraId="085F6C49" w14:textId="77777777" w:rsidR="001102B8" w:rsidRPr="00DF7917" w:rsidRDefault="001102B8" w:rsidP="000D22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hu-HU"/>
              </w:rPr>
            </w:pPr>
          </w:p>
          <w:p w14:paraId="4FC9ED55" w14:textId="6948DEA5" w:rsidR="000C4A34" w:rsidRPr="00DF7917" w:rsidRDefault="00A52A9C" w:rsidP="000D22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Microsoft Teams videós képzés: </w:t>
            </w:r>
            <w:hyperlink r:id="rId13" w:history="1">
              <w:r w:rsidR="00A33154" w:rsidRPr="00A410C0">
                <w:rPr>
                  <w:rStyle w:val="Hiperhivatkozs"/>
                  <w:rFonts w:ascii="Arial" w:hAnsi="Arial" w:cs="Arial"/>
                  <w:bCs/>
                  <w:sz w:val="24"/>
                  <w:szCs w:val="24"/>
                  <w:lang w:val="hu-HU"/>
                </w:rPr>
                <w:t>https://support.microsoft.com/en-us/office/microsoft-teams-video-training-4f108e54-240b-4351-8084-b1089f0d21d7</w:t>
              </w:r>
            </w:hyperlink>
            <w:r w:rsidR="00A33154">
              <w:rPr>
                <w:rFonts w:ascii="Arial" w:hAnsi="Arial" w:cs="Arial"/>
                <w:bCs/>
                <w:sz w:val="24"/>
                <w:szCs w:val="24"/>
                <w:lang w:val="hu-HU"/>
              </w:rPr>
              <w:t xml:space="preserve"> </w:t>
            </w:r>
            <w:r w:rsidRPr="00DF7917">
              <w:rPr>
                <w:rFonts w:ascii="Arial" w:hAnsi="Arial" w:cs="Arial"/>
                <w:bCs/>
                <w:sz w:val="24"/>
                <w:szCs w:val="24"/>
                <w:lang w:val="hu-HU"/>
              </w:rPr>
              <w:t xml:space="preserve"> </w:t>
            </w:r>
          </w:p>
          <w:p w14:paraId="10A2B44B" w14:textId="35394D23" w:rsidR="000C4A34" w:rsidRPr="00DF7917" w:rsidRDefault="00A33154" w:rsidP="000D22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hu-H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hu-HU"/>
              </w:rPr>
              <w:t>Akadálymentes</w:t>
            </w:r>
            <w:r w:rsidR="00A52A9C" w:rsidRPr="00DF7917">
              <w:rPr>
                <w:rFonts w:ascii="Arial" w:hAnsi="Arial" w:cs="Arial"/>
                <w:bCs/>
                <w:sz w:val="24"/>
                <w:szCs w:val="24"/>
                <w:lang w:val="hu-HU"/>
              </w:rPr>
              <w:t xml:space="preserve">ségi beállítások a Teamsben: </w:t>
            </w:r>
            <w:hyperlink r:id="rId14" w:history="1">
              <w:r w:rsidR="00A52A9C" w:rsidRPr="00DF7917">
                <w:rPr>
                  <w:rStyle w:val="Hiperhivatkozs"/>
                  <w:rFonts w:ascii="Arial" w:hAnsi="Arial" w:cs="Arial"/>
                  <w:bCs/>
                  <w:sz w:val="24"/>
                  <w:szCs w:val="24"/>
                  <w:lang w:val="hu-HU"/>
                </w:rPr>
                <w:t>https://support.nhs.net/knowledge-base/accessibility-settings-inteams/</w:t>
              </w:r>
            </w:hyperlink>
          </w:p>
        </w:tc>
      </w:tr>
      <w:tr w:rsidR="00C113D8" w:rsidRPr="00DF7917" w14:paraId="47E9AD55" w14:textId="77777777" w:rsidTr="000D227F">
        <w:trPr>
          <w:trHeight w:val="367"/>
        </w:trPr>
        <w:tc>
          <w:tcPr>
            <w:tcW w:w="1975" w:type="dxa"/>
            <w:shd w:val="clear" w:color="auto" w:fill="auto"/>
          </w:tcPr>
          <w:p w14:paraId="7A5A97AB" w14:textId="77777777" w:rsidR="000C4A34" w:rsidRPr="00DF7917" w:rsidRDefault="00A52A9C" w:rsidP="000D22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>Hivatkozáso</w:t>
            </w:r>
            <w:r w:rsidR="00B831B4"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 xml:space="preserve">k        </w:t>
            </w:r>
          </w:p>
        </w:tc>
        <w:tc>
          <w:tcPr>
            <w:tcW w:w="7653" w:type="dxa"/>
            <w:shd w:val="clear" w:color="auto" w:fill="auto"/>
          </w:tcPr>
          <w:p w14:paraId="00798691" w14:textId="77777777" w:rsidR="000C4A34" w:rsidRPr="00DF7917" w:rsidRDefault="00A52A9C" w:rsidP="000D227F">
            <w:pPr>
              <w:spacing w:after="0" w:line="240" w:lineRule="auto"/>
              <w:rPr>
                <w:rStyle w:val="Hiperhivatkozs"/>
                <w:rFonts w:ascii="Arial" w:hAnsi="Arial" w:cs="Arial"/>
                <w:bCs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MS Teams felhasználói kézikönyv: </w:t>
            </w:r>
            <w:hyperlink r:id="rId15" w:history="1">
              <w:r w:rsidRPr="00DF7917">
                <w:rPr>
                  <w:rStyle w:val="Hiperhivatkozs"/>
                  <w:rFonts w:ascii="Arial" w:hAnsi="Arial" w:cs="Arial"/>
                  <w:bCs/>
                  <w:sz w:val="24"/>
                  <w:szCs w:val="24"/>
                  <w:lang w:val="hu-HU"/>
                </w:rPr>
                <w:t>https://oit.siu.edu/crc/_common/documents/training-files/microsoft-teams-training-guide.pdf</w:t>
              </w:r>
            </w:hyperlink>
          </w:p>
          <w:p w14:paraId="512C1D80" w14:textId="77777777" w:rsidR="001102B8" w:rsidRPr="00DF7917" w:rsidRDefault="001102B8" w:rsidP="000D227F">
            <w:pPr>
              <w:spacing w:after="0" w:line="240" w:lineRule="auto"/>
              <w:rPr>
                <w:rStyle w:val="Hiperhivatkozs"/>
                <w:rFonts w:ascii="Arial" w:hAnsi="Arial" w:cs="Arial"/>
                <w:bCs/>
                <w:sz w:val="24"/>
                <w:szCs w:val="24"/>
                <w:lang w:val="hu-HU"/>
              </w:rPr>
            </w:pPr>
          </w:p>
          <w:p w14:paraId="24749384" w14:textId="77777777" w:rsidR="000C4A34" w:rsidRPr="00DF7917" w:rsidRDefault="00A52A9C" w:rsidP="000D227F">
            <w:pPr>
              <w:spacing w:after="0" w:line="240" w:lineRule="auto"/>
              <w:rPr>
                <w:rStyle w:val="Hiperhivatkozs"/>
                <w:rFonts w:ascii="Arial" w:hAnsi="Arial" w:cs="Arial"/>
                <w:bCs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Az első tudnivalók a Microsoft Teams csatornáiról: </w:t>
            </w:r>
            <w:hyperlink r:id="rId16" w:history="1">
              <w:r w:rsidRPr="00DF7917">
                <w:rPr>
                  <w:rStyle w:val="Hiperhivatkozs"/>
                  <w:rFonts w:ascii="Arial" w:hAnsi="Arial" w:cs="Arial"/>
                  <w:bCs/>
                  <w:sz w:val="24"/>
                  <w:szCs w:val="24"/>
                  <w:lang w:val="hu-HU"/>
                </w:rPr>
                <w:t>https://support.microsoft.com/en-us/office/first-things-to-know-about-channels-in-microsoft-teams-8e7b8f6f-0f0d-41c2-9883-3dc0bd5d4cda</w:t>
              </w:r>
            </w:hyperlink>
          </w:p>
          <w:p w14:paraId="274BEFFE" w14:textId="77777777" w:rsidR="001102B8" w:rsidRPr="00DF7917" w:rsidRDefault="001102B8" w:rsidP="000D227F">
            <w:pPr>
              <w:spacing w:after="0" w:line="240" w:lineRule="auto"/>
              <w:rPr>
                <w:rStyle w:val="Hiperhivatkozs"/>
                <w:bCs/>
                <w:lang w:val="hu-HU"/>
              </w:rPr>
            </w:pPr>
          </w:p>
          <w:p w14:paraId="2742B03A" w14:textId="77777777" w:rsidR="000C4A34" w:rsidRPr="00DF7917" w:rsidRDefault="00A52A9C" w:rsidP="000D227F">
            <w:pPr>
              <w:spacing w:after="0" w:line="240" w:lineRule="auto"/>
              <w:rPr>
                <w:rStyle w:val="Hiperhivatkozs"/>
                <w:rFonts w:ascii="Arial" w:hAnsi="Arial" w:cs="Arial"/>
                <w:bCs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Csevegés indítása a Teamsben: </w:t>
            </w:r>
            <w:hyperlink r:id="rId17" w:history="1">
              <w:r w:rsidRPr="00DF7917">
                <w:rPr>
                  <w:rStyle w:val="Hiperhivatkozs"/>
                  <w:rFonts w:ascii="Arial" w:hAnsi="Arial" w:cs="Arial"/>
                  <w:bCs/>
                  <w:sz w:val="24"/>
                  <w:szCs w:val="24"/>
                  <w:lang w:val="hu-HU"/>
                </w:rPr>
                <w:t>https://support.microsoft.com/en-us/office/start-a-chat-in-teams-0c71b32b-c050-4930-a887-5afbe742b3d8</w:t>
              </w:r>
            </w:hyperlink>
          </w:p>
          <w:p w14:paraId="446F6973" w14:textId="77777777" w:rsidR="001102B8" w:rsidRPr="00DF7917" w:rsidRDefault="001102B8" w:rsidP="000D227F">
            <w:pPr>
              <w:spacing w:after="0" w:line="240" w:lineRule="auto"/>
              <w:rPr>
                <w:rStyle w:val="Hiperhivatkozs"/>
                <w:bCs/>
                <w:lang w:val="hu-HU"/>
              </w:rPr>
            </w:pPr>
          </w:p>
          <w:p w14:paraId="012D4C74" w14:textId="77777777" w:rsidR="000C4A34" w:rsidRPr="00DF7917" w:rsidRDefault="00A52A9C" w:rsidP="000D227F">
            <w:pPr>
              <w:spacing w:after="0" w:line="240" w:lineRule="auto"/>
              <w:rPr>
                <w:rStyle w:val="Hiperhivatkozs"/>
                <w:rFonts w:ascii="Arial" w:hAnsi="Arial" w:cs="Arial"/>
                <w:bCs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Hívás indítása a Teams csevegésből: </w:t>
            </w:r>
            <w:hyperlink r:id="rId18" w:history="1">
              <w:r w:rsidRPr="00DF7917">
                <w:rPr>
                  <w:rStyle w:val="Hiperhivatkozs"/>
                  <w:rFonts w:ascii="Arial" w:hAnsi="Arial" w:cs="Arial"/>
                  <w:bCs/>
                  <w:sz w:val="24"/>
                  <w:szCs w:val="24"/>
                  <w:lang w:val="hu-HU"/>
                </w:rPr>
                <w:t>https:</w:t>
              </w:r>
            </w:hyperlink>
            <w:r w:rsidRPr="00DF7917">
              <w:rPr>
                <w:rStyle w:val="Hiperhivatkozs"/>
                <w:rFonts w:ascii="Arial" w:hAnsi="Arial" w:cs="Arial"/>
                <w:bCs/>
                <w:sz w:val="24"/>
                <w:szCs w:val="24"/>
                <w:lang w:val="hu-HU"/>
              </w:rPr>
              <w:t xml:space="preserve">//support.microsoft.com/en-us/office/start-a-call-from-a-chat-in-teams-f5138c9d-df4c-43d8-9cf6-53400c1a7798 </w:t>
            </w:r>
          </w:p>
          <w:p w14:paraId="41DAB24A" w14:textId="77777777" w:rsidR="001102B8" w:rsidRPr="00DF7917" w:rsidRDefault="001102B8" w:rsidP="000D227F">
            <w:pPr>
              <w:spacing w:after="0" w:line="240" w:lineRule="auto"/>
              <w:rPr>
                <w:rStyle w:val="Hiperhivatkozs"/>
                <w:lang w:val="hu-HU"/>
              </w:rPr>
            </w:pPr>
          </w:p>
          <w:p w14:paraId="7DF6AAE7" w14:textId="77777777" w:rsidR="000C4A34" w:rsidRPr="00DF7917" w:rsidRDefault="00A52A9C" w:rsidP="000D227F">
            <w:pPr>
              <w:spacing w:after="0" w:line="240" w:lineRule="auto"/>
              <w:rPr>
                <w:rStyle w:val="Hiperhivatkozs"/>
                <w:rFonts w:ascii="Arial" w:hAnsi="Arial" w:cs="Arial"/>
                <w:bCs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Gyorsindítási útmutató: Microsoft Teams használata képernyőolvasóval: </w:t>
            </w:r>
            <w:hyperlink r:id="rId19" w:anchor="PickTab=Windows" w:history="1">
              <w:r w:rsidRPr="00DF7917">
                <w:rPr>
                  <w:rStyle w:val="Hiperhivatkozs"/>
                  <w:rFonts w:ascii="Arial" w:hAnsi="Arial" w:cs="Arial"/>
                  <w:bCs/>
                  <w:sz w:val="24"/>
                  <w:szCs w:val="24"/>
                  <w:lang w:val="hu-HU"/>
                </w:rPr>
                <w:t>https://support.microsoft.com/en-gb/office/quick-start-guide-using-microsoft-teams-with-a-screen-reader-c065927a-3c43-4a09-9ad3-d5ecf0c0f8a0#PickTab=Windows</w:t>
              </w:r>
            </w:hyperlink>
          </w:p>
          <w:p w14:paraId="7B076C68" w14:textId="77777777" w:rsidR="001102B8" w:rsidRPr="00DF7917" w:rsidRDefault="001102B8" w:rsidP="000D227F">
            <w:pPr>
              <w:spacing w:after="0" w:line="240" w:lineRule="auto"/>
              <w:rPr>
                <w:rStyle w:val="Hiperhivatkozs"/>
                <w:bCs/>
                <w:lang w:val="hu-HU"/>
              </w:rPr>
            </w:pPr>
          </w:p>
          <w:p w14:paraId="66D6C1CC" w14:textId="223F4A49" w:rsidR="000C4A34" w:rsidRPr="00DF7917" w:rsidRDefault="00A52A9C" w:rsidP="000D22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Fogyatékossági ügyfélszolgálat: </w:t>
            </w:r>
            <w:hyperlink r:id="rId20" w:history="1">
              <w:r w:rsidR="00E45D83" w:rsidRPr="00A410C0">
                <w:rPr>
                  <w:rStyle w:val="Hiperhivatkozs"/>
                  <w:rFonts w:ascii="Arial" w:hAnsi="Arial" w:cs="Arial"/>
                  <w:bCs/>
                  <w:sz w:val="24"/>
                  <w:szCs w:val="24"/>
                  <w:lang w:val="hu-HU"/>
                </w:rPr>
                <w:t>https://www.microsoft.com/en-us/Accessibility/disability-answer-desk?activetab=contact-pivot:primaryr8</w:t>
              </w:r>
            </w:hyperlink>
            <w:r w:rsidR="00E45D83">
              <w:rPr>
                <w:rFonts w:ascii="Arial" w:hAnsi="Arial" w:cs="Arial"/>
                <w:bCs/>
                <w:sz w:val="24"/>
                <w:szCs w:val="24"/>
                <w:lang w:val="hu-HU"/>
              </w:rPr>
              <w:t xml:space="preserve"> </w:t>
            </w:r>
            <w:r w:rsidRPr="00DF7917">
              <w:rPr>
                <w:rFonts w:ascii="Arial" w:hAnsi="Arial" w:cs="Arial"/>
                <w:bCs/>
                <w:sz w:val="24"/>
                <w:szCs w:val="24"/>
                <w:lang w:val="hu-HU"/>
              </w:rPr>
              <w:t xml:space="preserve"> </w:t>
            </w:r>
          </w:p>
          <w:p w14:paraId="57D59E3A" w14:textId="77777777" w:rsidR="001102B8" w:rsidRPr="00DF7917" w:rsidRDefault="001102B8" w:rsidP="000D22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hu-HU"/>
              </w:rPr>
            </w:pPr>
          </w:p>
          <w:p w14:paraId="3923FF39" w14:textId="3D30F6A3" w:rsidR="000C4A34" w:rsidRPr="00DF7917" w:rsidRDefault="00A52A9C" w:rsidP="000D22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A látás akadálymentesítési eszközei: </w:t>
            </w:r>
            <w:hyperlink r:id="rId21" w:history="1">
              <w:r w:rsidR="00E45D83" w:rsidRPr="00A410C0">
                <w:rPr>
                  <w:rStyle w:val="Hiperhivatkozs"/>
                  <w:rFonts w:ascii="Arial" w:hAnsi="Arial" w:cs="Arial"/>
                  <w:bCs/>
                  <w:sz w:val="24"/>
                  <w:szCs w:val="24"/>
                  <w:lang w:val="hu-HU"/>
                </w:rPr>
                <w:t>https://support.microsoft.com/en-GB/topic/accessibility-tools-for-vision-b3c57606-e0af-46d2-97b4-fa6b5fba4fa1</w:t>
              </w:r>
            </w:hyperlink>
            <w:r w:rsidR="00E45D83">
              <w:rPr>
                <w:rFonts w:ascii="Arial" w:hAnsi="Arial" w:cs="Arial"/>
                <w:bCs/>
                <w:sz w:val="24"/>
                <w:szCs w:val="24"/>
                <w:lang w:val="hu-HU"/>
              </w:rPr>
              <w:t xml:space="preserve"> </w:t>
            </w:r>
            <w:r w:rsidRPr="00DF7917">
              <w:rPr>
                <w:rFonts w:ascii="Arial" w:hAnsi="Arial" w:cs="Arial"/>
                <w:bCs/>
                <w:sz w:val="24"/>
                <w:szCs w:val="24"/>
                <w:lang w:val="hu-HU"/>
              </w:rPr>
              <w:t xml:space="preserve"> </w:t>
            </w:r>
          </w:p>
          <w:p w14:paraId="3502F39E" w14:textId="77777777" w:rsidR="001102B8" w:rsidRPr="00DF7917" w:rsidRDefault="001102B8" w:rsidP="000D22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hu-HU"/>
              </w:rPr>
            </w:pPr>
          </w:p>
          <w:p w14:paraId="4D48B9EE" w14:textId="77777777" w:rsidR="000C4A34" w:rsidRPr="00DF7917" w:rsidRDefault="00A52A9C" w:rsidP="000D22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A hallás akadálymentesítési eszközei: </w:t>
            </w:r>
            <w:hyperlink r:id="rId22" w:history="1">
              <w:r w:rsidRPr="00DF7917">
                <w:rPr>
                  <w:rStyle w:val="Hiperhivatkozs"/>
                  <w:rFonts w:ascii="Arial" w:hAnsi="Arial" w:cs="Arial"/>
                  <w:bCs/>
                  <w:sz w:val="24"/>
                  <w:szCs w:val="24"/>
                  <w:lang w:val="hu-HU"/>
                </w:rPr>
                <w:t>https://support.microsoft.com/en-gb/topic/accessibility-tools-for-hearing-111d7360-cd47-4104-aef1-2a33297909ad</w:t>
              </w:r>
            </w:hyperlink>
          </w:p>
          <w:p w14:paraId="7A11CEE0" w14:textId="77777777" w:rsidR="001102B8" w:rsidRPr="00DF7917" w:rsidRDefault="001102B8" w:rsidP="000D22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hu-HU"/>
              </w:rPr>
            </w:pPr>
          </w:p>
          <w:p w14:paraId="183A6B67" w14:textId="39FEF47B" w:rsidR="000C4A34" w:rsidRPr="00DF7917" w:rsidRDefault="00E45D83" w:rsidP="000D22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hu-HU"/>
              </w:rPr>
            </w:pPr>
            <w:r>
              <w:rPr>
                <w:rFonts w:ascii="Arial" w:hAnsi="Arial" w:cs="Arial"/>
                <w:sz w:val="24"/>
                <w:szCs w:val="24"/>
                <w:lang w:val="hu-HU"/>
              </w:rPr>
              <w:t>Akadálymentes</w:t>
            </w:r>
            <w:r w:rsidR="00A52A9C" w:rsidRPr="00DF7917">
              <w:rPr>
                <w:rFonts w:ascii="Arial" w:hAnsi="Arial" w:cs="Arial"/>
                <w:sz w:val="24"/>
                <w:szCs w:val="24"/>
                <w:lang w:val="hu-HU"/>
              </w:rPr>
              <w:t>ségi eszközök a neurodiverzitás</w:t>
            </w:r>
            <w:r>
              <w:rPr>
                <w:rFonts w:ascii="Arial" w:hAnsi="Arial" w:cs="Arial"/>
                <w:sz w:val="24"/>
                <w:szCs w:val="24"/>
                <w:lang w:val="hu-HU"/>
              </w:rPr>
              <w:t>sal élőknek</w:t>
            </w:r>
            <w:r w:rsidR="00A52A9C"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: </w:t>
            </w:r>
            <w:hyperlink r:id="rId23" w:history="1">
              <w:r w:rsidR="00A52A9C" w:rsidRPr="00DF7917">
                <w:rPr>
                  <w:rStyle w:val="Hiperhivatkozs"/>
                  <w:rFonts w:ascii="Arial" w:hAnsi="Arial" w:cs="Arial"/>
                  <w:bCs/>
                  <w:sz w:val="24"/>
                  <w:szCs w:val="24"/>
                  <w:lang w:val="hu-HU"/>
                </w:rPr>
                <w:t>https://support.microsoft.com/en-gb/topic/accessibility-tools-for-neurodiversity-6dbd8065-b543-4cf8-bdfb-7c84d9e8f74a</w:t>
              </w:r>
            </w:hyperlink>
          </w:p>
          <w:p w14:paraId="143703FF" w14:textId="77777777" w:rsidR="001102B8" w:rsidRPr="00DF7917" w:rsidRDefault="001102B8" w:rsidP="000D22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hu-HU"/>
              </w:rPr>
            </w:pPr>
          </w:p>
          <w:p w14:paraId="1DA0FC3F" w14:textId="63B3EA42" w:rsidR="000C4A34" w:rsidRPr="00DF7917" w:rsidRDefault="00E45D83" w:rsidP="000D22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hu-HU"/>
              </w:rPr>
            </w:pPr>
            <w:r>
              <w:rPr>
                <w:rFonts w:ascii="Arial" w:hAnsi="Arial" w:cs="Arial"/>
                <w:sz w:val="24"/>
                <w:szCs w:val="24"/>
                <w:lang w:val="hu-HU"/>
              </w:rPr>
              <w:t>Akadálymentes</w:t>
            </w:r>
            <w:r w:rsidR="00A52A9C"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ségi eszközök a tanuláshoz: </w:t>
            </w:r>
            <w:hyperlink r:id="rId24" w:history="1">
              <w:r w:rsidR="00A52A9C" w:rsidRPr="00DF7917">
                <w:rPr>
                  <w:rStyle w:val="Hiperhivatkozs"/>
                  <w:rFonts w:ascii="Arial" w:hAnsi="Arial" w:cs="Arial"/>
                  <w:bCs/>
                  <w:sz w:val="24"/>
                  <w:szCs w:val="24"/>
                  <w:lang w:val="hu-HU"/>
                </w:rPr>
                <w:t>https://support.microsoft.com/en-gb/topic/accessibility-tools-for-learning-a610cc7f-6cd1-49ff-a543-214cdf9a0710</w:t>
              </w:r>
            </w:hyperlink>
          </w:p>
          <w:p w14:paraId="43F9AF9D" w14:textId="77777777" w:rsidR="001102B8" w:rsidRPr="00DF7917" w:rsidRDefault="001102B8" w:rsidP="000D22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hu-HU"/>
              </w:rPr>
            </w:pPr>
          </w:p>
          <w:p w14:paraId="5CD2F2C0" w14:textId="77777777" w:rsidR="000C4A34" w:rsidRPr="00DF7917" w:rsidRDefault="00A52A9C" w:rsidP="000D22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A mobilitás akadálymentesítési eszközei: </w:t>
            </w:r>
            <w:hyperlink r:id="rId25" w:history="1">
              <w:r w:rsidRPr="00DF7917">
                <w:rPr>
                  <w:rStyle w:val="Hiperhivatkozs"/>
                  <w:rFonts w:ascii="Arial" w:hAnsi="Arial" w:cs="Arial"/>
                  <w:bCs/>
                  <w:sz w:val="24"/>
                  <w:szCs w:val="24"/>
                  <w:lang w:val="hu-HU"/>
                </w:rPr>
                <w:t>https://support.microsoft.com/en-gb/topic/accessibility-tools-for-mobility-19ff5a45-2d68-4306-9602-05c0aa967c9f</w:t>
              </w:r>
            </w:hyperlink>
          </w:p>
          <w:p w14:paraId="23B78BFD" w14:textId="77777777" w:rsidR="001102B8" w:rsidRPr="00DF7917" w:rsidRDefault="001102B8" w:rsidP="000D22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hu-HU"/>
              </w:rPr>
            </w:pPr>
          </w:p>
          <w:p w14:paraId="53823363" w14:textId="74ECAD58" w:rsidR="000C4A34" w:rsidRPr="00DF7917" w:rsidRDefault="00E45D83" w:rsidP="000D22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hu-HU"/>
              </w:rPr>
            </w:pPr>
            <w:r>
              <w:rPr>
                <w:rFonts w:ascii="Arial" w:hAnsi="Arial" w:cs="Arial"/>
                <w:sz w:val="24"/>
                <w:szCs w:val="24"/>
                <w:lang w:val="hu-HU"/>
              </w:rPr>
              <w:t>Akadálymentes</w:t>
            </w:r>
            <w:r w:rsidR="00A52A9C"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ségi eszközök a mentális egészségügy számára: </w:t>
            </w:r>
            <w:hyperlink r:id="rId26" w:history="1">
              <w:r w:rsidR="00A52A9C" w:rsidRPr="00DF7917">
                <w:rPr>
                  <w:rStyle w:val="Hiperhivatkozs"/>
                  <w:rFonts w:ascii="Arial" w:hAnsi="Arial" w:cs="Arial"/>
                  <w:bCs/>
                  <w:sz w:val="24"/>
                  <w:szCs w:val="24"/>
                  <w:lang w:val="hu-HU"/>
                </w:rPr>
                <w:t>https://support.microsoft.com/en-gb/topic/accessibility-tools-for-mental-health-76629671-3fc3-4f06-bf65-7ee02d03f540</w:t>
              </w:r>
            </w:hyperlink>
          </w:p>
          <w:p w14:paraId="44FA4BEF" w14:textId="77777777" w:rsidR="001102B8" w:rsidRPr="00DF7917" w:rsidRDefault="001102B8" w:rsidP="000D22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hu-HU"/>
              </w:rPr>
            </w:pPr>
          </w:p>
          <w:p w14:paraId="513FEA0A" w14:textId="7D2CA975" w:rsidR="000C4A34" w:rsidRPr="00DF7917" w:rsidRDefault="00A52A9C" w:rsidP="000D22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A Cortana használata a Microsoft Teams </w:t>
            </w:r>
            <w:r w:rsidR="00E45D83">
              <w:rPr>
                <w:rFonts w:ascii="Arial" w:hAnsi="Arial" w:cs="Arial"/>
                <w:sz w:val="24"/>
                <w:szCs w:val="24"/>
                <w:lang w:val="hu-HU"/>
              </w:rPr>
              <w:t>Rooms-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ban: </w:t>
            </w:r>
            <w:hyperlink r:id="rId27" w:history="1">
              <w:r w:rsidR="00E45D83" w:rsidRPr="00A410C0">
                <w:rPr>
                  <w:rStyle w:val="Hiperhivatkozs"/>
                  <w:rFonts w:ascii="Arial" w:hAnsi="Arial" w:cs="Arial"/>
                  <w:bCs/>
                  <w:sz w:val="24"/>
                  <w:szCs w:val="24"/>
                  <w:lang w:val="hu-HU"/>
                </w:rPr>
                <w:t>https://support.microsoft.com/en-us/office/using-cortana-in-microsoft-teams-rooms-8214c032-1977-4aab-92d5-cc0dd03b22d6</w:t>
              </w:r>
            </w:hyperlink>
            <w:r w:rsidR="00E45D83">
              <w:rPr>
                <w:rFonts w:ascii="Arial" w:hAnsi="Arial" w:cs="Arial"/>
                <w:bCs/>
                <w:sz w:val="24"/>
                <w:szCs w:val="24"/>
                <w:lang w:val="hu-HU"/>
              </w:rPr>
              <w:t xml:space="preserve"> </w:t>
            </w:r>
            <w:r w:rsidRPr="00DF7917">
              <w:rPr>
                <w:rFonts w:ascii="Arial" w:hAnsi="Arial" w:cs="Arial"/>
                <w:bCs/>
                <w:sz w:val="24"/>
                <w:szCs w:val="24"/>
                <w:lang w:val="hu-HU"/>
              </w:rPr>
              <w:t xml:space="preserve"> </w:t>
            </w:r>
          </w:p>
          <w:p w14:paraId="1C024FC9" w14:textId="77777777" w:rsidR="001102B8" w:rsidRPr="00DF7917" w:rsidRDefault="001102B8" w:rsidP="000D22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hu-HU"/>
              </w:rPr>
            </w:pPr>
          </w:p>
          <w:p w14:paraId="1FBB96CE" w14:textId="2222F516" w:rsidR="000C4A34" w:rsidRPr="00DF7917" w:rsidRDefault="00A52A9C" w:rsidP="000D22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Hogyan segíthetnek a Microsoft Teams akadálymentesítési funkciói a neurodiverz</w:t>
            </w:r>
            <w:r w:rsidR="00E45D83">
              <w:rPr>
                <w:rFonts w:ascii="Arial" w:hAnsi="Arial" w:cs="Arial"/>
                <w:sz w:val="24"/>
                <w:szCs w:val="24"/>
                <w:lang w:val="hu-HU"/>
              </w:rPr>
              <w:t>itással élőknek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: </w:t>
            </w:r>
            <w:hyperlink r:id="rId28" w:history="1">
              <w:r w:rsidR="00E45D83" w:rsidRPr="00A410C0">
                <w:rPr>
                  <w:rStyle w:val="Hiperhivatkozs"/>
                  <w:rFonts w:ascii="Arial" w:hAnsi="Arial" w:cs="Arial"/>
                  <w:bCs/>
                  <w:sz w:val="24"/>
                  <w:szCs w:val="24"/>
                  <w:lang w:val="hu-HU"/>
                </w:rPr>
                <w:t>https://blog.quest.com/how-microsoft-teams-accessibility-features-can-help-the-neurodiverse/</w:t>
              </w:r>
            </w:hyperlink>
            <w:r w:rsidR="00E45D83">
              <w:rPr>
                <w:rFonts w:ascii="Arial" w:hAnsi="Arial" w:cs="Arial"/>
                <w:bCs/>
                <w:sz w:val="24"/>
                <w:szCs w:val="24"/>
                <w:lang w:val="hu-HU"/>
              </w:rPr>
              <w:t xml:space="preserve"> </w:t>
            </w:r>
            <w:r w:rsidRPr="00DF7917">
              <w:rPr>
                <w:rFonts w:ascii="Arial" w:hAnsi="Arial" w:cs="Arial"/>
                <w:bCs/>
                <w:sz w:val="24"/>
                <w:szCs w:val="24"/>
                <w:lang w:val="hu-HU"/>
              </w:rPr>
              <w:t xml:space="preserve"> </w:t>
            </w:r>
          </w:p>
          <w:p w14:paraId="7A952CEE" w14:textId="77777777" w:rsidR="00C113D8" w:rsidRPr="00DF7917" w:rsidRDefault="00C113D8" w:rsidP="000D22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hu-HU"/>
              </w:rPr>
            </w:pPr>
          </w:p>
        </w:tc>
      </w:tr>
      <w:bookmarkEnd w:id="8"/>
    </w:tbl>
    <w:p w14:paraId="6AAB6DEB" w14:textId="77777777" w:rsidR="008B484E" w:rsidRPr="00DF7917" w:rsidRDefault="008B484E" w:rsidP="001F7A20">
      <w:pPr>
        <w:rPr>
          <w:rFonts w:ascii="Arial" w:hAnsi="Arial" w:cs="Arial"/>
          <w:b/>
          <w:sz w:val="24"/>
          <w:szCs w:val="24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7645"/>
      </w:tblGrid>
      <w:tr w:rsidR="008B484E" w:rsidRPr="00DF7917" w14:paraId="404EA554" w14:textId="77777777" w:rsidTr="000D227F">
        <w:trPr>
          <w:trHeight w:val="718"/>
        </w:trPr>
        <w:tc>
          <w:tcPr>
            <w:tcW w:w="1975" w:type="dxa"/>
            <w:shd w:val="clear" w:color="auto" w:fill="auto"/>
          </w:tcPr>
          <w:p w14:paraId="4DA4BA9E" w14:textId="1F301B61" w:rsidR="000C4A34" w:rsidRPr="00DF7917" w:rsidRDefault="002834B5" w:rsidP="000D22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hu-H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u-HU"/>
              </w:rPr>
              <w:t>Teszt</w:t>
            </w:r>
            <w:r w:rsidR="00A52A9C"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 xml:space="preserve"> 1 Tevékenység 1. egység</w:t>
            </w:r>
          </w:p>
        </w:tc>
        <w:tc>
          <w:tcPr>
            <w:tcW w:w="7653" w:type="dxa"/>
            <w:shd w:val="clear" w:color="auto" w:fill="auto"/>
          </w:tcPr>
          <w:p w14:paraId="43982EF7" w14:textId="0CA44A3A" w:rsidR="000C4A34" w:rsidRPr="00DF7917" w:rsidRDefault="00A52A9C" w:rsidP="000D22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hu-HU"/>
              </w:rPr>
            </w:pPr>
            <w:r w:rsidRPr="00DF7917">
              <w:rPr>
                <w:rFonts w:ascii="Arial" w:eastAsia="Roboto" w:hAnsi="Arial" w:cs="Arial"/>
                <w:color w:val="3C4043"/>
                <w:sz w:val="24"/>
                <w:szCs w:val="24"/>
                <w:highlight w:val="white"/>
                <w:lang w:val="hu-HU"/>
              </w:rPr>
              <w:t>Most pedig nézzük meg, mit tanult</w:t>
            </w:r>
            <w:r w:rsidR="002834B5">
              <w:rPr>
                <w:rFonts w:ascii="Arial" w:eastAsia="Roboto" w:hAnsi="Arial" w:cs="Arial"/>
                <w:color w:val="3C4043"/>
                <w:sz w:val="24"/>
                <w:szCs w:val="24"/>
                <w:highlight w:val="white"/>
                <w:lang w:val="hu-HU"/>
              </w:rPr>
              <w:t>ál</w:t>
            </w:r>
            <w:r w:rsidRPr="00DF7917">
              <w:rPr>
                <w:rFonts w:ascii="Arial" w:eastAsia="Roboto" w:hAnsi="Arial" w:cs="Arial"/>
                <w:color w:val="3C4043"/>
                <w:sz w:val="24"/>
                <w:szCs w:val="24"/>
                <w:highlight w:val="white"/>
                <w:lang w:val="hu-HU"/>
              </w:rPr>
              <w:t xml:space="preserve"> ebben a</w:t>
            </w:r>
            <w:r w:rsidR="002834B5">
              <w:rPr>
                <w:rFonts w:ascii="Arial" w:eastAsia="Roboto" w:hAnsi="Arial" w:cs="Arial"/>
                <w:color w:val="3C4043"/>
                <w:sz w:val="24"/>
                <w:szCs w:val="24"/>
                <w:highlight w:val="white"/>
                <w:lang w:val="hu-HU"/>
              </w:rPr>
              <w:t xml:space="preserve"> fejezetben</w:t>
            </w:r>
            <w:r w:rsidRPr="00DF7917">
              <w:rPr>
                <w:rFonts w:ascii="Arial" w:eastAsia="Roboto" w:hAnsi="Arial" w:cs="Arial"/>
                <w:color w:val="3C4043"/>
                <w:sz w:val="24"/>
                <w:szCs w:val="24"/>
                <w:highlight w:val="white"/>
                <w:lang w:val="hu-HU"/>
              </w:rPr>
              <w:t>!</w:t>
            </w:r>
          </w:p>
        </w:tc>
      </w:tr>
      <w:tr w:rsidR="008B484E" w:rsidRPr="00DF7917" w14:paraId="0F648582" w14:textId="77777777" w:rsidTr="000D227F">
        <w:tc>
          <w:tcPr>
            <w:tcW w:w="1975" w:type="dxa"/>
            <w:shd w:val="clear" w:color="auto" w:fill="auto"/>
          </w:tcPr>
          <w:p w14:paraId="24295B10" w14:textId="77777777" w:rsidR="008B484E" w:rsidRPr="00DF7917" w:rsidRDefault="008B484E" w:rsidP="000D22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hu-HU"/>
              </w:rPr>
            </w:pPr>
          </w:p>
        </w:tc>
        <w:tc>
          <w:tcPr>
            <w:tcW w:w="7653" w:type="dxa"/>
            <w:shd w:val="clear" w:color="auto" w:fill="auto"/>
          </w:tcPr>
          <w:p w14:paraId="61973C98" w14:textId="11680588" w:rsidR="000C4A34" w:rsidRPr="00DF7917" w:rsidRDefault="00A52A9C" w:rsidP="000D227F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Az </w:t>
            </w:r>
            <w:r w:rsidR="00211697">
              <w:rPr>
                <w:rFonts w:ascii="Arial" w:hAnsi="Arial" w:cs="Arial"/>
                <w:sz w:val="24"/>
                <w:szCs w:val="24"/>
                <w:lang w:val="hu-HU"/>
              </w:rPr>
              <w:t>teszt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 a következőkből </w:t>
            </w:r>
            <w:r w:rsidR="00211697">
              <w:rPr>
                <w:rFonts w:ascii="Arial" w:hAnsi="Arial" w:cs="Arial"/>
                <w:sz w:val="24"/>
                <w:szCs w:val="24"/>
                <w:lang w:val="hu-HU"/>
              </w:rPr>
              <w:t xml:space="preserve">kérdéstípusokból 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áll:</w:t>
            </w:r>
          </w:p>
          <w:p w14:paraId="01FC6D83" w14:textId="77777777" w:rsidR="000C4A34" w:rsidRPr="00DF7917" w:rsidRDefault="00A52A9C" w:rsidP="000D227F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Igaz/hamis kvíz </w:t>
            </w:r>
            <w:r w:rsidR="005C76F8"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és feleletválasztós 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kvíz</w:t>
            </w:r>
          </w:p>
          <w:p w14:paraId="4C01E958" w14:textId="097F9F03" w:rsidR="000C4A34" w:rsidRPr="00DF7917" w:rsidRDefault="00A52A9C" w:rsidP="000D227F">
            <w:pPr>
              <w:spacing w:before="240" w:after="0" w:line="360" w:lineRule="auto"/>
              <w:rPr>
                <w:rFonts w:ascii="Arial" w:hAnsi="Arial" w:cs="Arial"/>
                <w:b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 xml:space="preserve">1. A </w:t>
            </w:r>
            <w:r w:rsidR="001102B8"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 xml:space="preserve">csapat tagjai a beszélgetés </w:t>
            </w:r>
            <w:r w:rsidR="001A010E">
              <w:rPr>
                <w:rFonts w:ascii="Arial" w:hAnsi="Arial" w:cs="Arial"/>
                <w:b/>
                <w:sz w:val="24"/>
                <w:szCs w:val="24"/>
                <w:lang w:val="hu-HU"/>
              </w:rPr>
              <w:t>közben</w:t>
            </w:r>
            <w:r w:rsidR="001102B8"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 xml:space="preserve"> megemlíthetik a csapat más tagjait, ha a nevük előtt a "@" betűt </w:t>
            </w:r>
            <w:r w:rsidR="00A2449E">
              <w:rPr>
                <w:rFonts w:ascii="Arial" w:hAnsi="Arial" w:cs="Arial"/>
                <w:b/>
                <w:sz w:val="24"/>
                <w:szCs w:val="24"/>
                <w:lang w:val="hu-HU"/>
              </w:rPr>
              <w:t>írnak</w:t>
            </w:r>
            <w:r w:rsidR="001102B8"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>.</w:t>
            </w:r>
          </w:p>
          <w:p w14:paraId="0061BC00" w14:textId="77777777" w:rsidR="000C4A34" w:rsidRPr="00DF7917" w:rsidRDefault="00A52A9C" w:rsidP="000D227F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Segoe UI Symbol" w:hAnsi="Segoe UI Symbol" w:cs="Segoe UI Symbol"/>
                <w:sz w:val="24"/>
                <w:szCs w:val="24"/>
                <w:lang w:val="hu-HU"/>
              </w:rPr>
              <w:t xml:space="preserve">☐ </w:t>
            </w:r>
            <w:r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>Igaz</w:t>
            </w:r>
          </w:p>
          <w:p w14:paraId="40760D1D" w14:textId="77777777" w:rsidR="000C4A34" w:rsidRPr="00DF7917" w:rsidRDefault="00A52A9C" w:rsidP="000D227F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Segoe UI Symbol" w:hAnsi="Segoe UI Symbol" w:cs="Segoe UI Symbol"/>
                <w:sz w:val="24"/>
                <w:szCs w:val="24"/>
                <w:lang w:val="hu-HU"/>
              </w:rPr>
              <w:t xml:space="preserve">☐ 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Hamis</w:t>
            </w:r>
          </w:p>
          <w:p w14:paraId="0BE1E576" w14:textId="54F3157A" w:rsidR="000C4A34" w:rsidRPr="00DF7917" w:rsidRDefault="00A52A9C" w:rsidP="000D227F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>2.</w:t>
            </w:r>
            <w:r w:rsidR="001102B8"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>Létre tudsz hozni vide</w:t>
            </w:r>
            <w:r w:rsidR="006436F1">
              <w:rPr>
                <w:rFonts w:ascii="Arial" w:hAnsi="Arial" w:cs="Arial"/>
                <w:b/>
                <w:sz w:val="24"/>
                <w:szCs w:val="24"/>
                <w:lang w:val="hu-HU"/>
              </w:rPr>
              <w:t>ó</w:t>
            </w:r>
            <w:r w:rsidR="001102B8"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>hívást egy egész csapattal?</w:t>
            </w:r>
          </w:p>
          <w:p w14:paraId="742C8C26" w14:textId="77777777" w:rsidR="000C4A34" w:rsidRPr="00DF7917" w:rsidRDefault="00A52A9C" w:rsidP="000D227F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Segoe UI Symbol" w:hAnsi="Segoe UI Symbol" w:cs="Segoe UI Symbol"/>
                <w:sz w:val="24"/>
                <w:szCs w:val="24"/>
                <w:lang w:val="hu-HU"/>
              </w:rPr>
              <w:t xml:space="preserve">☐ </w:t>
            </w:r>
            <w:r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>Igen</w:t>
            </w:r>
          </w:p>
          <w:p w14:paraId="6C09750E" w14:textId="77777777" w:rsidR="000C4A34" w:rsidRPr="00DF7917" w:rsidRDefault="00A52A9C" w:rsidP="000D227F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Segoe UI Symbol" w:hAnsi="Segoe UI Symbol" w:cs="Segoe UI Symbol"/>
                <w:sz w:val="24"/>
                <w:szCs w:val="24"/>
                <w:lang w:val="hu-HU"/>
              </w:rPr>
              <w:t xml:space="preserve">☐ 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Nem</w:t>
            </w:r>
          </w:p>
          <w:p w14:paraId="41DC7F9D" w14:textId="0446E47E" w:rsidR="000C4A34" w:rsidRPr="00DF7917" w:rsidRDefault="00A52A9C" w:rsidP="000D227F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 xml:space="preserve">3, </w:t>
            </w:r>
            <w:r w:rsidR="00FB0D6F">
              <w:rPr>
                <w:rFonts w:ascii="Arial" w:hAnsi="Arial" w:cs="Arial"/>
                <w:b/>
                <w:sz w:val="24"/>
                <w:szCs w:val="24"/>
                <w:lang w:val="hu-HU"/>
              </w:rPr>
              <w:t>Lehetséges törölni</w:t>
            </w:r>
            <w:r w:rsidR="001102B8"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 xml:space="preserve"> a Fájlok és </w:t>
            </w:r>
            <w:r w:rsidR="00FB0D6F">
              <w:rPr>
                <w:rFonts w:ascii="Arial" w:hAnsi="Arial" w:cs="Arial"/>
                <w:b/>
                <w:sz w:val="24"/>
                <w:szCs w:val="24"/>
                <w:lang w:val="hu-HU"/>
              </w:rPr>
              <w:t>a B</w:t>
            </w:r>
            <w:r w:rsidR="001102B8"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>eszélgetések lapot?</w:t>
            </w:r>
          </w:p>
          <w:p w14:paraId="431888AB" w14:textId="77777777" w:rsidR="000C4A34" w:rsidRPr="00DF7917" w:rsidRDefault="00A52A9C" w:rsidP="000D227F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Segoe UI Symbol" w:hAnsi="Segoe UI Symbol" w:cs="Segoe UI Symbol"/>
                <w:sz w:val="24"/>
                <w:szCs w:val="24"/>
                <w:lang w:val="hu-HU"/>
              </w:rPr>
              <w:t xml:space="preserve">☐ </w:t>
            </w:r>
            <w:r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>Igen</w:t>
            </w:r>
          </w:p>
          <w:p w14:paraId="1F3FF1C6" w14:textId="77777777" w:rsidR="000C4A34" w:rsidRPr="00DF7917" w:rsidRDefault="00A52A9C" w:rsidP="000D227F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Segoe UI Symbol" w:hAnsi="Segoe UI Symbol" w:cs="Segoe UI Symbol"/>
                <w:sz w:val="24"/>
                <w:szCs w:val="24"/>
                <w:lang w:val="hu-HU"/>
              </w:rPr>
              <w:t xml:space="preserve">☐ 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Nem</w:t>
            </w:r>
          </w:p>
          <w:p w14:paraId="732AF0C0" w14:textId="77777777" w:rsidR="000C4A34" w:rsidRPr="00DF7917" w:rsidRDefault="00A52A9C" w:rsidP="000D227F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>4.</w:t>
            </w:r>
            <w:r w:rsidR="001102B8"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>Meghívhat egy külső felhasználót egy Teams-videóértekezletre?</w:t>
            </w:r>
          </w:p>
          <w:p w14:paraId="5162DBF4" w14:textId="77777777" w:rsidR="000C4A34" w:rsidRPr="00DF7917" w:rsidRDefault="00A52A9C" w:rsidP="000D227F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Segoe UI Symbol" w:hAnsi="Segoe UI Symbol" w:cs="Segoe UI Symbol"/>
                <w:sz w:val="24"/>
                <w:szCs w:val="24"/>
                <w:lang w:val="hu-HU"/>
              </w:rPr>
              <w:t xml:space="preserve">☐ </w:t>
            </w:r>
            <w:r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>Igen</w:t>
            </w:r>
          </w:p>
          <w:p w14:paraId="589CF030" w14:textId="77777777" w:rsidR="000C4A34" w:rsidRPr="00DF7917" w:rsidRDefault="00A52A9C" w:rsidP="000D227F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Segoe UI Symbol" w:hAnsi="Segoe UI Symbol" w:cs="Segoe UI Symbol"/>
                <w:sz w:val="24"/>
                <w:szCs w:val="24"/>
                <w:lang w:val="hu-HU"/>
              </w:rPr>
              <w:t xml:space="preserve">☐ 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Nem</w:t>
            </w:r>
          </w:p>
          <w:p w14:paraId="17B74565" w14:textId="63C4F5A6" w:rsidR="000C4A34" w:rsidRPr="00DF7917" w:rsidRDefault="00A52A9C" w:rsidP="000D227F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>5.</w:t>
            </w:r>
            <w:r w:rsidR="00365302">
              <w:rPr>
                <w:rFonts w:ascii="Arial" w:hAnsi="Arial" w:cs="Arial"/>
                <w:b/>
                <w:sz w:val="24"/>
                <w:szCs w:val="24"/>
                <w:lang w:val="hu-HU"/>
              </w:rPr>
              <w:t xml:space="preserve">A </w:t>
            </w:r>
            <w:r w:rsidR="001102B8"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>Teams funkciói a</w:t>
            </w:r>
            <w:r w:rsidR="00365302">
              <w:rPr>
                <w:rFonts w:ascii="Arial" w:hAnsi="Arial" w:cs="Arial"/>
                <w:b/>
                <w:sz w:val="24"/>
                <w:szCs w:val="24"/>
                <w:lang w:val="hu-HU"/>
              </w:rPr>
              <w:t>z</w:t>
            </w:r>
            <w:r w:rsidR="001102B8"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 xml:space="preserve"> </w:t>
            </w:r>
            <w:r w:rsidR="00365302">
              <w:rPr>
                <w:rFonts w:ascii="Arial" w:hAnsi="Arial" w:cs="Arial"/>
                <w:b/>
                <w:sz w:val="24"/>
                <w:szCs w:val="24"/>
                <w:lang w:val="hu-HU"/>
              </w:rPr>
              <w:t>alábbiak</w:t>
            </w:r>
            <w:r w:rsidR="001102B8"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>:</w:t>
            </w:r>
          </w:p>
          <w:p w14:paraId="6CEDF301" w14:textId="4797FF12" w:rsidR="000C4A34" w:rsidRPr="00DF7917" w:rsidRDefault="00A52A9C" w:rsidP="000D227F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☐ </w:t>
            </w:r>
            <w:r w:rsidR="00F24250">
              <w:rPr>
                <w:rFonts w:ascii="Arial" w:hAnsi="Arial" w:cs="Arial"/>
                <w:sz w:val="24"/>
                <w:szCs w:val="24"/>
                <w:lang w:val="hu-HU"/>
              </w:rPr>
              <w:t>Személyes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 és csoportos csevegés</w:t>
            </w:r>
          </w:p>
          <w:p w14:paraId="7F9059DB" w14:textId="77777777" w:rsidR="000C4A34" w:rsidRPr="00DF7917" w:rsidRDefault="00A52A9C" w:rsidP="000D227F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Segoe UI Symbol" w:hAnsi="Segoe UI Symbol" w:cs="Segoe UI Symbol"/>
                <w:sz w:val="24"/>
                <w:szCs w:val="24"/>
                <w:lang w:val="hu-HU"/>
              </w:rPr>
              <w:t xml:space="preserve">☐ 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Hívás és hang</w:t>
            </w:r>
          </w:p>
          <w:p w14:paraId="5FD4275C" w14:textId="282ACBDF" w:rsidR="000C4A34" w:rsidRPr="00DF7917" w:rsidRDefault="00A52A9C" w:rsidP="000D227F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☐ Online </w:t>
            </w:r>
            <w:r w:rsidR="009219EC">
              <w:rPr>
                <w:rFonts w:ascii="Arial" w:hAnsi="Arial" w:cs="Arial"/>
                <w:sz w:val="24"/>
                <w:szCs w:val="24"/>
                <w:lang w:val="hu-HU"/>
              </w:rPr>
              <w:t>értekezletek</w:t>
            </w:r>
          </w:p>
          <w:p w14:paraId="68F6D78D" w14:textId="77777777" w:rsidR="000C4A34" w:rsidRPr="00DF7917" w:rsidRDefault="00A52A9C" w:rsidP="000D227F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Segoe UI Symbol" w:hAnsi="Segoe UI Symbol" w:cs="Segoe UI Symbol"/>
                <w:sz w:val="24"/>
                <w:szCs w:val="24"/>
                <w:lang w:val="hu-HU"/>
              </w:rPr>
              <w:t xml:space="preserve">☐ A 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fentiek mindegyike</w:t>
            </w:r>
          </w:p>
          <w:p w14:paraId="60B821F9" w14:textId="7B4C4E66" w:rsidR="000C4A34" w:rsidRPr="00DF7917" w:rsidRDefault="00A52A9C" w:rsidP="000D227F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>6.</w:t>
            </w:r>
            <w:r w:rsidR="009219EC">
              <w:rPr>
                <w:rFonts w:ascii="Arial" w:hAnsi="Arial" w:cs="Arial"/>
                <w:b/>
                <w:sz w:val="24"/>
                <w:szCs w:val="24"/>
                <w:lang w:val="hu-HU"/>
              </w:rPr>
              <w:t xml:space="preserve">A </w:t>
            </w:r>
            <w:r w:rsidR="001102B8"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>Teams asztali alkalmazásként is letölthető.</w:t>
            </w:r>
          </w:p>
          <w:p w14:paraId="12FC40ED" w14:textId="77777777" w:rsidR="000C4A34" w:rsidRPr="00DF7917" w:rsidRDefault="00A52A9C" w:rsidP="000D227F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Segoe UI Symbol" w:hAnsi="Segoe UI Symbol" w:cs="Segoe UI Symbol"/>
                <w:sz w:val="24"/>
                <w:szCs w:val="24"/>
                <w:lang w:val="hu-HU"/>
              </w:rPr>
              <w:t xml:space="preserve">☐ </w:t>
            </w:r>
            <w:r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>Igaz</w:t>
            </w:r>
          </w:p>
          <w:p w14:paraId="7253740D" w14:textId="77777777" w:rsidR="000C4A34" w:rsidRPr="00DF7917" w:rsidRDefault="00A52A9C" w:rsidP="000D227F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Segoe UI Symbol" w:hAnsi="Segoe UI Symbol" w:cs="Segoe UI Symbol"/>
                <w:sz w:val="24"/>
                <w:szCs w:val="24"/>
                <w:lang w:val="hu-HU"/>
              </w:rPr>
              <w:t xml:space="preserve">☐ 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Hamis</w:t>
            </w:r>
          </w:p>
          <w:p w14:paraId="0697FA28" w14:textId="77777777" w:rsidR="00AC7795" w:rsidRPr="00DF7917" w:rsidRDefault="00AC7795" w:rsidP="000D22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hu-HU"/>
              </w:rPr>
            </w:pPr>
          </w:p>
        </w:tc>
      </w:tr>
    </w:tbl>
    <w:p w14:paraId="1E628FD0" w14:textId="77777777" w:rsidR="009D7588" w:rsidRPr="00DF7917" w:rsidRDefault="009D7588" w:rsidP="001F7A20">
      <w:pPr>
        <w:rPr>
          <w:rFonts w:ascii="Arial" w:hAnsi="Arial" w:cs="Arial"/>
          <w:b/>
          <w:sz w:val="24"/>
          <w:szCs w:val="24"/>
          <w:lang w:val="hu-HU"/>
        </w:rPr>
      </w:pPr>
    </w:p>
    <w:p w14:paraId="4633F242" w14:textId="77777777" w:rsidR="00AC7795" w:rsidRPr="00DF7917" w:rsidRDefault="00AC7795" w:rsidP="00F53104">
      <w:pPr>
        <w:rPr>
          <w:rFonts w:ascii="Arial" w:hAnsi="Arial" w:cs="Arial"/>
          <w:sz w:val="24"/>
          <w:szCs w:val="24"/>
          <w:lang w:val="hu-HU"/>
        </w:rPr>
      </w:pPr>
    </w:p>
    <w:p w14:paraId="51E1A3B2" w14:textId="3C4E60BA" w:rsidR="000C4A34" w:rsidRPr="00DF7917" w:rsidRDefault="00A52A9C">
      <w:pPr>
        <w:rPr>
          <w:rFonts w:ascii="Arial" w:hAnsi="Arial" w:cs="Arial"/>
          <w:b/>
          <w:sz w:val="32"/>
          <w:szCs w:val="32"/>
          <w:lang w:val="hu-HU"/>
        </w:rPr>
      </w:pPr>
      <w:r w:rsidRPr="00DF7917">
        <w:rPr>
          <w:rFonts w:ascii="Arial" w:hAnsi="Arial" w:cs="Arial"/>
          <w:b/>
          <w:sz w:val="32"/>
          <w:szCs w:val="32"/>
          <w:lang w:val="hu-HU"/>
        </w:rPr>
        <w:t xml:space="preserve">2. </w:t>
      </w:r>
      <w:r w:rsidR="00433198">
        <w:rPr>
          <w:rFonts w:ascii="Arial" w:hAnsi="Arial" w:cs="Arial"/>
          <w:b/>
          <w:sz w:val="32"/>
          <w:szCs w:val="32"/>
          <w:lang w:val="hu-HU"/>
        </w:rPr>
        <w:t>modul</w:t>
      </w:r>
      <w:r w:rsidR="005C76F8" w:rsidRPr="00DF7917">
        <w:rPr>
          <w:rFonts w:ascii="Arial" w:hAnsi="Arial" w:cs="Arial"/>
          <w:b/>
          <w:sz w:val="32"/>
          <w:szCs w:val="32"/>
          <w:lang w:val="hu-HU"/>
        </w:rPr>
        <w:t xml:space="preserve">: Zoom </w:t>
      </w:r>
      <w:r w:rsidR="00433198">
        <w:rPr>
          <w:rFonts w:ascii="Arial" w:hAnsi="Arial" w:cs="Arial"/>
          <w:b/>
          <w:sz w:val="32"/>
          <w:szCs w:val="32"/>
          <w:lang w:val="hu-HU"/>
        </w:rPr>
        <w:t>Meetings</w:t>
      </w:r>
    </w:p>
    <w:tbl>
      <w:tblPr>
        <w:tblW w:w="9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30"/>
        <w:gridCol w:w="8175"/>
      </w:tblGrid>
      <w:tr w:rsidR="005C76F8" w:rsidRPr="00DF7917" w14:paraId="755E49ED" w14:textId="77777777" w:rsidTr="00B831B4">
        <w:trPr>
          <w:trHeight w:val="599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1B5B6" w14:textId="77777777" w:rsidR="000C4A34" w:rsidRPr="00DF7917" w:rsidRDefault="00A52A9C">
            <w:pPr>
              <w:spacing w:before="240" w:after="240"/>
              <w:rPr>
                <w:rFonts w:ascii="Arial" w:hAnsi="Arial" w:cs="Arial"/>
                <w:b/>
                <w:sz w:val="24"/>
                <w:szCs w:val="24"/>
                <w:highlight w:val="yellow"/>
                <w:lang w:val="hu-HU"/>
              </w:rPr>
            </w:pPr>
            <w:r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>Az egység összefoglalása és a lefedett tanulási célok</w:t>
            </w:r>
          </w:p>
        </w:tc>
        <w:tc>
          <w:tcPr>
            <w:tcW w:w="8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4DCFC" w14:textId="4BD38BC6" w:rsidR="000C4A34" w:rsidRPr="00DF7917" w:rsidRDefault="00A52A9C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A 2. </w:t>
            </w:r>
            <w:r w:rsidR="00433198">
              <w:rPr>
                <w:rFonts w:ascii="Arial" w:hAnsi="Arial" w:cs="Arial"/>
                <w:sz w:val="24"/>
                <w:szCs w:val="24"/>
                <w:lang w:val="hu-HU"/>
              </w:rPr>
              <w:t>modulban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 bemuta</w:t>
            </w:r>
            <w:r w:rsidR="00433198">
              <w:rPr>
                <w:rFonts w:ascii="Arial" w:hAnsi="Arial" w:cs="Arial"/>
                <w:sz w:val="24"/>
                <w:szCs w:val="24"/>
                <w:lang w:val="hu-HU"/>
              </w:rPr>
              <w:t>tja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 a Zoom </w:t>
            </w:r>
            <w:r w:rsidR="00C72303">
              <w:rPr>
                <w:rFonts w:ascii="Arial" w:hAnsi="Arial" w:cs="Arial"/>
                <w:sz w:val="24"/>
                <w:szCs w:val="24"/>
                <w:lang w:val="hu-HU"/>
              </w:rPr>
              <w:t>Meetings-szel való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 kommunikációt. </w:t>
            </w:r>
          </w:p>
          <w:p w14:paraId="228E8F88" w14:textId="42C5D446" w:rsidR="000C4A34" w:rsidRPr="00DF7917" w:rsidRDefault="00A52A9C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A </w:t>
            </w:r>
            <w:r w:rsidR="00C72303">
              <w:rPr>
                <w:rFonts w:ascii="Arial" w:hAnsi="Arial" w:cs="Arial"/>
                <w:sz w:val="24"/>
                <w:szCs w:val="24"/>
                <w:lang w:val="hu-HU"/>
              </w:rPr>
              <w:t>modul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 elvégzése során a tanuló képes lesz:</w:t>
            </w:r>
          </w:p>
          <w:p w14:paraId="52252208" w14:textId="7046F171" w:rsidR="000C4A34" w:rsidRPr="00DF7917" w:rsidRDefault="00A52A9C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-</w:t>
            </w:r>
            <w:r w:rsidR="00F97712">
              <w:rPr>
                <w:rFonts w:ascii="Arial" w:hAnsi="Arial" w:cs="Arial"/>
                <w:sz w:val="24"/>
                <w:szCs w:val="24"/>
                <w:lang w:val="hu-HU"/>
              </w:rPr>
              <w:t xml:space="preserve"> 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kommunikál</w:t>
            </w:r>
            <w:r w:rsidR="002E31A3">
              <w:rPr>
                <w:rFonts w:ascii="Arial" w:hAnsi="Arial" w:cs="Arial"/>
                <w:sz w:val="24"/>
                <w:szCs w:val="24"/>
                <w:lang w:val="hu-HU"/>
              </w:rPr>
              <w:t>ni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 a társával és a csoportjával.</w:t>
            </w:r>
          </w:p>
          <w:p w14:paraId="75976DA3" w14:textId="792C7DCB" w:rsidR="000C4A34" w:rsidRPr="00DF7917" w:rsidRDefault="00A52A9C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-</w:t>
            </w:r>
            <w:r w:rsidR="002E31A3">
              <w:rPr>
                <w:rFonts w:ascii="Arial" w:hAnsi="Arial" w:cs="Arial"/>
                <w:sz w:val="24"/>
                <w:szCs w:val="24"/>
                <w:lang w:val="hu-HU"/>
              </w:rPr>
              <w:t xml:space="preserve"> 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fájlok</w:t>
            </w:r>
            <w:bookmarkStart w:id="9" w:name="_GoBack"/>
            <w:bookmarkEnd w:id="9"/>
            <w:r w:rsidR="002E31A3">
              <w:rPr>
                <w:rFonts w:ascii="Arial" w:hAnsi="Arial" w:cs="Arial"/>
                <w:sz w:val="24"/>
                <w:szCs w:val="24"/>
                <w:lang w:val="hu-HU"/>
              </w:rPr>
              <w:t>at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/tartalmak</w:t>
            </w:r>
            <w:r w:rsidR="002E31A3">
              <w:rPr>
                <w:rFonts w:ascii="Arial" w:hAnsi="Arial" w:cs="Arial"/>
                <w:sz w:val="24"/>
                <w:szCs w:val="24"/>
                <w:lang w:val="hu-HU"/>
              </w:rPr>
              <w:t>at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 feltölt</w:t>
            </w:r>
            <w:r w:rsidR="002E31A3">
              <w:rPr>
                <w:rFonts w:ascii="Arial" w:hAnsi="Arial" w:cs="Arial"/>
                <w:sz w:val="24"/>
                <w:szCs w:val="24"/>
                <w:lang w:val="hu-HU"/>
              </w:rPr>
              <w:t>eni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/megoszt</w:t>
            </w:r>
            <w:r w:rsidR="002E31A3">
              <w:rPr>
                <w:rFonts w:ascii="Arial" w:hAnsi="Arial" w:cs="Arial"/>
                <w:sz w:val="24"/>
                <w:szCs w:val="24"/>
                <w:lang w:val="hu-HU"/>
              </w:rPr>
              <w:t>ani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 a társával és a csoportjával</w:t>
            </w:r>
          </w:p>
          <w:p w14:paraId="4D55F329" w14:textId="19F066A7" w:rsidR="000C4A34" w:rsidRPr="00DF7917" w:rsidRDefault="00A52A9C">
            <w:pPr>
              <w:spacing w:before="240" w:after="240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-használ</w:t>
            </w:r>
            <w:r w:rsidR="002E31A3">
              <w:rPr>
                <w:rFonts w:ascii="Arial" w:hAnsi="Arial" w:cs="Arial"/>
                <w:sz w:val="24"/>
                <w:szCs w:val="24"/>
                <w:lang w:val="hu-HU"/>
              </w:rPr>
              <w:t>ni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 a</w:t>
            </w:r>
            <w:r w:rsidR="00923F9D">
              <w:rPr>
                <w:rFonts w:ascii="Arial" w:hAnsi="Arial" w:cs="Arial"/>
                <w:sz w:val="24"/>
                <w:szCs w:val="24"/>
                <w:lang w:val="hu-HU"/>
              </w:rPr>
              <w:t>z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 </w:t>
            </w:r>
            <w:r w:rsidR="00923F9D">
              <w:rPr>
                <w:rFonts w:ascii="Arial" w:hAnsi="Arial" w:cs="Arial"/>
                <w:sz w:val="24"/>
                <w:szCs w:val="24"/>
                <w:lang w:val="hu-HU"/>
              </w:rPr>
              <w:t>akadálymentességi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 funkciókat</w:t>
            </w:r>
          </w:p>
        </w:tc>
      </w:tr>
    </w:tbl>
    <w:p w14:paraId="3D4707BA" w14:textId="77777777" w:rsidR="00E82EC7" w:rsidRPr="00DF7917" w:rsidRDefault="00E82EC7" w:rsidP="005C76F8">
      <w:pPr>
        <w:spacing w:line="360" w:lineRule="auto"/>
        <w:rPr>
          <w:rFonts w:ascii="Arial" w:hAnsi="Arial" w:cs="Arial"/>
          <w:b/>
          <w:bCs/>
          <w:sz w:val="24"/>
          <w:szCs w:val="24"/>
          <w:lang w:val="hu-HU"/>
        </w:rPr>
      </w:pPr>
    </w:p>
    <w:p w14:paraId="69004382" w14:textId="77777777" w:rsidR="00E82EC7" w:rsidRPr="00DF7917" w:rsidRDefault="00E82EC7">
      <w:pPr>
        <w:rPr>
          <w:rFonts w:ascii="Arial" w:hAnsi="Arial" w:cs="Arial"/>
          <w:b/>
          <w:bCs/>
          <w:sz w:val="24"/>
          <w:szCs w:val="24"/>
          <w:lang w:val="hu-HU"/>
        </w:rPr>
      </w:pPr>
      <w:r w:rsidRPr="00DF7917">
        <w:rPr>
          <w:rFonts w:ascii="Arial" w:hAnsi="Arial" w:cs="Arial"/>
          <w:b/>
          <w:bCs/>
          <w:sz w:val="24"/>
          <w:szCs w:val="24"/>
          <w:lang w:val="hu-HU"/>
        </w:rPr>
        <w:br w:type="page"/>
      </w:r>
    </w:p>
    <w:p w14:paraId="4A2AC35E" w14:textId="77777777" w:rsidR="000C4A34" w:rsidRPr="00DF7917" w:rsidRDefault="005C76F8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  <w:lang w:val="hu-HU"/>
        </w:rPr>
      </w:pPr>
      <w:r w:rsidRPr="00DF7917">
        <w:rPr>
          <w:rFonts w:ascii="Arial" w:hAnsi="Arial" w:cs="Arial"/>
          <w:b/>
          <w:bCs/>
          <w:sz w:val="28"/>
          <w:szCs w:val="28"/>
          <w:u w:val="single"/>
          <w:lang w:val="hu-HU"/>
        </w:rPr>
        <w:t>Bevezetés</w:t>
      </w:r>
    </w:p>
    <w:p w14:paraId="6595D1A0" w14:textId="69A45A58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A Zoom egy kommunikációs platform, amellyel videón, hangon, telefonon és csevegésen</w:t>
      </w:r>
      <w:r w:rsidR="00923F9D">
        <w:rPr>
          <w:rFonts w:ascii="Arial" w:hAnsi="Arial" w:cs="Arial"/>
          <w:sz w:val="24"/>
          <w:szCs w:val="24"/>
          <w:lang w:val="hu-HU"/>
        </w:rPr>
        <w:t xml:space="preserve"> (chat)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keresztül </w:t>
      </w:r>
      <w:r w:rsidR="00923F9D">
        <w:rPr>
          <w:rFonts w:ascii="Arial" w:hAnsi="Arial" w:cs="Arial"/>
          <w:sz w:val="24"/>
          <w:szCs w:val="24"/>
          <w:lang w:val="hu-HU"/>
        </w:rPr>
        <w:t xml:space="preserve">tudsz másokkal </w:t>
      </w:r>
      <w:r w:rsidR="00F02936">
        <w:rPr>
          <w:rFonts w:ascii="Arial" w:hAnsi="Arial" w:cs="Arial"/>
          <w:sz w:val="24"/>
          <w:szCs w:val="24"/>
          <w:lang w:val="hu-HU"/>
        </w:rPr>
        <w:t>interakcióba lépni</w:t>
      </w:r>
      <w:r w:rsidRPr="00DF7917">
        <w:rPr>
          <w:rFonts w:ascii="Arial" w:hAnsi="Arial" w:cs="Arial"/>
          <w:sz w:val="24"/>
          <w:szCs w:val="24"/>
          <w:lang w:val="hu-HU"/>
        </w:rPr>
        <w:t>. A Zoom használatához internetkapcsolat és egy támogatott eszköz</w:t>
      </w:r>
      <w:r w:rsidR="00F02936">
        <w:rPr>
          <w:rFonts w:ascii="Arial" w:hAnsi="Arial" w:cs="Arial"/>
          <w:sz w:val="24"/>
          <w:szCs w:val="24"/>
          <w:lang w:val="hu-HU"/>
        </w:rPr>
        <w:t xml:space="preserve"> (pl. laptop vagy mobiltelefon)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szükséges. Általában a legtöbb új felhasználó egy fiók létrehozásával és a Zoom Client for Meetings letöltésével </w:t>
      </w:r>
      <w:r w:rsidR="00172E41">
        <w:rPr>
          <w:rFonts w:ascii="Arial" w:hAnsi="Arial" w:cs="Arial"/>
          <w:sz w:val="24"/>
          <w:szCs w:val="24"/>
          <w:lang w:val="hu-HU"/>
        </w:rPr>
        <w:t>teszi meg elsőm lépéseit</w:t>
      </w:r>
      <w:r w:rsidRPr="00DF7917">
        <w:rPr>
          <w:rFonts w:ascii="Arial" w:hAnsi="Arial" w:cs="Arial"/>
          <w:sz w:val="24"/>
          <w:szCs w:val="24"/>
          <w:lang w:val="hu-HU"/>
        </w:rPr>
        <w:t>. Mások áttekinthetik a Zoom platform által kínált különféle megoldásokat, például a Zoom használatát mobileszközökön.</w:t>
      </w:r>
    </w:p>
    <w:p w14:paraId="3F97D738" w14:textId="4EB3389C" w:rsidR="000C4A34" w:rsidRPr="00DF7917" w:rsidRDefault="00A52A9C">
      <w:pPr>
        <w:pStyle w:val="Listaszerbekezds"/>
        <w:numPr>
          <w:ilvl w:val="1"/>
          <w:numId w:val="8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hu-HU"/>
        </w:rPr>
      </w:pPr>
      <w:r w:rsidRPr="00DF7917">
        <w:rPr>
          <w:rFonts w:ascii="Arial" w:hAnsi="Arial" w:cs="Arial"/>
          <w:b/>
          <w:bCs/>
          <w:sz w:val="24"/>
          <w:szCs w:val="24"/>
          <w:lang w:val="hu-HU"/>
        </w:rPr>
        <w:t>Csatlakoz</w:t>
      </w:r>
      <w:r w:rsidR="00A41A62">
        <w:rPr>
          <w:rFonts w:ascii="Arial" w:hAnsi="Arial" w:cs="Arial"/>
          <w:b/>
          <w:bCs/>
          <w:sz w:val="24"/>
          <w:szCs w:val="24"/>
          <w:lang w:val="hu-HU"/>
        </w:rPr>
        <w:t>ás</w:t>
      </w:r>
      <w:r w:rsidRPr="00DF7917">
        <w:rPr>
          <w:rFonts w:ascii="Arial" w:hAnsi="Arial" w:cs="Arial"/>
          <w:b/>
          <w:bCs/>
          <w:sz w:val="24"/>
          <w:szCs w:val="24"/>
          <w:lang w:val="hu-HU"/>
        </w:rPr>
        <w:t xml:space="preserve"> egy találkozóhoz</w:t>
      </w:r>
      <w:r w:rsidR="0068274F">
        <w:rPr>
          <w:rFonts w:ascii="Arial" w:hAnsi="Arial" w:cs="Arial"/>
          <w:b/>
          <w:bCs/>
          <w:sz w:val="24"/>
          <w:szCs w:val="24"/>
          <w:lang w:val="hu-HU"/>
        </w:rPr>
        <w:t xml:space="preserve"> (meeting)</w:t>
      </w:r>
    </w:p>
    <w:p w14:paraId="3F284EFE" w14:textId="12D5A6F8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Nyis</w:t>
      </w:r>
      <w:r w:rsidR="0068274F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 találkozó meghívóját e-mailben vagy a naptár</w:t>
      </w:r>
      <w:r w:rsidR="00505217">
        <w:rPr>
          <w:rFonts w:ascii="Arial" w:hAnsi="Arial" w:cs="Arial"/>
          <w:sz w:val="24"/>
          <w:szCs w:val="24"/>
          <w:lang w:val="hu-HU"/>
        </w:rPr>
        <w:t>ad</w:t>
      </w:r>
      <w:r w:rsidRPr="00DF7917">
        <w:rPr>
          <w:rFonts w:ascii="Arial" w:hAnsi="Arial" w:cs="Arial"/>
          <w:sz w:val="24"/>
          <w:szCs w:val="24"/>
          <w:lang w:val="hu-HU"/>
        </w:rPr>
        <w:t>ban. Keresse</w:t>
      </w:r>
      <w:r w:rsidR="0068274F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 Zoom találkozó linkjét, és kattints rá. Általában a legtöbb meghívón a találkozó linkje a Csatlakozás a Zoom találkozóhoz</w:t>
      </w:r>
      <w:r w:rsidR="00CF0CAE">
        <w:rPr>
          <w:rFonts w:ascii="Arial" w:hAnsi="Arial" w:cs="Arial"/>
          <w:sz w:val="24"/>
          <w:szCs w:val="24"/>
          <w:lang w:val="hu-HU"/>
        </w:rPr>
        <w:t xml:space="preserve"> (</w:t>
      </w:r>
      <w:r w:rsidR="00CF0CAE" w:rsidRPr="001C0277">
        <w:rPr>
          <w:rFonts w:ascii="Arial" w:hAnsi="Arial" w:cs="Arial"/>
          <w:sz w:val="24"/>
          <w:szCs w:val="24"/>
          <w:lang w:val="en-US"/>
        </w:rPr>
        <w:t>Join Zoom Meeting</w:t>
      </w:r>
      <w:r w:rsidR="00CF0CAE">
        <w:rPr>
          <w:rFonts w:ascii="Arial" w:hAnsi="Arial" w:cs="Arial"/>
          <w:sz w:val="24"/>
          <w:szCs w:val="24"/>
          <w:lang w:val="hu-HU"/>
        </w:rPr>
        <w:t>)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címszó alatt jelenik meg. Kattints az Engedélyezés</w:t>
      </w:r>
      <w:r w:rsidR="00CE5C7A">
        <w:rPr>
          <w:rFonts w:ascii="Arial" w:hAnsi="Arial" w:cs="Arial"/>
          <w:sz w:val="24"/>
          <w:szCs w:val="24"/>
          <w:lang w:val="hu-HU"/>
        </w:rPr>
        <w:t xml:space="preserve"> (</w:t>
      </w:r>
      <w:r w:rsidR="00CE5C7A" w:rsidRPr="001C0277">
        <w:rPr>
          <w:rFonts w:ascii="Arial" w:hAnsi="Arial" w:cs="Arial"/>
          <w:sz w:val="24"/>
          <w:szCs w:val="24"/>
          <w:lang w:val="en-US"/>
        </w:rPr>
        <w:t>Allow</w:t>
      </w:r>
      <w:r w:rsidR="00CE5C7A">
        <w:rPr>
          <w:rFonts w:ascii="Arial" w:hAnsi="Arial" w:cs="Arial"/>
          <w:sz w:val="24"/>
          <w:szCs w:val="24"/>
          <w:lang w:val="hu-HU"/>
        </w:rPr>
        <w:t>)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gombra, ha a Zoom megnyitásához kéri a rendszer.</w:t>
      </w:r>
    </w:p>
    <w:p w14:paraId="086B4357" w14:textId="77A36C6F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Ha az asztali klienst használ</w:t>
      </w:r>
      <w:r w:rsidR="00A95D91">
        <w:rPr>
          <w:rFonts w:ascii="Arial" w:hAnsi="Arial" w:cs="Arial"/>
          <w:sz w:val="24"/>
          <w:szCs w:val="24"/>
          <w:lang w:val="hu-HU"/>
        </w:rPr>
        <w:t>od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(Windows vagy Mac), és nem szeretn</w:t>
      </w:r>
      <w:r w:rsidR="00A95D91">
        <w:rPr>
          <w:rFonts w:ascii="Arial" w:hAnsi="Arial" w:cs="Arial"/>
          <w:sz w:val="24"/>
          <w:szCs w:val="24"/>
          <w:lang w:val="hu-HU"/>
        </w:rPr>
        <w:t>él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bejelentkezni a Zoomba, akkor kattints a Csatlakozz egy megbeszéléshez</w:t>
      </w:r>
      <w:r w:rsidR="007B795F">
        <w:rPr>
          <w:rFonts w:ascii="Arial" w:hAnsi="Arial" w:cs="Arial"/>
          <w:sz w:val="24"/>
          <w:szCs w:val="24"/>
          <w:lang w:val="hu-HU"/>
        </w:rPr>
        <w:t xml:space="preserve"> (</w:t>
      </w:r>
      <w:r w:rsidR="007B795F" w:rsidRPr="001C0277">
        <w:rPr>
          <w:rFonts w:ascii="Arial" w:hAnsi="Arial" w:cs="Arial"/>
          <w:sz w:val="24"/>
          <w:szCs w:val="24"/>
          <w:lang w:val="en-US"/>
        </w:rPr>
        <w:t>Join a meeting</w:t>
      </w:r>
      <w:r w:rsidR="007B795F">
        <w:rPr>
          <w:rFonts w:ascii="Arial" w:hAnsi="Arial" w:cs="Arial"/>
          <w:sz w:val="24"/>
          <w:szCs w:val="24"/>
          <w:lang w:val="hu-HU"/>
        </w:rPr>
        <w:t>)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gombra. Ha be va</w:t>
      </w:r>
      <w:r w:rsidR="00673012">
        <w:rPr>
          <w:rFonts w:ascii="Arial" w:hAnsi="Arial" w:cs="Arial"/>
          <w:sz w:val="24"/>
          <w:szCs w:val="24"/>
          <w:lang w:val="hu-HU"/>
        </w:rPr>
        <w:t>gy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jelentkezve a Zoomba, akkor kattints a Kezdőlap fülre</w:t>
      </w:r>
      <w:r w:rsidR="002C029C">
        <w:rPr>
          <w:rFonts w:ascii="Arial" w:hAnsi="Arial" w:cs="Arial"/>
          <w:sz w:val="24"/>
          <w:szCs w:val="24"/>
          <w:lang w:val="hu-HU"/>
        </w:rPr>
        <w:t xml:space="preserve"> (</w:t>
      </w:r>
      <w:r w:rsidR="002C029C" w:rsidRPr="001C0277">
        <w:rPr>
          <w:rFonts w:ascii="Arial" w:hAnsi="Arial" w:cs="Arial"/>
          <w:sz w:val="24"/>
          <w:szCs w:val="24"/>
          <w:lang w:val="en-US"/>
        </w:rPr>
        <w:t>Home tab</w:t>
      </w:r>
      <w:r w:rsidR="002C029C">
        <w:rPr>
          <w:rFonts w:ascii="Arial" w:hAnsi="Arial" w:cs="Arial"/>
          <w:sz w:val="24"/>
          <w:szCs w:val="24"/>
          <w:lang w:val="hu-HU"/>
        </w:rPr>
        <w:t>)</w:t>
      </w:r>
      <w:r w:rsidRPr="00DF7917">
        <w:rPr>
          <w:rFonts w:ascii="Arial" w:hAnsi="Arial" w:cs="Arial"/>
          <w:sz w:val="24"/>
          <w:szCs w:val="24"/>
          <w:lang w:val="hu-HU"/>
        </w:rPr>
        <w:t>, majd a Csatlakozás</w:t>
      </w:r>
      <w:r w:rsidR="002C029C">
        <w:rPr>
          <w:rFonts w:ascii="Arial" w:hAnsi="Arial" w:cs="Arial"/>
          <w:sz w:val="24"/>
          <w:szCs w:val="24"/>
          <w:lang w:val="hu-HU"/>
        </w:rPr>
        <w:t xml:space="preserve"> (</w:t>
      </w:r>
      <w:r w:rsidR="002C64B4" w:rsidRPr="001C0277">
        <w:rPr>
          <w:rFonts w:ascii="Arial" w:hAnsi="Arial" w:cs="Arial"/>
          <w:sz w:val="24"/>
          <w:szCs w:val="24"/>
          <w:lang w:val="en-US"/>
        </w:rPr>
        <w:t>Join</w:t>
      </w:r>
      <w:r w:rsidR="002C029C">
        <w:rPr>
          <w:rFonts w:ascii="Arial" w:hAnsi="Arial" w:cs="Arial"/>
          <w:sz w:val="24"/>
          <w:szCs w:val="24"/>
          <w:lang w:val="hu-HU"/>
        </w:rPr>
        <w:t>)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gombra. Adja meg az értekezlet azonosítóját</w:t>
      </w:r>
      <w:r w:rsidR="002C64B4">
        <w:rPr>
          <w:rFonts w:ascii="Arial" w:hAnsi="Arial" w:cs="Arial"/>
          <w:sz w:val="24"/>
          <w:szCs w:val="24"/>
          <w:lang w:val="hu-HU"/>
        </w:rPr>
        <w:t xml:space="preserve"> (Meeting ID)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és a megjelenített nev</w:t>
      </w:r>
      <w:r w:rsidR="008E4C58">
        <w:rPr>
          <w:rFonts w:ascii="Arial" w:hAnsi="Arial" w:cs="Arial"/>
          <w:sz w:val="24"/>
          <w:szCs w:val="24"/>
          <w:lang w:val="hu-HU"/>
        </w:rPr>
        <w:t>edet</w:t>
      </w:r>
      <w:r w:rsidRPr="00DF7917">
        <w:rPr>
          <w:rFonts w:ascii="Arial" w:hAnsi="Arial" w:cs="Arial"/>
          <w:sz w:val="24"/>
          <w:szCs w:val="24"/>
          <w:lang w:val="hu-HU"/>
        </w:rPr>
        <w:t>. Ha be va</w:t>
      </w:r>
      <w:r w:rsidR="008E4C58">
        <w:rPr>
          <w:rFonts w:ascii="Arial" w:hAnsi="Arial" w:cs="Arial"/>
          <w:sz w:val="24"/>
          <w:szCs w:val="24"/>
          <w:lang w:val="hu-HU"/>
        </w:rPr>
        <w:t>gy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jelentkezve, változtassa</w:t>
      </w:r>
      <w:r w:rsidR="008E4C58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 nev</w:t>
      </w:r>
      <w:r w:rsidR="008E4C58">
        <w:rPr>
          <w:rFonts w:ascii="Arial" w:hAnsi="Arial" w:cs="Arial"/>
          <w:sz w:val="24"/>
          <w:szCs w:val="24"/>
          <w:lang w:val="hu-HU"/>
        </w:rPr>
        <w:t>edet</w:t>
      </w:r>
      <w:r w:rsidRPr="00DF7917">
        <w:rPr>
          <w:rFonts w:ascii="Arial" w:hAnsi="Arial" w:cs="Arial"/>
          <w:sz w:val="24"/>
          <w:szCs w:val="24"/>
          <w:lang w:val="hu-HU"/>
        </w:rPr>
        <w:t>, ha nem szeretné</w:t>
      </w:r>
      <w:r w:rsidR="008E4C58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>, hogy az alapértelmezett neve</w:t>
      </w:r>
      <w:r w:rsidR="008E4C58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jelenjen meg. Ha </w:t>
      </w:r>
      <w:r w:rsidR="008E4C58">
        <w:rPr>
          <w:rFonts w:ascii="Arial" w:hAnsi="Arial" w:cs="Arial"/>
          <w:sz w:val="24"/>
          <w:szCs w:val="24"/>
          <w:lang w:val="hu-HU"/>
        </w:rPr>
        <w:t>nem vagy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bejelentkezve, ad</w:t>
      </w:r>
      <w:r w:rsidR="00F95455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</w:t>
      </w:r>
      <w:r w:rsidR="00F95455">
        <w:rPr>
          <w:rFonts w:ascii="Arial" w:hAnsi="Arial" w:cs="Arial"/>
          <w:sz w:val="24"/>
          <w:szCs w:val="24"/>
          <w:lang w:val="hu-HU"/>
        </w:rPr>
        <w:t>megjelenítendő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nevet. </w:t>
      </w:r>
      <w:r w:rsidR="00253C9D">
        <w:rPr>
          <w:rFonts w:ascii="Arial" w:hAnsi="Arial" w:cs="Arial"/>
          <w:sz w:val="24"/>
          <w:szCs w:val="24"/>
          <w:lang w:val="hu-HU"/>
        </w:rPr>
        <w:t>Válaszd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ki, hogy szeretn</w:t>
      </w:r>
      <w:r w:rsidR="00F95455">
        <w:rPr>
          <w:rFonts w:ascii="Arial" w:hAnsi="Arial" w:cs="Arial"/>
          <w:sz w:val="24"/>
          <w:szCs w:val="24"/>
          <w:lang w:val="hu-HU"/>
        </w:rPr>
        <w:t>él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-e hangot és/vagy videót </w:t>
      </w:r>
      <w:r w:rsidR="005928B9">
        <w:rPr>
          <w:rFonts w:ascii="Arial" w:hAnsi="Arial" w:cs="Arial"/>
          <w:sz w:val="24"/>
          <w:szCs w:val="24"/>
          <w:lang w:val="hu-HU"/>
        </w:rPr>
        <w:t>használni a találkozó során</w:t>
      </w:r>
      <w:r w:rsidRPr="00DF7917">
        <w:rPr>
          <w:rFonts w:ascii="Arial" w:hAnsi="Arial" w:cs="Arial"/>
          <w:sz w:val="24"/>
          <w:szCs w:val="24"/>
          <w:lang w:val="hu-HU"/>
        </w:rPr>
        <w:t>, majd kattint a Csatlakozás</w:t>
      </w:r>
      <w:r w:rsidR="005928B9">
        <w:rPr>
          <w:rFonts w:ascii="Arial" w:hAnsi="Arial" w:cs="Arial"/>
          <w:sz w:val="24"/>
          <w:szCs w:val="24"/>
          <w:lang w:val="hu-HU"/>
        </w:rPr>
        <w:t xml:space="preserve"> (Join)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gombra.</w:t>
      </w:r>
    </w:p>
    <w:p w14:paraId="160304A6" w14:textId="286189C3" w:rsidR="000C4A34" w:rsidRPr="00DF7917" w:rsidRDefault="0013766D">
      <w:pPr>
        <w:pStyle w:val="Listaszerbekezds"/>
        <w:numPr>
          <w:ilvl w:val="1"/>
          <w:numId w:val="8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hu-HU"/>
        </w:rPr>
      </w:pPr>
      <w:r>
        <w:rPr>
          <w:rFonts w:ascii="Arial" w:hAnsi="Arial" w:cs="Arial"/>
          <w:b/>
          <w:bCs/>
          <w:sz w:val="24"/>
          <w:szCs w:val="24"/>
          <w:lang w:val="hu-HU"/>
        </w:rPr>
        <w:t>M</w:t>
      </w:r>
      <w:r w:rsidR="00A52A9C" w:rsidRPr="00DF7917">
        <w:rPr>
          <w:rFonts w:ascii="Arial" w:hAnsi="Arial" w:cs="Arial"/>
          <w:b/>
          <w:bCs/>
          <w:sz w:val="24"/>
          <w:szCs w:val="24"/>
          <w:lang w:val="hu-HU"/>
        </w:rPr>
        <w:t>egbeszélés</w:t>
      </w:r>
      <w:r>
        <w:rPr>
          <w:rFonts w:ascii="Arial" w:hAnsi="Arial" w:cs="Arial"/>
          <w:b/>
          <w:bCs/>
          <w:sz w:val="24"/>
          <w:szCs w:val="24"/>
          <w:lang w:val="hu-HU"/>
        </w:rPr>
        <w:t xml:space="preserve"> elkezdése</w:t>
      </w:r>
    </w:p>
    <w:p w14:paraId="0CD615F2" w14:textId="5423E191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A megbeszélés megkezdése előtt győződj meg róla, hogy rendelkez</w:t>
      </w:r>
      <w:r w:rsidR="0013766D">
        <w:rPr>
          <w:rFonts w:ascii="Arial" w:hAnsi="Arial" w:cs="Arial"/>
          <w:sz w:val="24"/>
          <w:szCs w:val="24"/>
          <w:lang w:val="hu-HU"/>
        </w:rPr>
        <w:t>el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Zoom-fiókkal.</w:t>
      </w:r>
    </w:p>
    <w:p w14:paraId="0C149CE4" w14:textId="2E0C1776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A legegyszerűbben úgy indíthat</w:t>
      </w:r>
      <w:r w:rsidR="0013766D">
        <w:rPr>
          <w:rFonts w:ascii="Arial" w:hAnsi="Arial" w:cs="Arial"/>
          <w:sz w:val="24"/>
          <w:szCs w:val="24"/>
          <w:lang w:val="hu-HU"/>
        </w:rPr>
        <w:t>sz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megbeszélést, ha a Kezdőlap lapon</w:t>
      </w:r>
      <w:r w:rsidR="0013766D">
        <w:rPr>
          <w:rFonts w:ascii="Arial" w:hAnsi="Arial" w:cs="Arial"/>
          <w:sz w:val="24"/>
          <w:szCs w:val="24"/>
          <w:lang w:val="hu-HU"/>
        </w:rPr>
        <w:t xml:space="preserve"> (Home Tab))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az Új megbeszélés</w:t>
      </w:r>
      <w:r w:rsidR="000054CF">
        <w:rPr>
          <w:rFonts w:ascii="Arial" w:hAnsi="Arial" w:cs="Arial"/>
          <w:sz w:val="24"/>
          <w:szCs w:val="24"/>
          <w:lang w:val="hu-HU"/>
        </w:rPr>
        <w:t xml:space="preserve"> (</w:t>
      </w:r>
      <w:r w:rsidR="001627EA" w:rsidRPr="001C0277">
        <w:rPr>
          <w:rFonts w:ascii="Arial" w:hAnsi="Arial" w:cs="Arial"/>
          <w:sz w:val="24"/>
          <w:szCs w:val="24"/>
          <w:lang w:val="en-US"/>
        </w:rPr>
        <w:t>New Meeting</w:t>
      </w:r>
      <w:r w:rsidR="000054CF">
        <w:rPr>
          <w:rFonts w:ascii="Arial" w:hAnsi="Arial" w:cs="Arial"/>
          <w:sz w:val="24"/>
          <w:szCs w:val="24"/>
          <w:lang w:val="hu-HU"/>
        </w:rPr>
        <w:t>)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gombra kattint</w:t>
      </w:r>
      <w:r w:rsidR="000054CF">
        <w:rPr>
          <w:rFonts w:ascii="Arial" w:hAnsi="Arial" w:cs="Arial"/>
          <w:sz w:val="24"/>
          <w:szCs w:val="24"/>
          <w:lang w:val="hu-HU"/>
        </w:rPr>
        <w:t>asz</w:t>
      </w:r>
      <w:r w:rsidRPr="00DF7917">
        <w:rPr>
          <w:rFonts w:ascii="Arial" w:hAnsi="Arial" w:cs="Arial"/>
          <w:sz w:val="24"/>
          <w:szCs w:val="24"/>
          <w:lang w:val="hu-HU"/>
        </w:rPr>
        <w:t>. Ebben az esetben másokat is meg</w:t>
      </w:r>
      <w:r w:rsidR="00FF1619">
        <w:rPr>
          <w:rFonts w:ascii="Arial" w:hAnsi="Arial" w:cs="Arial"/>
          <w:sz w:val="24"/>
          <w:szCs w:val="24"/>
          <w:lang w:val="hu-HU"/>
        </w:rPr>
        <w:t xml:space="preserve"> tudsz </w:t>
      </w:r>
      <w:r w:rsidRPr="00DF7917">
        <w:rPr>
          <w:rFonts w:ascii="Arial" w:hAnsi="Arial" w:cs="Arial"/>
          <w:sz w:val="24"/>
          <w:szCs w:val="24"/>
          <w:lang w:val="hu-HU"/>
        </w:rPr>
        <w:t>hív</w:t>
      </w:r>
      <w:r w:rsidR="00FF1619">
        <w:rPr>
          <w:rFonts w:ascii="Arial" w:hAnsi="Arial" w:cs="Arial"/>
          <w:sz w:val="24"/>
          <w:szCs w:val="24"/>
          <w:lang w:val="hu-HU"/>
        </w:rPr>
        <w:t>ni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</w:t>
      </w:r>
      <w:r w:rsidR="00FF1619">
        <w:rPr>
          <w:rFonts w:ascii="Arial" w:hAnsi="Arial" w:cs="Arial"/>
          <w:sz w:val="24"/>
          <w:szCs w:val="24"/>
          <w:lang w:val="hu-HU"/>
        </w:rPr>
        <w:t xml:space="preserve">„szobádba” 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a személyes </w:t>
      </w:r>
      <w:r w:rsidR="007F7D78">
        <w:rPr>
          <w:rFonts w:ascii="Arial" w:hAnsi="Arial" w:cs="Arial"/>
          <w:sz w:val="24"/>
          <w:szCs w:val="24"/>
          <w:lang w:val="hu-HU"/>
        </w:rPr>
        <w:t>értekezlet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azonosító</w:t>
      </w:r>
      <w:r w:rsidR="007F7D78">
        <w:rPr>
          <w:rFonts w:ascii="Arial" w:hAnsi="Arial" w:cs="Arial"/>
          <w:sz w:val="24"/>
          <w:szCs w:val="24"/>
          <w:lang w:val="hu-HU"/>
        </w:rPr>
        <w:t>dd</w:t>
      </w:r>
      <w:r w:rsidRPr="00DF7917">
        <w:rPr>
          <w:rFonts w:ascii="Arial" w:hAnsi="Arial" w:cs="Arial"/>
          <w:sz w:val="24"/>
          <w:szCs w:val="24"/>
          <w:lang w:val="hu-HU"/>
        </w:rPr>
        <w:t>al</w:t>
      </w:r>
      <w:r w:rsidR="007F7D78">
        <w:rPr>
          <w:rFonts w:ascii="Arial" w:hAnsi="Arial" w:cs="Arial"/>
          <w:sz w:val="24"/>
          <w:szCs w:val="24"/>
          <w:lang w:val="hu-HU"/>
        </w:rPr>
        <w:t xml:space="preserve"> (Meeting ID)</w:t>
      </w:r>
      <w:r w:rsidRPr="00DF7917">
        <w:rPr>
          <w:rFonts w:ascii="Arial" w:hAnsi="Arial" w:cs="Arial"/>
          <w:sz w:val="24"/>
          <w:szCs w:val="24"/>
          <w:lang w:val="hu-HU"/>
        </w:rPr>
        <w:t>. Az Új értekezlet</w:t>
      </w:r>
      <w:r w:rsidR="00A24C3F">
        <w:rPr>
          <w:rFonts w:ascii="Arial" w:hAnsi="Arial" w:cs="Arial"/>
          <w:sz w:val="24"/>
          <w:szCs w:val="24"/>
          <w:lang w:val="hu-HU"/>
        </w:rPr>
        <w:t xml:space="preserve"> (New Meeting)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gombra kattintás után a rendszer felkér, hogy kattints a Csatlakozás számítógépes hanggal</w:t>
      </w:r>
      <w:r w:rsidR="00E851D6">
        <w:rPr>
          <w:rFonts w:ascii="Arial" w:hAnsi="Arial" w:cs="Arial"/>
          <w:sz w:val="24"/>
          <w:szCs w:val="24"/>
          <w:lang w:val="hu-HU"/>
        </w:rPr>
        <w:t xml:space="preserve"> (</w:t>
      </w:r>
      <w:r w:rsidR="00E851D6" w:rsidRPr="001C0277">
        <w:rPr>
          <w:rFonts w:ascii="Arial" w:hAnsi="Arial" w:cs="Arial"/>
          <w:sz w:val="24"/>
          <w:szCs w:val="24"/>
          <w:lang w:val="en-US"/>
        </w:rPr>
        <w:t>Join with Computer Audio</w:t>
      </w:r>
      <w:r w:rsidR="00E851D6">
        <w:rPr>
          <w:rFonts w:ascii="Arial" w:hAnsi="Arial" w:cs="Arial"/>
          <w:sz w:val="24"/>
          <w:szCs w:val="24"/>
          <w:lang w:val="hu-HU"/>
        </w:rPr>
        <w:t>)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gombra. A gombra kattintás után a megbeszélésen találja magát - egyelőre egyedül. Az értekezleten az alsó eszköztáron található egy három pöttyös gomb (More). Kattints rá, majd kattints a Meghívó link másolása</w:t>
      </w:r>
      <w:r w:rsidR="00110C0F">
        <w:rPr>
          <w:rFonts w:ascii="Arial" w:hAnsi="Arial" w:cs="Arial"/>
          <w:sz w:val="24"/>
          <w:szCs w:val="24"/>
          <w:lang w:val="hu-HU"/>
        </w:rPr>
        <w:t xml:space="preserve"> (</w:t>
      </w:r>
      <w:r w:rsidR="00110C0F" w:rsidRPr="001C0277">
        <w:rPr>
          <w:rFonts w:ascii="Arial" w:hAnsi="Arial" w:cs="Arial"/>
          <w:sz w:val="24"/>
          <w:szCs w:val="24"/>
          <w:lang w:val="en-US"/>
        </w:rPr>
        <w:t>Copy invite link</w:t>
      </w:r>
      <w:r w:rsidR="00110C0F">
        <w:rPr>
          <w:rFonts w:ascii="Arial" w:hAnsi="Arial" w:cs="Arial"/>
          <w:sz w:val="24"/>
          <w:szCs w:val="24"/>
          <w:lang w:val="hu-HU"/>
        </w:rPr>
        <w:t>)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gombra (billentyűparancs: Alt+Shift+I). Miután megosztotta</w:t>
      </w:r>
      <w:r w:rsidR="00C965BF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ezt a linket a résztvevőkkel, csatlakozhatnak a megbeszéléshez.</w:t>
      </w:r>
    </w:p>
    <w:p w14:paraId="0DD37E3E" w14:textId="41179A3D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Megbeszélést ütemezhet</w:t>
      </w:r>
      <w:r w:rsidR="00FA4D96">
        <w:rPr>
          <w:rFonts w:ascii="Arial" w:hAnsi="Arial" w:cs="Arial"/>
          <w:sz w:val="24"/>
          <w:szCs w:val="24"/>
          <w:lang w:val="hu-HU"/>
        </w:rPr>
        <w:t>sz</w:t>
      </w:r>
      <w:r w:rsidRPr="00DF7917">
        <w:rPr>
          <w:rFonts w:ascii="Arial" w:hAnsi="Arial" w:cs="Arial"/>
          <w:sz w:val="24"/>
          <w:szCs w:val="24"/>
          <w:lang w:val="hu-HU"/>
        </w:rPr>
        <w:t>, ha a Kezdőlap lapon</w:t>
      </w:r>
      <w:r w:rsidR="00C965BF">
        <w:rPr>
          <w:rFonts w:ascii="Arial" w:hAnsi="Arial" w:cs="Arial"/>
          <w:sz w:val="24"/>
          <w:szCs w:val="24"/>
          <w:lang w:val="hu-HU"/>
        </w:rPr>
        <w:t xml:space="preserve"> (Home Tab)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az Ütemezés</w:t>
      </w:r>
      <w:r w:rsidR="00C965BF">
        <w:rPr>
          <w:rFonts w:ascii="Arial" w:hAnsi="Arial" w:cs="Arial"/>
          <w:sz w:val="24"/>
          <w:szCs w:val="24"/>
          <w:lang w:val="hu-HU"/>
        </w:rPr>
        <w:t xml:space="preserve"> (</w:t>
      </w:r>
      <w:r w:rsidR="00FA4D96" w:rsidRPr="001C0277">
        <w:rPr>
          <w:rFonts w:ascii="Arial" w:hAnsi="Arial" w:cs="Arial"/>
          <w:sz w:val="24"/>
          <w:szCs w:val="24"/>
          <w:lang w:val="en-US"/>
        </w:rPr>
        <w:t>Schedule</w:t>
      </w:r>
      <w:r w:rsidR="00C965BF">
        <w:rPr>
          <w:rFonts w:ascii="Arial" w:hAnsi="Arial" w:cs="Arial"/>
          <w:sz w:val="24"/>
          <w:szCs w:val="24"/>
          <w:lang w:val="hu-HU"/>
        </w:rPr>
        <w:t>)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gombra kattint</w:t>
      </w:r>
      <w:r w:rsidR="00FA4D96">
        <w:rPr>
          <w:rFonts w:ascii="Arial" w:hAnsi="Arial" w:cs="Arial"/>
          <w:sz w:val="24"/>
          <w:szCs w:val="24"/>
          <w:lang w:val="hu-HU"/>
        </w:rPr>
        <w:t>asz</w:t>
      </w:r>
      <w:r w:rsidRPr="00DF7917">
        <w:rPr>
          <w:rFonts w:ascii="Arial" w:hAnsi="Arial" w:cs="Arial"/>
          <w:sz w:val="24"/>
          <w:szCs w:val="24"/>
          <w:lang w:val="hu-HU"/>
        </w:rPr>
        <w:t>. Beállíthat</w:t>
      </w:r>
      <w:r w:rsidR="00FA4D96">
        <w:rPr>
          <w:rFonts w:ascii="Arial" w:hAnsi="Arial" w:cs="Arial"/>
          <w:sz w:val="24"/>
          <w:szCs w:val="24"/>
          <w:lang w:val="hu-HU"/>
        </w:rPr>
        <w:t>od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címet, a dátumot és az időtartamot, sőt, a találkozót ismétlődő találkozónak is beállíthat</w:t>
      </w:r>
      <w:r w:rsidR="00FA4D96">
        <w:rPr>
          <w:rFonts w:ascii="Arial" w:hAnsi="Arial" w:cs="Arial"/>
          <w:sz w:val="24"/>
          <w:szCs w:val="24"/>
          <w:lang w:val="hu-HU"/>
        </w:rPr>
        <w:t>od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(például minden pénteken 12 órakor).</w:t>
      </w:r>
    </w:p>
    <w:p w14:paraId="059ED8D5" w14:textId="05E8F8B0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 xml:space="preserve">A találkozó azonosítója lehet a </w:t>
      </w:r>
      <w:r w:rsidR="002E70D1">
        <w:rPr>
          <w:rFonts w:ascii="Arial" w:hAnsi="Arial" w:cs="Arial"/>
          <w:sz w:val="24"/>
          <w:szCs w:val="24"/>
          <w:lang w:val="hu-HU"/>
        </w:rPr>
        <w:t>te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személyes </w:t>
      </w:r>
      <w:r w:rsidR="002E70D1">
        <w:rPr>
          <w:rFonts w:ascii="Arial" w:hAnsi="Arial" w:cs="Arial"/>
          <w:sz w:val="24"/>
          <w:szCs w:val="24"/>
          <w:lang w:val="hu-HU"/>
        </w:rPr>
        <w:t>értekezlet-</w:t>
      </w:r>
      <w:r w:rsidRPr="00DF7917">
        <w:rPr>
          <w:rFonts w:ascii="Arial" w:hAnsi="Arial" w:cs="Arial"/>
          <w:sz w:val="24"/>
          <w:szCs w:val="24"/>
          <w:lang w:val="hu-HU"/>
        </w:rPr>
        <w:t>azonosító</w:t>
      </w:r>
      <w:r w:rsidR="002E70D1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>, de automatikusan is generálható. Be kell állítani a jelszót, és beállíthat</w:t>
      </w:r>
      <w:r w:rsidR="002E70D1">
        <w:rPr>
          <w:rFonts w:ascii="Arial" w:hAnsi="Arial" w:cs="Arial"/>
          <w:sz w:val="24"/>
          <w:szCs w:val="24"/>
          <w:lang w:val="hu-HU"/>
        </w:rPr>
        <w:t>od</w:t>
      </w:r>
      <w:r w:rsidRPr="00DF7917">
        <w:rPr>
          <w:rFonts w:ascii="Arial" w:hAnsi="Arial" w:cs="Arial"/>
          <w:sz w:val="24"/>
          <w:szCs w:val="24"/>
          <w:lang w:val="hu-HU"/>
        </w:rPr>
        <w:t>, h</w:t>
      </w:r>
      <w:r w:rsidR="001F7C85">
        <w:rPr>
          <w:rFonts w:ascii="Arial" w:hAnsi="Arial" w:cs="Arial"/>
          <w:sz w:val="24"/>
          <w:szCs w:val="24"/>
          <w:lang w:val="hu-HU"/>
        </w:rPr>
        <w:t>ogy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csatlakozó résztvevők számára várótermet szeretn</w:t>
      </w:r>
      <w:r w:rsidR="001F7C85">
        <w:rPr>
          <w:rFonts w:ascii="Arial" w:hAnsi="Arial" w:cs="Arial"/>
          <w:sz w:val="24"/>
          <w:szCs w:val="24"/>
          <w:lang w:val="hu-HU"/>
        </w:rPr>
        <w:t>él-e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használni</w:t>
      </w:r>
      <w:r w:rsidR="001F7C85">
        <w:rPr>
          <w:rFonts w:ascii="Arial" w:hAnsi="Arial" w:cs="Arial"/>
          <w:sz w:val="24"/>
          <w:szCs w:val="24"/>
          <w:lang w:val="hu-HU"/>
        </w:rPr>
        <w:t xml:space="preserve"> vagy sem</w:t>
      </w:r>
      <w:r w:rsidRPr="00DF7917">
        <w:rPr>
          <w:rFonts w:ascii="Arial" w:hAnsi="Arial" w:cs="Arial"/>
          <w:sz w:val="24"/>
          <w:szCs w:val="24"/>
          <w:lang w:val="hu-HU"/>
        </w:rPr>
        <w:t>. Ha várótermet használ</w:t>
      </w:r>
      <w:r w:rsidR="001F7C85">
        <w:rPr>
          <w:rFonts w:ascii="Arial" w:hAnsi="Arial" w:cs="Arial"/>
          <w:sz w:val="24"/>
          <w:szCs w:val="24"/>
          <w:lang w:val="hu-HU"/>
        </w:rPr>
        <w:t>sz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, akkor </w:t>
      </w:r>
      <w:r w:rsidR="001F7C85">
        <w:rPr>
          <w:rFonts w:ascii="Arial" w:hAnsi="Arial" w:cs="Arial"/>
          <w:sz w:val="24"/>
          <w:szCs w:val="24"/>
          <w:lang w:val="hu-HU"/>
        </w:rPr>
        <w:t>neked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(mint </w:t>
      </w:r>
      <w:r w:rsidR="001F7C85">
        <w:rPr>
          <w:rFonts w:ascii="Arial" w:hAnsi="Arial" w:cs="Arial"/>
          <w:sz w:val="24"/>
          <w:szCs w:val="24"/>
          <w:lang w:val="hu-HU"/>
        </w:rPr>
        <w:t xml:space="preserve">a </w:t>
      </w:r>
      <w:r w:rsidRPr="00DF7917">
        <w:rPr>
          <w:rFonts w:ascii="Arial" w:hAnsi="Arial" w:cs="Arial"/>
          <w:sz w:val="24"/>
          <w:szCs w:val="24"/>
          <w:lang w:val="hu-HU"/>
        </w:rPr>
        <w:t>találkozó házigazdájának</w:t>
      </w:r>
      <w:r w:rsidR="00E865EF">
        <w:rPr>
          <w:rFonts w:ascii="Arial" w:hAnsi="Arial" w:cs="Arial"/>
          <w:sz w:val="24"/>
          <w:szCs w:val="24"/>
          <w:lang w:val="hu-HU"/>
        </w:rPr>
        <w:t xml:space="preserve"> (meeting host)</w:t>
      </w:r>
      <w:r w:rsidRPr="00DF7917">
        <w:rPr>
          <w:rFonts w:ascii="Arial" w:hAnsi="Arial" w:cs="Arial"/>
          <w:sz w:val="24"/>
          <w:szCs w:val="24"/>
          <w:lang w:val="hu-HU"/>
        </w:rPr>
        <w:t>) be kell engedn</w:t>
      </w:r>
      <w:r w:rsidR="001F7C85">
        <w:rPr>
          <w:rFonts w:ascii="Arial" w:hAnsi="Arial" w:cs="Arial"/>
          <w:sz w:val="24"/>
          <w:szCs w:val="24"/>
          <w:lang w:val="hu-HU"/>
        </w:rPr>
        <w:t>ed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az összes résztvevőt, aki csatlakozik a találkozóhoz.</w:t>
      </w:r>
    </w:p>
    <w:p w14:paraId="39F121B8" w14:textId="020E749F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 xml:space="preserve">Videóbeállítások: A </w:t>
      </w:r>
      <w:r w:rsidR="00E865EF">
        <w:rPr>
          <w:rFonts w:ascii="Arial" w:hAnsi="Arial" w:cs="Arial"/>
          <w:sz w:val="24"/>
          <w:szCs w:val="24"/>
          <w:lang w:val="hu-HU"/>
        </w:rPr>
        <w:t>házi</w:t>
      </w:r>
      <w:r w:rsidRPr="00DF7917">
        <w:rPr>
          <w:rFonts w:ascii="Arial" w:hAnsi="Arial" w:cs="Arial"/>
          <w:sz w:val="24"/>
          <w:szCs w:val="24"/>
          <w:lang w:val="hu-HU"/>
        </w:rPr>
        <w:t>gazdá</w:t>
      </w:r>
      <w:r w:rsidR="004A4002">
        <w:rPr>
          <w:rFonts w:ascii="Arial" w:hAnsi="Arial" w:cs="Arial"/>
          <w:sz w:val="24"/>
          <w:szCs w:val="24"/>
          <w:lang w:val="hu-HU"/>
        </w:rPr>
        <w:t>knak (meeting host) van joga ehhez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: </w:t>
      </w:r>
      <w:r w:rsidR="00253C9D">
        <w:rPr>
          <w:rFonts w:ascii="Arial" w:hAnsi="Arial" w:cs="Arial"/>
          <w:sz w:val="24"/>
          <w:szCs w:val="24"/>
          <w:lang w:val="hu-HU"/>
        </w:rPr>
        <w:t>Válaszd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ki, hogy a házigazda videóját be- vagy kikapcsolja-e a találkozóhoz való csatlakozáskor.</w:t>
      </w:r>
    </w:p>
    <w:p w14:paraId="72A76E7A" w14:textId="7CA74FEB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 xml:space="preserve">Naptárbeállítások: Válassz ki egy naptárszolgáltatást a megbeszélés </w:t>
      </w:r>
      <w:r w:rsidR="00EA075E">
        <w:rPr>
          <w:rFonts w:ascii="Arial" w:hAnsi="Arial" w:cs="Arial"/>
          <w:sz w:val="24"/>
          <w:szCs w:val="24"/>
          <w:lang w:val="hu-HU"/>
        </w:rPr>
        <w:t>létrehozásához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és a résztvevők meghív</w:t>
      </w:r>
      <w:r w:rsidR="00EA075E">
        <w:rPr>
          <w:rFonts w:ascii="Arial" w:hAnsi="Arial" w:cs="Arial"/>
          <w:sz w:val="24"/>
          <w:szCs w:val="24"/>
          <w:lang w:val="hu-HU"/>
        </w:rPr>
        <w:t>ói</w:t>
      </w:r>
      <w:r w:rsidRPr="00DF7917">
        <w:rPr>
          <w:rFonts w:ascii="Arial" w:hAnsi="Arial" w:cs="Arial"/>
          <w:sz w:val="24"/>
          <w:szCs w:val="24"/>
          <w:lang w:val="hu-HU"/>
        </w:rPr>
        <w:t>nak kiküldéséhez.</w:t>
      </w:r>
    </w:p>
    <w:p w14:paraId="1C4627F9" w14:textId="51293FBE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Speciális beállítások: Kattints a nyílra a további tárgyalási lehetőségek megtekintéséhez. Ezek "igen/nem" beállítások.</w:t>
      </w:r>
    </w:p>
    <w:p w14:paraId="4A78336E" w14:textId="1BE4EED7" w:rsidR="000C4A34" w:rsidRPr="00DF7917" w:rsidRDefault="00A52A9C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A résztvevők bármikor csatlakozhatnak</w:t>
      </w:r>
      <w:r w:rsidR="00FE2862">
        <w:rPr>
          <w:rFonts w:ascii="Arial" w:hAnsi="Arial" w:cs="Arial"/>
          <w:sz w:val="24"/>
          <w:szCs w:val="24"/>
          <w:lang w:val="hu-HU"/>
        </w:rPr>
        <w:t xml:space="preserve"> (</w:t>
      </w:r>
      <w:r w:rsidR="00554576" w:rsidRPr="00554576">
        <w:rPr>
          <w:rFonts w:ascii="Arial" w:hAnsi="Arial" w:cs="Arial"/>
          <w:sz w:val="24"/>
          <w:szCs w:val="24"/>
          <w:lang w:val="hu-HU"/>
        </w:rPr>
        <w:t>Allow participants to join anytime</w:t>
      </w:r>
      <w:r w:rsidR="00FE2862">
        <w:rPr>
          <w:rFonts w:ascii="Arial" w:hAnsi="Arial" w:cs="Arial"/>
          <w:sz w:val="24"/>
          <w:szCs w:val="24"/>
          <w:lang w:val="hu-HU"/>
        </w:rPr>
        <w:t>)</w:t>
      </w:r>
    </w:p>
    <w:p w14:paraId="0059D0BE" w14:textId="3F1BE3AE" w:rsidR="000C4A34" w:rsidRPr="00DF7917" w:rsidRDefault="00A52A9C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A résztvevők némítása belépéskor</w:t>
      </w:r>
      <w:r w:rsidR="00FE2862">
        <w:rPr>
          <w:rFonts w:ascii="Arial" w:hAnsi="Arial" w:cs="Arial"/>
          <w:sz w:val="24"/>
          <w:szCs w:val="24"/>
          <w:lang w:val="hu-HU"/>
        </w:rPr>
        <w:t xml:space="preserve"> (</w:t>
      </w:r>
      <w:r w:rsidR="00657065" w:rsidRPr="00657065">
        <w:rPr>
          <w:rFonts w:ascii="Arial" w:hAnsi="Arial" w:cs="Arial"/>
          <w:sz w:val="24"/>
          <w:szCs w:val="24"/>
          <w:lang w:val="hu-HU"/>
        </w:rPr>
        <w:t>Mute participants on entry</w:t>
      </w:r>
      <w:r w:rsidR="00FE2862">
        <w:rPr>
          <w:rFonts w:ascii="Arial" w:hAnsi="Arial" w:cs="Arial"/>
          <w:sz w:val="24"/>
          <w:szCs w:val="24"/>
          <w:lang w:val="hu-HU"/>
        </w:rPr>
        <w:t>)</w:t>
      </w:r>
    </w:p>
    <w:p w14:paraId="10A9AAF8" w14:textId="6DAA91DE" w:rsidR="000C4A34" w:rsidRPr="00DF7917" w:rsidRDefault="00A52A9C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Automatikusan rögzíti a megbeszélést</w:t>
      </w:r>
      <w:r w:rsidR="00FE2862">
        <w:rPr>
          <w:rFonts w:ascii="Arial" w:hAnsi="Arial" w:cs="Arial"/>
          <w:sz w:val="24"/>
          <w:szCs w:val="24"/>
          <w:lang w:val="hu-HU"/>
        </w:rPr>
        <w:t xml:space="preserve"> (</w:t>
      </w:r>
      <w:r w:rsidR="001F4837" w:rsidRPr="001F4837">
        <w:rPr>
          <w:rFonts w:ascii="Arial" w:hAnsi="Arial" w:cs="Arial"/>
          <w:sz w:val="24"/>
          <w:szCs w:val="24"/>
          <w:lang w:val="hu-HU"/>
        </w:rPr>
        <w:t>Automatically record meeting</w:t>
      </w:r>
      <w:r w:rsidR="00FE2862">
        <w:rPr>
          <w:rFonts w:ascii="Arial" w:hAnsi="Arial" w:cs="Arial"/>
          <w:sz w:val="24"/>
          <w:szCs w:val="24"/>
          <w:lang w:val="hu-HU"/>
        </w:rPr>
        <w:t>)</w:t>
      </w:r>
    </w:p>
    <w:p w14:paraId="5810AA6F" w14:textId="122C98F1" w:rsidR="000C4A34" w:rsidRPr="00DF7917" w:rsidRDefault="00A52A9C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Bizonyos régiókból és országokból érkező felhasználók belépésének engedélyezése vagy megtagadása</w:t>
      </w:r>
      <w:r w:rsidR="00FE2862">
        <w:rPr>
          <w:rFonts w:ascii="Arial" w:hAnsi="Arial" w:cs="Arial"/>
          <w:sz w:val="24"/>
          <w:szCs w:val="24"/>
          <w:lang w:val="hu-HU"/>
        </w:rPr>
        <w:t xml:space="preserve"> (</w:t>
      </w:r>
      <w:r w:rsidR="005D3E8D" w:rsidRPr="005D3E8D">
        <w:rPr>
          <w:rFonts w:ascii="Arial" w:hAnsi="Arial" w:cs="Arial"/>
          <w:sz w:val="24"/>
          <w:szCs w:val="24"/>
          <w:lang w:val="hu-HU"/>
        </w:rPr>
        <w:t>Approve or deny entry to users from certain regions and countries</w:t>
      </w:r>
      <w:r w:rsidR="00FE2862">
        <w:rPr>
          <w:rFonts w:ascii="Arial" w:hAnsi="Arial" w:cs="Arial"/>
          <w:sz w:val="24"/>
          <w:szCs w:val="24"/>
          <w:lang w:val="hu-HU"/>
        </w:rPr>
        <w:t>)</w:t>
      </w:r>
      <w:r w:rsidRPr="00DF7917">
        <w:rPr>
          <w:rFonts w:ascii="Arial" w:hAnsi="Arial" w:cs="Arial"/>
          <w:sz w:val="24"/>
          <w:szCs w:val="24"/>
          <w:lang w:val="hu-HU"/>
        </w:rPr>
        <w:t>.</w:t>
      </w:r>
    </w:p>
    <w:p w14:paraId="12675154" w14:textId="567DC705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Miután mindent beállított</w:t>
      </w:r>
      <w:r w:rsidR="00DE6293">
        <w:rPr>
          <w:rFonts w:ascii="Arial" w:hAnsi="Arial" w:cs="Arial"/>
          <w:sz w:val="24"/>
          <w:szCs w:val="24"/>
          <w:lang w:val="hu-HU"/>
        </w:rPr>
        <w:t>ál</w:t>
      </w:r>
      <w:r w:rsidRPr="00DF7917">
        <w:rPr>
          <w:rFonts w:ascii="Arial" w:hAnsi="Arial" w:cs="Arial"/>
          <w:sz w:val="24"/>
          <w:szCs w:val="24"/>
          <w:lang w:val="hu-HU"/>
        </w:rPr>
        <w:t>, kattints a Mentés</w:t>
      </w:r>
      <w:r w:rsidR="00DE6293">
        <w:rPr>
          <w:rFonts w:ascii="Arial" w:hAnsi="Arial" w:cs="Arial"/>
          <w:sz w:val="24"/>
          <w:szCs w:val="24"/>
          <w:lang w:val="hu-HU"/>
        </w:rPr>
        <w:t xml:space="preserve"> (Save)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gombra.</w:t>
      </w:r>
    </w:p>
    <w:p w14:paraId="20A7C9E0" w14:textId="46E09810" w:rsidR="000C4A34" w:rsidRPr="00DF7917" w:rsidRDefault="00446B41">
      <w:pPr>
        <w:pStyle w:val="Listaszerbekezds"/>
        <w:numPr>
          <w:ilvl w:val="1"/>
          <w:numId w:val="8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hu-HU"/>
        </w:rPr>
      </w:pPr>
      <w:r>
        <w:rPr>
          <w:rFonts w:ascii="Arial" w:hAnsi="Arial" w:cs="Arial"/>
          <w:b/>
          <w:bCs/>
          <w:sz w:val="24"/>
          <w:szCs w:val="24"/>
          <w:lang w:val="hu-HU"/>
        </w:rPr>
        <w:t>R</w:t>
      </w:r>
      <w:r w:rsidR="00A52A9C" w:rsidRPr="00DF7917">
        <w:rPr>
          <w:rFonts w:ascii="Arial" w:hAnsi="Arial" w:cs="Arial"/>
          <w:b/>
          <w:bCs/>
          <w:sz w:val="24"/>
          <w:szCs w:val="24"/>
          <w:lang w:val="hu-HU"/>
        </w:rPr>
        <w:t>észtvevők kezelése</w:t>
      </w:r>
    </w:p>
    <w:p w14:paraId="5FF85F5B" w14:textId="4DFCE5DF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A megbeszélés házigazdájaként</w:t>
      </w:r>
      <w:r w:rsidR="00446B41">
        <w:rPr>
          <w:rFonts w:ascii="Arial" w:hAnsi="Arial" w:cs="Arial"/>
          <w:sz w:val="24"/>
          <w:szCs w:val="24"/>
          <w:lang w:val="hu-HU"/>
        </w:rPr>
        <w:t xml:space="preserve"> (meeting host)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kezelhet</w:t>
      </w:r>
      <w:r w:rsidR="00CD7876">
        <w:rPr>
          <w:rFonts w:ascii="Arial" w:hAnsi="Arial" w:cs="Arial"/>
          <w:sz w:val="24"/>
          <w:szCs w:val="24"/>
          <w:lang w:val="hu-HU"/>
        </w:rPr>
        <w:t>ed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résztvevőket. Általánosságban elmondható, hogy egy értekezlet bármely résztvevője megoszthatja a videó-, képernyő- és hangfelvételét, de ezeket a beállításokat az értekezlet során is módosíthat</w:t>
      </w:r>
      <w:r w:rsidR="00CD7876">
        <w:rPr>
          <w:rFonts w:ascii="Arial" w:hAnsi="Arial" w:cs="Arial"/>
          <w:sz w:val="24"/>
          <w:szCs w:val="24"/>
          <w:lang w:val="hu-HU"/>
        </w:rPr>
        <w:t>od</w:t>
      </w:r>
      <w:r w:rsidRPr="00DF7917">
        <w:rPr>
          <w:rFonts w:ascii="Arial" w:hAnsi="Arial" w:cs="Arial"/>
          <w:sz w:val="24"/>
          <w:szCs w:val="24"/>
          <w:lang w:val="hu-HU"/>
        </w:rPr>
        <w:t>.</w:t>
      </w:r>
    </w:p>
    <w:p w14:paraId="566EFCC0" w14:textId="02C36206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A résztvevők kezeléséhez házigazdai</w:t>
      </w:r>
      <w:r w:rsidR="002504DD">
        <w:rPr>
          <w:rFonts w:ascii="Arial" w:hAnsi="Arial" w:cs="Arial"/>
          <w:sz w:val="24"/>
          <w:szCs w:val="24"/>
          <w:lang w:val="hu-HU"/>
        </w:rPr>
        <w:t xml:space="preserve"> (host)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vagy társházigazdai</w:t>
      </w:r>
      <w:r w:rsidR="002504DD">
        <w:rPr>
          <w:rFonts w:ascii="Arial" w:hAnsi="Arial" w:cs="Arial"/>
          <w:sz w:val="24"/>
          <w:szCs w:val="24"/>
          <w:lang w:val="hu-HU"/>
        </w:rPr>
        <w:t xml:space="preserve"> (co-host)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jogosultsággal kell rendelkezn</w:t>
      </w:r>
      <w:r w:rsidR="002504DD">
        <w:rPr>
          <w:rFonts w:ascii="Arial" w:hAnsi="Arial" w:cs="Arial"/>
          <w:sz w:val="24"/>
          <w:szCs w:val="24"/>
          <w:lang w:val="hu-HU"/>
        </w:rPr>
        <w:t>ed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(a házigazda által meghatározott).</w:t>
      </w:r>
    </w:p>
    <w:p w14:paraId="7AE331A8" w14:textId="3A9E1B19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Egy értekezlet során kattints a Résztvevőkre</w:t>
      </w:r>
      <w:r w:rsidR="009C0EE0">
        <w:rPr>
          <w:rFonts w:ascii="Arial" w:hAnsi="Arial" w:cs="Arial"/>
          <w:sz w:val="24"/>
          <w:szCs w:val="24"/>
          <w:lang w:val="hu-HU"/>
        </w:rPr>
        <w:t xml:space="preserve"> (</w:t>
      </w:r>
      <w:r w:rsidR="009C0EE0" w:rsidRPr="001C0277">
        <w:rPr>
          <w:rFonts w:ascii="Arial" w:hAnsi="Arial" w:cs="Arial"/>
          <w:sz w:val="24"/>
          <w:szCs w:val="24"/>
          <w:lang w:val="en-US"/>
        </w:rPr>
        <w:t>Participants</w:t>
      </w:r>
      <w:r w:rsidR="009C0EE0">
        <w:rPr>
          <w:rFonts w:ascii="Arial" w:hAnsi="Arial" w:cs="Arial"/>
          <w:sz w:val="24"/>
          <w:szCs w:val="24"/>
          <w:lang w:val="hu-HU"/>
        </w:rPr>
        <w:t>)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, majd </w:t>
      </w:r>
      <w:r w:rsidR="009C0EE0">
        <w:rPr>
          <w:rFonts w:ascii="Arial" w:hAnsi="Arial" w:cs="Arial"/>
          <w:sz w:val="24"/>
          <w:szCs w:val="24"/>
          <w:lang w:val="hu-HU"/>
        </w:rPr>
        <w:t xml:space="preserve">vidd </w:t>
      </w:r>
      <w:r w:rsidRPr="00DF7917">
        <w:rPr>
          <w:rFonts w:ascii="Arial" w:hAnsi="Arial" w:cs="Arial"/>
          <w:sz w:val="24"/>
          <w:szCs w:val="24"/>
          <w:lang w:val="hu-HU"/>
        </w:rPr>
        <w:t>a társszervezőnek szánt résztvevő neve fölé</w:t>
      </w:r>
      <w:r w:rsidR="009C0EE0">
        <w:rPr>
          <w:rFonts w:ascii="Arial" w:hAnsi="Arial" w:cs="Arial"/>
          <w:sz w:val="24"/>
          <w:szCs w:val="24"/>
          <w:lang w:val="hu-HU"/>
        </w:rPr>
        <w:t xml:space="preserve"> a kurzort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, és </w:t>
      </w:r>
      <w:r w:rsidR="00253C9D">
        <w:rPr>
          <w:rFonts w:ascii="Arial" w:hAnsi="Arial" w:cs="Arial"/>
          <w:sz w:val="24"/>
          <w:szCs w:val="24"/>
          <w:lang w:val="hu-HU"/>
        </w:rPr>
        <w:t>válaszd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Továbbiak</w:t>
      </w:r>
      <w:r w:rsidR="00342B5B">
        <w:rPr>
          <w:rFonts w:ascii="Arial" w:hAnsi="Arial" w:cs="Arial"/>
          <w:sz w:val="24"/>
          <w:szCs w:val="24"/>
          <w:lang w:val="hu-HU"/>
        </w:rPr>
        <w:t xml:space="preserve"> (More)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lehetőséget, végül kattintson a Társszervezővé tétel</w:t>
      </w:r>
      <w:r w:rsidR="00342B5B">
        <w:rPr>
          <w:rFonts w:ascii="Arial" w:hAnsi="Arial" w:cs="Arial"/>
          <w:sz w:val="24"/>
          <w:szCs w:val="24"/>
          <w:lang w:val="hu-HU"/>
        </w:rPr>
        <w:t xml:space="preserve"> (Make </w:t>
      </w:r>
      <w:r w:rsidR="00864B88">
        <w:rPr>
          <w:rFonts w:ascii="Arial" w:hAnsi="Arial" w:cs="Arial"/>
          <w:sz w:val="24"/>
          <w:szCs w:val="24"/>
          <w:lang w:val="hu-HU"/>
        </w:rPr>
        <w:t>C</w:t>
      </w:r>
      <w:r w:rsidR="00342B5B">
        <w:rPr>
          <w:rFonts w:ascii="Arial" w:hAnsi="Arial" w:cs="Arial"/>
          <w:sz w:val="24"/>
          <w:szCs w:val="24"/>
          <w:lang w:val="hu-HU"/>
        </w:rPr>
        <w:t>o-host)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gombra.</w:t>
      </w:r>
    </w:p>
    <w:p w14:paraId="78F4E70C" w14:textId="07FD65DC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 xml:space="preserve">A találkozókon a házigazdák és a társházigazdák számos funkciót vezérelhetnek, ezekről a funkciókról </w:t>
      </w:r>
      <w:hyperlink r:id="rId29" w:history="1">
        <w:r w:rsidRPr="00DF7917">
          <w:rPr>
            <w:rStyle w:val="Hiperhivatkozs"/>
            <w:rFonts w:ascii="Arial" w:hAnsi="Arial" w:cs="Arial"/>
            <w:sz w:val="24"/>
            <w:szCs w:val="24"/>
            <w:lang w:val="hu-HU"/>
          </w:rPr>
          <w:t>itt</w:t>
        </w:r>
      </w:hyperlink>
      <w:r w:rsidRPr="00DF7917">
        <w:rPr>
          <w:rFonts w:ascii="Arial" w:hAnsi="Arial" w:cs="Arial"/>
          <w:sz w:val="24"/>
          <w:szCs w:val="24"/>
          <w:lang w:val="hu-HU"/>
        </w:rPr>
        <w:t xml:space="preserve"> olvashat</w:t>
      </w:r>
      <w:r w:rsidR="00864B88">
        <w:rPr>
          <w:rFonts w:ascii="Arial" w:hAnsi="Arial" w:cs="Arial"/>
          <w:sz w:val="24"/>
          <w:szCs w:val="24"/>
          <w:lang w:val="hu-HU"/>
        </w:rPr>
        <w:t>sz bővebben angol nyelven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.  </w:t>
      </w:r>
    </w:p>
    <w:p w14:paraId="6650C2A6" w14:textId="77777777" w:rsidR="000C4A34" w:rsidRPr="00DF7917" w:rsidRDefault="00A52A9C">
      <w:pPr>
        <w:pStyle w:val="Listaszerbekezds"/>
        <w:numPr>
          <w:ilvl w:val="1"/>
          <w:numId w:val="8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hu-HU"/>
        </w:rPr>
      </w:pPr>
      <w:r w:rsidRPr="00DF7917">
        <w:rPr>
          <w:rFonts w:ascii="Arial" w:hAnsi="Arial" w:cs="Arial"/>
          <w:b/>
          <w:bCs/>
          <w:sz w:val="24"/>
          <w:szCs w:val="24"/>
          <w:lang w:val="hu-HU"/>
        </w:rPr>
        <w:t>Képernyőmegosztás</w:t>
      </w:r>
    </w:p>
    <w:p w14:paraId="43484DEB" w14:textId="5A33ED53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Kattints a Képernyő megosztása</w:t>
      </w:r>
      <w:r w:rsidR="00074B0D">
        <w:rPr>
          <w:rFonts w:ascii="Arial" w:hAnsi="Arial" w:cs="Arial"/>
          <w:sz w:val="24"/>
          <w:szCs w:val="24"/>
          <w:lang w:val="hu-HU"/>
        </w:rPr>
        <w:t xml:space="preserve"> (</w:t>
      </w:r>
      <w:r w:rsidR="00074B0D" w:rsidRPr="001C0277">
        <w:rPr>
          <w:rFonts w:ascii="Arial" w:hAnsi="Arial" w:cs="Arial"/>
          <w:sz w:val="24"/>
          <w:szCs w:val="24"/>
          <w:lang w:val="en-US"/>
        </w:rPr>
        <w:t>Share Screen</w:t>
      </w:r>
      <w:r w:rsidR="00074B0D">
        <w:rPr>
          <w:rFonts w:ascii="Arial" w:hAnsi="Arial" w:cs="Arial"/>
          <w:sz w:val="24"/>
          <w:szCs w:val="24"/>
          <w:lang w:val="hu-HU"/>
        </w:rPr>
        <w:t>)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gombra a megbeszélés vezérlőelemeinél (a megbeszélés vezérlőelemek a Megbeszélés ablak</w:t>
      </w:r>
      <w:r w:rsidR="006B3F0E">
        <w:rPr>
          <w:rFonts w:ascii="Arial" w:hAnsi="Arial" w:cs="Arial"/>
          <w:sz w:val="24"/>
          <w:szCs w:val="24"/>
          <w:lang w:val="hu-HU"/>
        </w:rPr>
        <w:t xml:space="preserve"> (Meeting Window)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alján található gombok).</w:t>
      </w:r>
    </w:p>
    <w:p w14:paraId="47E214A0" w14:textId="4D100C70" w:rsidR="000C4A34" w:rsidRPr="00DF7917" w:rsidRDefault="00253C9D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Válaszd</w:t>
      </w:r>
      <w:r w:rsidR="00A52A9C" w:rsidRPr="00DF7917">
        <w:rPr>
          <w:rFonts w:ascii="Arial" w:hAnsi="Arial" w:cs="Arial"/>
          <w:sz w:val="24"/>
          <w:szCs w:val="24"/>
          <w:lang w:val="hu-HU"/>
        </w:rPr>
        <w:t xml:space="preserve"> ki a képernyőmegosztási lehetőségek egyikét:</w:t>
      </w:r>
    </w:p>
    <w:p w14:paraId="473E1950" w14:textId="77777777" w:rsidR="000C4A34" w:rsidRPr="00DF7917" w:rsidRDefault="00A52A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Alap: A teljes asztal, egyes alkalmazásablakok, tábla megosztása</w:t>
      </w:r>
    </w:p>
    <w:p w14:paraId="345DEE13" w14:textId="0D2C9A11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Van</w:t>
      </w:r>
      <w:r w:rsidR="00717524">
        <w:rPr>
          <w:rFonts w:ascii="Arial" w:hAnsi="Arial" w:cs="Arial"/>
          <w:sz w:val="24"/>
          <w:szCs w:val="24"/>
          <w:lang w:val="hu-HU"/>
        </w:rPr>
        <w:t xml:space="preserve">nak </w:t>
      </w:r>
      <w:r w:rsidRPr="00DF7917">
        <w:rPr>
          <w:rFonts w:ascii="Arial" w:hAnsi="Arial" w:cs="Arial"/>
          <w:sz w:val="24"/>
          <w:szCs w:val="24"/>
          <w:lang w:val="hu-HU"/>
        </w:rPr>
        <w:t>haladó üzemmód</w:t>
      </w:r>
      <w:r w:rsidR="00717524">
        <w:rPr>
          <w:rFonts w:ascii="Arial" w:hAnsi="Arial" w:cs="Arial"/>
          <w:sz w:val="24"/>
          <w:szCs w:val="24"/>
          <w:lang w:val="hu-HU"/>
        </w:rPr>
        <w:t>ok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, ezekről </w:t>
      </w:r>
      <w:hyperlink r:id="rId30" w:history="1">
        <w:r w:rsidRPr="00DF7917">
          <w:rPr>
            <w:rStyle w:val="Hiperhivatkozs"/>
            <w:rFonts w:ascii="Arial" w:hAnsi="Arial" w:cs="Arial"/>
            <w:sz w:val="24"/>
            <w:szCs w:val="24"/>
            <w:lang w:val="hu-HU"/>
          </w:rPr>
          <w:t>itt</w:t>
        </w:r>
      </w:hyperlink>
      <w:r w:rsidRPr="00DF7917">
        <w:rPr>
          <w:rFonts w:ascii="Arial" w:hAnsi="Arial" w:cs="Arial"/>
          <w:sz w:val="24"/>
          <w:szCs w:val="24"/>
          <w:lang w:val="hu-HU"/>
        </w:rPr>
        <w:t xml:space="preserve"> olvashat</w:t>
      </w:r>
      <w:r w:rsidR="00717524">
        <w:rPr>
          <w:rFonts w:ascii="Arial" w:hAnsi="Arial" w:cs="Arial"/>
          <w:sz w:val="24"/>
          <w:szCs w:val="24"/>
          <w:lang w:val="hu-HU"/>
        </w:rPr>
        <w:t>sz angol nyelven</w:t>
      </w:r>
      <w:r w:rsidRPr="00DF7917">
        <w:rPr>
          <w:rFonts w:ascii="Arial" w:hAnsi="Arial" w:cs="Arial"/>
          <w:sz w:val="24"/>
          <w:szCs w:val="24"/>
          <w:lang w:val="hu-HU"/>
        </w:rPr>
        <w:t>.</w:t>
      </w:r>
    </w:p>
    <w:p w14:paraId="12832AD8" w14:textId="131EC01E" w:rsidR="000C4A34" w:rsidRPr="00DF7917" w:rsidRDefault="00A52A9C">
      <w:pPr>
        <w:pStyle w:val="Listaszerbekezds"/>
        <w:numPr>
          <w:ilvl w:val="1"/>
          <w:numId w:val="8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hu-HU"/>
        </w:rPr>
      </w:pPr>
      <w:r w:rsidRPr="00DF7917">
        <w:rPr>
          <w:rFonts w:ascii="Arial" w:hAnsi="Arial" w:cs="Arial"/>
          <w:b/>
          <w:bCs/>
          <w:sz w:val="24"/>
          <w:szCs w:val="24"/>
          <w:lang w:val="hu-HU"/>
        </w:rPr>
        <w:t>A Zoom Meetings csevegő</w:t>
      </w:r>
      <w:r w:rsidR="009278A7">
        <w:rPr>
          <w:rFonts w:ascii="Arial" w:hAnsi="Arial" w:cs="Arial"/>
          <w:b/>
          <w:bCs/>
          <w:sz w:val="24"/>
          <w:szCs w:val="24"/>
          <w:lang w:val="hu-HU"/>
        </w:rPr>
        <w:t xml:space="preserve"> (chat)</w:t>
      </w:r>
      <w:r w:rsidRPr="00DF7917">
        <w:rPr>
          <w:rFonts w:ascii="Arial" w:hAnsi="Arial" w:cs="Arial"/>
          <w:b/>
          <w:bCs/>
          <w:sz w:val="24"/>
          <w:szCs w:val="24"/>
          <w:lang w:val="hu-HU"/>
        </w:rPr>
        <w:t xml:space="preserve"> funkciója</w:t>
      </w:r>
    </w:p>
    <w:p w14:paraId="4D0F4F13" w14:textId="2B9F791C" w:rsidR="000C4A34" w:rsidRPr="00DF7917" w:rsidRDefault="00B67D42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Hogyan cseveghetsz mindenkivel</w:t>
      </w:r>
      <w:r w:rsidR="00A52A9C" w:rsidRPr="00DF7917">
        <w:rPr>
          <w:rFonts w:ascii="Arial" w:hAnsi="Arial" w:cs="Arial"/>
          <w:sz w:val="24"/>
          <w:szCs w:val="24"/>
          <w:lang w:val="hu-HU"/>
        </w:rPr>
        <w:t>: Egy értekezleten kattints a Csevegés</w:t>
      </w:r>
      <w:r w:rsidR="0042108D">
        <w:rPr>
          <w:rFonts w:ascii="Arial" w:hAnsi="Arial" w:cs="Arial"/>
          <w:sz w:val="24"/>
          <w:szCs w:val="24"/>
          <w:lang w:val="hu-HU"/>
        </w:rPr>
        <w:t xml:space="preserve"> (Chat)</w:t>
      </w:r>
      <w:r w:rsidR="00A52A9C" w:rsidRPr="00DF7917">
        <w:rPr>
          <w:rFonts w:ascii="Arial" w:hAnsi="Arial" w:cs="Arial"/>
          <w:sz w:val="24"/>
          <w:szCs w:val="24"/>
          <w:lang w:val="hu-HU"/>
        </w:rPr>
        <w:t xml:space="preserve"> gombra az értekezlet vezérlőelemeinél. A To: legördülő menüben </w:t>
      </w:r>
      <w:r w:rsidR="00253C9D">
        <w:rPr>
          <w:rFonts w:ascii="Arial" w:hAnsi="Arial" w:cs="Arial"/>
          <w:sz w:val="24"/>
          <w:szCs w:val="24"/>
          <w:lang w:val="hu-HU"/>
        </w:rPr>
        <w:t>válaszd</w:t>
      </w:r>
      <w:r w:rsidR="002540FB">
        <w:rPr>
          <w:rFonts w:ascii="Arial" w:hAnsi="Arial" w:cs="Arial"/>
          <w:sz w:val="24"/>
          <w:szCs w:val="24"/>
          <w:lang w:val="hu-HU"/>
        </w:rPr>
        <w:t xml:space="preserve"> ki</w:t>
      </w:r>
      <w:r w:rsidR="00A52A9C" w:rsidRPr="00DF7917">
        <w:rPr>
          <w:rFonts w:ascii="Arial" w:hAnsi="Arial" w:cs="Arial"/>
          <w:sz w:val="24"/>
          <w:szCs w:val="24"/>
          <w:lang w:val="hu-HU"/>
        </w:rPr>
        <w:t xml:space="preserve"> a Mindenki</w:t>
      </w:r>
      <w:r w:rsidR="00D33916">
        <w:rPr>
          <w:rFonts w:ascii="Arial" w:hAnsi="Arial" w:cs="Arial"/>
          <w:sz w:val="24"/>
          <w:szCs w:val="24"/>
          <w:lang w:val="hu-HU"/>
        </w:rPr>
        <w:t xml:space="preserve"> (Everyone)</w:t>
      </w:r>
      <w:r w:rsidR="00A52A9C" w:rsidRPr="00DF7917">
        <w:rPr>
          <w:rFonts w:ascii="Arial" w:hAnsi="Arial" w:cs="Arial"/>
          <w:sz w:val="24"/>
          <w:szCs w:val="24"/>
          <w:lang w:val="hu-HU"/>
        </w:rPr>
        <w:t xml:space="preserve"> lehetőséget. Írja</w:t>
      </w:r>
      <w:r w:rsidR="00D33916">
        <w:rPr>
          <w:rFonts w:ascii="Arial" w:hAnsi="Arial" w:cs="Arial"/>
          <w:sz w:val="24"/>
          <w:szCs w:val="24"/>
          <w:lang w:val="hu-HU"/>
        </w:rPr>
        <w:t>d</w:t>
      </w:r>
      <w:r w:rsidR="00A52A9C" w:rsidRPr="00DF7917">
        <w:rPr>
          <w:rFonts w:ascii="Arial" w:hAnsi="Arial" w:cs="Arial"/>
          <w:sz w:val="24"/>
          <w:szCs w:val="24"/>
          <w:lang w:val="hu-HU"/>
        </w:rPr>
        <w:t xml:space="preserve"> be </w:t>
      </w:r>
      <w:r w:rsidR="00D33916">
        <w:rPr>
          <w:rFonts w:ascii="Arial" w:hAnsi="Arial" w:cs="Arial"/>
          <w:sz w:val="24"/>
          <w:szCs w:val="24"/>
          <w:lang w:val="hu-HU"/>
        </w:rPr>
        <w:t xml:space="preserve">az </w:t>
      </w:r>
      <w:r w:rsidR="00A52A9C" w:rsidRPr="00DF7917">
        <w:rPr>
          <w:rFonts w:ascii="Arial" w:hAnsi="Arial" w:cs="Arial"/>
          <w:sz w:val="24"/>
          <w:szCs w:val="24"/>
          <w:lang w:val="hu-HU"/>
        </w:rPr>
        <w:t>üzene</w:t>
      </w:r>
      <w:r w:rsidR="00E10ADC">
        <w:rPr>
          <w:rFonts w:ascii="Arial" w:hAnsi="Arial" w:cs="Arial"/>
          <w:sz w:val="24"/>
          <w:szCs w:val="24"/>
          <w:lang w:val="hu-HU"/>
        </w:rPr>
        <w:t>t</w:t>
      </w:r>
      <w:r w:rsidR="00D33916">
        <w:rPr>
          <w:rFonts w:ascii="Arial" w:hAnsi="Arial" w:cs="Arial"/>
          <w:sz w:val="24"/>
          <w:szCs w:val="24"/>
          <w:lang w:val="hu-HU"/>
        </w:rPr>
        <w:t>ed</w:t>
      </w:r>
      <w:r w:rsidR="00A52A9C" w:rsidRPr="00DF7917">
        <w:rPr>
          <w:rFonts w:ascii="Arial" w:hAnsi="Arial" w:cs="Arial"/>
          <w:sz w:val="24"/>
          <w:szCs w:val="24"/>
          <w:lang w:val="hu-HU"/>
        </w:rPr>
        <w:t xml:space="preserve"> a csevegőablakba, majd végül nyomja</w:t>
      </w:r>
      <w:r w:rsidR="00E10ADC">
        <w:rPr>
          <w:rFonts w:ascii="Arial" w:hAnsi="Arial" w:cs="Arial"/>
          <w:sz w:val="24"/>
          <w:szCs w:val="24"/>
          <w:lang w:val="hu-HU"/>
        </w:rPr>
        <w:t>d</w:t>
      </w:r>
      <w:r w:rsidR="00A52A9C" w:rsidRPr="00DF7917">
        <w:rPr>
          <w:rFonts w:ascii="Arial" w:hAnsi="Arial" w:cs="Arial"/>
          <w:sz w:val="24"/>
          <w:szCs w:val="24"/>
          <w:lang w:val="hu-HU"/>
        </w:rPr>
        <w:t xml:space="preserve"> meg az Entert az üzenet elküldéséhez.</w:t>
      </w:r>
    </w:p>
    <w:p w14:paraId="5F5964FE" w14:textId="39F3B463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Ha valakivel magánbeszélgetést szeretn</w:t>
      </w:r>
      <w:r w:rsidR="00E10ADC">
        <w:rPr>
          <w:rFonts w:ascii="Arial" w:hAnsi="Arial" w:cs="Arial"/>
          <w:sz w:val="24"/>
          <w:szCs w:val="24"/>
          <w:lang w:val="hu-HU"/>
        </w:rPr>
        <w:t>él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folytatni, akkor a To: legördülő menüben </w:t>
      </w:r>
      <w:r w:rsidR="00253C9D">
        <w:rPr>
          <w:rFonts w:ascii="Arial" w:hAnsi="Arial" w:cs="Arial"/>
          <w:sz w:val="24"/>
          <w:szCs w:val="24"/>
          <w:lang w:val="hu-HU"/>
        </w:rPr>
        <w:t>válaszd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ki azt a résztvevőt, akivel közvetlenül szeretn</w:t>
      </w:r>
      <w:r w:rsidR="00E10ADC">
        <w:rPr>
          <w:rFonts w:ascii="Arial" w:hAnsi="Arial" w:cs="Arial"/>
          <w:sz w:val="24"/>
          <w:szCs w:val="24"/>
          <w:lang w:val="hu-HU"/>
        </w:rPr>
        <w:t>él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beszélgetni. Ír</w:t>
      </w:r>
      <w:r w:rsidR="00E10ADC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 szöveget, </w:t>
      </w:r>
      <w:r w:rsidR="00E10ADC">
        <w:rPr>
          <w:rFonts w:ascii="Arial" w:hAnsi="Arial" w:cs="Arial"/>
          <w:sz w:val="24"/>
          <w:szCs w:val="24"/>
          <w:lang w:val="hu-HU"/>
        </w:rPr>
        <w:t>majd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nyom</w:t>
      </w:r>
      <w:r w:rsidR="00E10ADC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az Entert.</w:t>
      </w:r>
    </w:p>
    <w:p w14:paraId="03843CFE" w14:textId="5E520729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Amikor megoszt</w:t>
      </w:r>
      <w:r w:rsidR="00EE6EBD">
        <w:rPr>
          <w:rFonts w:ascii="Arial" w:hAnsi="Arial" w:cs="Arial"/>
          <w:sz w:val="24"/>
          <w:szCs w:val="24"/>
          <w:lang w:val="hu-HU"/>
        </w:rPr>
        <w:t>od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képernyőjét, a képernyő alján talál</w:t>
      </w:r>
      <w:r w:rsidR="00EE6EBD">
        <w:rPr>
          <w:rFonts w:ascii="Arial" w:hAnsi="Arial" w:cs="Arial"/>
          <w:sz w:val="24"/>
          <w:szCs w:val="24"/>
          <w:lang w:val="hu-HU"/>
        </w:rPr>
        <w:t>od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Csevegés</w:t>
      </w:r>
      <w:r w:rsidR="00EF1A26">
        <w:rPr>
          <w:rFonts w:ascii="Arial" w:hAnsi="Arial" w:cs="Arial"/>
          <w:sz w:val="24"/>
          <w:szCs w:val="24"/>
          <w:lang w:val="hu-HU"/>
        </w:rPr>
        <w:t xml:space="preserve"> (Chat) gombo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t. </w:t>
      </w:r>
    </w:p>
    <w:p w14:paraId="03249227" w14:textId="3C69B1CB" w:rsidR="000C4A34" w:rsidRPr="00DF7917" w:rsidRDefault="00A52A9C">
      <w:pPr>
        <w:pStyle w:val="Listaszerbekezds"/>
        <w:numPr>
          <w:ilvl w:val="1"/>
          <w:numId w:val="8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hu-HU"/>
        </w:rPr>
      </w:pPr>
      <w:r w:rsidRPr="00DF7917">
        <w:rPr>
          <w:rFonts w:ascii="Arial" w:hAnsi="Arial" w:cs="Arial"/>
          <w:b/>
          <w:bCs/>
          <w:sz w:val="24"/>
          <w:szCs w:val="24"/>
          <w:lang w:val="hu-HU"/>
        </w:rPr>
        <w:t>A legfontosabb vide</w:t>
      </w:r>
      <w:r w:rsidR="00EF1A26">
        <w:rPr>
          <w:rFonts w:ascii="Arial" w:hAnsi="Arial" w:cs="Arial"/>
          <w:b/>
          <w:bCs/>
          <w:sz w:val="24"/>
          <w:szCs w:val="24"/>
          <w:lang w:val="hu-HU"/>
        </w:rPr>
        <w:t>ó</w:t>
      </w:r>
      <w:r w:rsidRPr="00DF7917">
        <w:rPr>
          <w:rFonts w:ascii="Arial" w:hAnsi="Arial" w:cs="Arial"/>
          <w:b/>
          <w:bCs/>
          <w:sz w:val="24"/>
          <w:szCs w:val="24"/>
          <w:lang w:val="hu-HU"/>
        </w:rPr>
        <w:t xml:space="preserve">- és </w:t>
      </w:r>
      <w:r w:rsidR="00EF1A26">
        <w:rPr>
          <w:rFonts w:ascii="Arial" w:hAnsi="Arial" w:cs="Arial"/>
          <w:b/>
          <w:bCs/>
          <w:sz w:val="24"/>
          <w:szCs w:val="24"/>
          <w:lang w:val="hu-HU"/>
        </w:rPr>
        <w:t>hang</w:t>
      </w:r>
      <w:r w:rsidRPr="00DF7917">
        <w:rPr>
          <w:rFonts w:ascii="Arial" w:hAnsi="Arial" w:cs="Arial"/>
          <w:b/>
          <w:bCs/>
          <w:sz w:val="24"/>
          <w:szCs w:val="24"/>
          <w:lang w:val="hu-HU"/>
        </w:rPr>
        <w:t>beállítások</w:t>
      </w:r>
    </w:p>
    <w:p w14:paraId="2D078649" w14:textId="21AAA96D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Kattints a profilkép</w:t>
      </w:r>
      <w:r w:rsidR="004E3B3A">
        <w:rPr>
          <w:rFonts w:ascii="Arial" w:hAnsi="Arial" w:cs="Arial"/>
          <w:sz w:val="24"/>
          <w:szCs w:val="24"/>
          <w:lang w:val="hu-HU"/>
        </w:rPr>
        <w:t>ed</w:t>
      </w:r>
      <w:r w:rsidRPr="00DF7917">
        <w:rPr>
          <w:rFonts w:ascii="Arial" w:hAnsi="Arial" w:cs="Arial"/>
          <w:sz w:val="24"/>
          <w:szCs w:val="24"/>
          <w:lang w:val="hu-HU"/>
        </w:rPr>
        <w:t>re, majd a Beállítások</w:t>
      </w:r>
      <w:r w:rsidR="00875CFB">
        <w:rPr>
          <w:rFonts w:ascii="Arial" w:hAnsi="Arial" w:cs="Arial"/>
          <w:sz w:val="24"/>
          <w:szCs w:val="24"/>
          <w:lang w:val="hu-HU"/>
        </w:rPr>
        <w:t>ra</w:t>
      </w:r>
      <w:r w:rsidR="004E3B3A">
        <w:rPr>
          <w:rFonts w:ascii="Arial" w:hAnsi="Arial" w:cs="Arial"/>
          <w:sz w:val="24"/>
          <w:szCs w:val="24"/>
          <w:lang w:val="hu-HU"/>
        </w:rPr>
        <w:t xml:space="preserve"> (Settings)</w:t>
      </w:r>
      <w:r w:rsidRPr="00DF7917">
        <w:rPr>
          <w:rFonts w:ascii="Arial" w:hAnsi="Arial" w:cs="Arial"/>
          <w:sz w:val="24"/>
          <w:szCs w:val="24"/>
          <w:lang w:val="hu-HU"/>
        </w:rPr>
        <w:t>, vagy a profilkép alatt található Beállítások</w:t>
      </w:r>
      <w:r w:rsidR="00875CFB">
        <w:rPr>
          <w:rFonts w:ascii="Arial" w:hAnsi="Arial" w:cs="Arial"/>
          <w:sz w:val="24"/>
          <w:szCs w:val="24"/>
          <w:lang w:val="hu-HU"/>
        </w:rPr>
        <w:t xml:space="preserve"> (Settings)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gombra.</w:t>
      </w:r>
    </w:p>
    <w:p w14:paraId="14B76721" w14:textId="77777777" w:rsidR="000C4A34" w:rsidRPr="00DF7917" w:rsidRDefault="00A52A9C">
      <w:pPr>
        <w:pStyle w:val="Listaszerbekezds"/>
        <w:spacing w:line="360" w:lineRule="auto"/>
        <w:ind w:left="405"/>
        <w:jc w:val="both"/>
        <w:rPr>
          <w:rFonts w:ascii="Arial" w:hAnsi="Arial" w:cs="Arial"/>
          <w:b/>
          <w:bCs/>
          <w:sz w:val="24"/>
          <w:szCs w:val="24"/>
          <w:lang w:val="hu-HU"/>
        </w:rPr>
      </w:pPr>
      <w:r w:rsidRPr="00DF7917">
        <w:rPr>
          <w:rFonts w:ascii="Arial" w:hAnsi="Arial" w:cs="Arial"/>
          <w:b/>
          <w:bCs/>
          <w:sz w:val="24"/>
          <w:szCs w:val="24"/>
          <w:lang w:val="hu-HU"/>
        </w:rPr>
        <w:t>Video beállítások</w:t>
      </w:r>
    </w:p>
    <w:p w14:paraId="5AFC27D7" w14:textId="77777777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Kamera</w:t>
      </w:r>
    </w:p>
    <w:p w14:paraId="16914E8E" w14:textId="06ACC3C6" w:rsidR="000C4A34" w:rsidRPr="00DF7917" w:rsidRDefault="00A52A9C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Kamera</w:t>
      </w:r>
      <w:r w:rsidR="00EC3673">
        <w:rPr>
          <w:rFonts w:ascii="Arial" w:hAnsi="Arial" w:cs="Arial"/>
          <w:sz w:val="24"/>
          <w:szCs w:val="24"/>
          <w:lang w:val="hu-HU"/>
        </w:rPr>
        <w:t xml:space="preserve"> (Camera)</w:t>
      </w:r>
      <w:r w:rsidRPr="00DF7917">
        <w:rPr>
          <w:rFonts w:ascii="Arial" w:hAnsi="Arial" w:cs="Arial"/>
          <w:sz w:val="24"/>
          <w:szCs w:val="24"/>
          <w:lang w:val="hu-HU"/>
        </w:rPr>
        <w:t>: Válassza ki a kamerát, amelyet a Zoom használni szeretne.</w:t>
      </w:r>
    </w:p>
    <w:p w14:paraId="5F7F6331" w14:textId="32556A1A" w:rsidR="000C4A34" w:rsidRPr="00DF7917" w:rsidRDefault="00A52A9C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 xml:space="preserve">Videó </w:t>
      </w:r>
      <w:r w:rsidR="00C07109">
        <w:rPr>
          <w:rFonts w:ascii="Arial" w:hAnsi="Arial" w:cs="Arial"/>
          <w:sz w:val="24"/>
          <w:szCs w:val="24"/>
          <w:lang w:val="hu-HU"/>
        </w:rPr>
        <w:t>kép</w:t>
      </w:r>
      <w:r w:rsidRPr="00DF7917">
        <w:rPr>
          <w:rFonts w:ascii="Arial" w:hAnsi="Arial" w:cs="Arial"/>
          <w:sz w:val="24"/>
          <w:szCs w:val="24"/>
          <w:lang w:val="hu-HU"/>
        </w:rPr>
        <w:t>arány</w:t>
      </w:r>
      <w:r w:rsidR="00C07109">
        <w:rPr>
          <w:rFonts w:ascii="Arial" w:hAnsi="Arial" w:cs="Arial"/>
          <w:sz w:val="24"/>
          <w:szCs w:val="24"/>
          <w:lang w:val="hu-HU"/>
        </w:rPr>
        <w:t xml:space="preserve"> (Videó ratio)</w:t>
      </w:r>
      <w:r w:rsidRPr="00DF7917">
        <w:rPr>
          <w:rFonts w:ascii="Arial" w:hAnsi="Arial" w:cs="Arial"/>
          <w:sz w:val="24"/>
          <w:szCs w:val="24"/>
          <w:lang w:val="hu-HU"/>
        </w:rPr>
        <w:t>: (általában 4:3 képarány) vagy HD (általában 16:9 képarány).</w:t>
      </w:r>
    </w:p>
    <w:p w14:paraId="350D4530" w14:textId="767546B4" w:rsidR="000C4A34" w:rsidRPr="00DF7917" w:rsidRDefault="001665A3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Saját</w:t>
      </w:r>
      <w:r w:rsidR="00A52A9C" w:rsidRPr="00DF7917">
        <w:rPr>
          <w:rFonts w:ascii="Arial" w:hAnsi="Arial" w:cs="Arial"/>
          <w:sz w:val="24"/>
          <w:szCs w:val="24"/>
          <w:lang w:val="hu-HU"/>
        </w:rPr>
        <w:t xml:space="preserve"> videóm</w:t>
      </w:r>
    </w:p>
    <w:p w14:paraId="59241BFA" w14:textId="0D984414" w:rsidR="000C4A34" w:rsidRPr="00DF7917" w:rsidRDefault="00A52A9C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Tükrözze a videómat</w:t>
      </w:r>
      <w:r w:rsidR="009B3AC3">
        <w:rPr>
          <w:rFonts w:ascii="Arial" w:hAnsi="Arial" w:cs="Arial"/>
          <w:sz w:val="24"/>
          <w:szCs w:val="24"/>
          <w:lang w:val="hu-HU"/>
        </w:rPr>
        <w:t xml:space="preserve"> (</w:t>
      </w:r>
      <w:r w:rsidR="00D602AA" w:rsidRPr="001C0277">
        <w:rPr>
          <w:rFonts w:ascii="Arial" w:hAnsi="Arial" w:cs="Arial"/>
          <w:sz w:val="24"/>
          <w:szCs w:val="24"/>
          <w:lang w:val="en-US"/>
        </w:rPr>
        <w:t>Mirror my video</w:t>
      </w:r>
      <w:r w:rsidR="009B3AC3">
        <w:rPr>
          <w:rFonts w:ascii="Arial" w:hAnsi="Arial" w:cs="Arial"/>
          <w:sz w:val="24"/>
          <w:szCs w:val="24"/>
          <w:lang w:val="hu-HU"/>
        </w:rPr>
        <w:t>)</w:t>
      </w:r>
      <w:r w:rsidRPr="00DF7917">
        <w:rPr>
          <w:rFonts w:ascii="Arial" w:hAnsi="Arial" w:cs="Arial"/>
          <w:sz w:val="24"/>
          <w:szCs w:val="24"/>
          <w:lang w:val="hu-HU"/>
        </w:rPr>
        <w:t>: Vízszintesen megfordíthat</w:t>
      </w:r>
      <w:r w:rsidR="00D602AA">
        <w:rPr>
          <w:rFonts w:ascii="Arial" w:hAnsi="Arial" w:cs="Arial"/>
          <w:sz w:val="24"/>
          <w:szCs w:val="24"/>
          <w:lang w:val="hu-HU"/>
        </w:rPr>
        <w:t>od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videót. Ez a beállítás akkor hasznos, ha a kamera alapértelmezés szerint megfordítja a videót.</w:t>
      </w:r>
    </w:p>
    <w:p w14:paraId="595221FB" w14:textId="12549DB6" w:rsidR="000C4A34" w:rsidRPr="00DF7917" w:rsidRDefault="00A52A9C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Frissítsd fel a megjelenésemet</w:t>
      </w:r>
      <w:r w:rsidR="00D602AA">
        <w:rPr>
          <w:rFonts w:ascii="Arial" w:hAnsi="Arial" w:cs="Arial"/>
          <w:sz w:val="24"/>
          <w:szCs w:val="24"/>
          <w:lang w:val="hu-HU"/>
        </w:rPr>
        <w:t xml:space="preserve"> (</w:t>
      </w:r>
      <w:r w:rsidR="00984B00" w:rsidRPr="001C0277">
        <w:rPr>
          <w:rFonts w:ascii="Arial" w:hAnsi="Arial" w:cs="Arial"/>
          <w:sz w:val="24"/>
          <w:szCs w:val="24"/>
          <w:lang w:val="en-US"/>
        </w:rPr>
        <w:t>Touch up my appearance</w:t>
      </w:r>
      <w:r w:rsidR="00D602AA">
        <w:rPr>
          <w:rFonts w:ascii="Arial" w:hAnsi="Arial" w:cs="Arial"/>
          <w:sz w:val="24"/>
          <w:szCs w:val="24"/>
          <w:lang w:val="hu-HU"/>
        </w:rPr>
        <w:t>)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: Alkalmazzon puhító hatást a bőrre, hogy minimalizálja a tökéletlenségek láthatóságát. </w:t>
      </w:r>
    </w:p>
    <w:p w14:paraId="3EEE840F" w14:textId="4BE81B98" w:rsidR="000C4A34" w:rsidRPr="00DF7917" w:rsidRDefault="00A52A9C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Beállítás gyenge fényviszonyokhoz</w:t>
      </w:r>
      <w:r w:rsidR="0011275E">
        <w:rPr>
          <w:rFonts w:ascii="Arial" w:hAnsi="Arial" w:cs="Arial"/>
          <w:sz w:val="24"/>
          <w:szCs w:val="24"/>
          <w:lang w:val="hu-HU"/>
        </w:rPr>
        <w:t xml:space="preserve"> (</w:t>
      </w:r>
      <w:r w:rsidR="00844046" w:rsidRPr="001C0277">
        <w:rPr>
          <w:rFonts w:ascii="Arial" w:hAnsi="Arial" w:cs="Arial"/>
          <w:sz w:val="24"/>
          <w:szCs w:val="24"/>
          <w:lang w:val="en-US"/>
        </w:rPr>
        <w:t>Adjust for low light</w:t>
      </w:r>
      <w:r w:rsidR="0011275E">
        <w:rPr>
          <w:rFonts w:ascii="Arial" w:hAnsi="Arial" w:cs="Arial"/>
          <w:sz w:val="24"/>
          <w:szCs w:val="24"/>
          <w:lang w:val="hu-HU"/>
        </w:rPr>
        <w:t>)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: Javítja a videó fényerejét és minőségét gyenge fényviszonyok között. </w:t>
      </w:r>
    </w:p>
    <w:p w14:paraId="5F4D002D" w14:textId="721C08DA" w:rsidR="000C4A34" w:rsidRPr="00DF7917" w:rsidRDefault="00A52A9C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Mindig jelenítse meg a résztvevők nevét a videójukon</w:t>
      </w:r>
      <w:r w:rsidR="00844046">
        <w:rPr>
          <w:rFonts w:ascii="Arial" w:hAnsi="Arial" w:cs="Arial"/>
          <w:sz w:val="24"/>
          <w:szCs w:val="24"/>
          <w:lang w:val="hu-HU"/>
        </w:rPr>
        <w:t xml:space="preserve"> (</w:t>
      </w:r>
      <w:r w:rsidR="003D3BB9" w:rsidRPr="001C0277">
        <w:rPr>
          <w:rFonts w:ascii="Arial" w:hAnsi="Arial" w:cs="Arial"/>
          <w:sz w:val="24"/>
          <w:szCs w:val="24"/>
          <w:lang w:val="en-US"/>
        </w:rPr>
        <w:t>Always display participant names on their video</w:t>
      </w:r>
      <w:r w:rsidR="00844046">
        <w:rPr>
          <w:rFonts w:ascii="Arial" w:hAnsi="Arial" w:cs="Arial"/>
          <w:sz w:val="24"/>
          <w:szCs w:val="24"/>
          <w:lang w:val="hu-HU"/>
        </w:rPr>
        <w:t>)</w:t>
      </w:r>
      <w:r w:rsidRPr="00DF7917">
        <w:rPr>
          <w:rFonts w:ascii="Arial" w:hAnsi="Arial" w:cs="Arial"/>
          <w:sz w:val="24"/>
          <w:szCs w:val="24"/>
          <w:lang w:val="hu-HU"/>
        </w:rPr>
        <w:t>: A résztvevők nevének megjelenítése a videójukon.</w:t>
      </w:r>
    </w:p>
    <w:p w14:paraId="280C9830" w14:textId="75681B4E" w:rsidR="000C4A34" w:rsidRPr="00DF7917" w:rsidRDefault="00A52A9C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 xml:space="preserve">Kapcsolja ki a </w:t>
      </w:r>
      <w:r w:rsidR="00732DD0">
        <w:rPr>
          <w:rFonts w:ascii="Arial" w:hAnsi="Arial" w:cs="Arial"/>
          <w:sz w:val="24"/>
          <w:szCs w:val="24"/>
          <w:lang w:val="hu-HU"/>
        </w:rPr>
        <w:t xml:space="preserve">saját </w:t>
      </w:r>
      <w:r w:rsidRPr="00DF7917">
        <w:rPr>
          <w:rFonts w:ascii="Arial" w:hAnsi="Arial" w:cs="Arial"/>
          <w:sz w:val="24"/>
          <w:szCs w:val="24"/>
          <w:lang w:val="hu-HU"/>
        </w:rPr>
        <w:t>videót, amikor csatlakozik egy megbeszéléshez</w:t>
      </w:r>
      <w:r w:rsidR="003D3BB9">
        <w:rPr>
          <w:rFonts w:ascii="Arial" w:hAnsi="Arial" w:cs="Arial"/>
          <w:sz w:val="24"/>
          <w:szCs w:val="24"/>
          <w:lang w:val="hu-HU"/>
        </w:rPr>
        <w:t xml:space="preserve"> (</w:t>
      </w:r>
      <w:r w:rsidR="00732DD0" w:rsidRPr="001C0277">
        <w:rPr>
          <w:rFonts w:ascii="Arial" w:hAnsi="Arial" w:cs="Arial"/>
          <w:sz w:val="24"/>
          <w:szCs w:val="24"/>
          <w:lang w:val="en-US"/>
        </w:rPr>
        <w:t>Turn off my video when joining a meeting</w:t>
      </w:r>
      <w:r w:rsidR="003D3BB9">
        <w:rPr>
          <w:rFonts w:ascii="Arial" w:hAnsi="Arial" w:cs="Arial"/>
          <w:sz w:val="24"/>
          <w:szCs w:val="24"/>
          <w:lang w:val="hu-HU"/>
        </w:rPr>
        <w:t>)</w:t>
      </w:r>
      <w:r w:rsidRPr="00DF7917">
        <w:rPr>
          <w:rFonts w:ascii="Arial" w:hAnsi="Arial" w:cs="Arial"/>
          <w:sz w:val="24"/>
          <w:szCs w:val="24"/>
          <w:lang w:val="hu-HU"/>
        </w:rPr>
        <w:t>: Automatikusan kikapcsolja a videót, amikor csatlakozik egy megbeszéléshez.</w:t>
      </w:r>
    </w:p>
    <w:p w14:paraId="06373B1D" w14:textId="77777777" w:rsidR="000C4A34" w:rsidRPr="00DF7917" w:rsidRDefault="00A52A9C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Videóértekezlethez való csatlakozáskor mindig megjeleníti a videó előnézeti párbeszédpanelt</w:t>
      </w:r>
    </w:p>
    <w:p w14:paraId="0FE37A91" w14:textId="4D78BDAC" w:rsidR="000C4A34" w:rsidRPr="00DF7917" w:rsidRDefault="00A52A9C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Bejövő videó leállítása funkció engedélyezése</w:t>
      </w:r>
      <w:r w:rsidR="005840E3">
        <w:rPr>
          <w:rFonts w:ascii="Arial" w:hAnsi="Arial" w:cs="Arial"/>
          <w:sz w:val="24"/>
          <w:szCs w:val="24"/>
          <w:lang w:val="hu-HU"/>
        </w:rPr>
        <w:t xml:space="preserve"> (</w:t>
      </w:r>
      <w:r w:rsidR="005840E3" w:rsidRPr="001C0277">
        <w:rPr>
          <w:rFonts w:ascii="Arial" w:hAnsi="Arial" w:cs="Arial"/>
          <w:sz w:val="24"/>
          <w:szCs w:val="24"/>
          <w:lang w:val="en-US"/>
        </w:rPr>
        <w:t>Enable stop incoming video feature</w:t>
      </w:r>
      <w:r w:rsidR="005840E3">
        <w:rPr>
          <w:rFonts w:ascii="Arial" w:hAnsi="Arial" w:cs="Arial"/>
          <w:sz w:val="24"/>
          <w:szCs w:val="24"/>
          <w:lang w:val="hu-HU"/>
        </w:rPr>
        <w:t>)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: Lehetőséget biztosít a bejövő videók leállítására az </w:t>
      </w:r>
      <w:r w:rsidR="005840E3">
        <w:rPr>
          <w:rFonts w:ascii="Arial" w:hAnsi="Arial" w:cs="Arial"/>
          <w:sz w:val="24"/>
          <w:szCs w:val="24"/>
          <w:lang w:val="hu-HU"/>
        </w:rPr>
        <w:t>értekezlet közben</w:t>
      </w:r>
      <w:r w:rsidRPr="00DF7917">
        <w:rPr>
          <w:rFonts w:ascii="Arial" w:hAnsi="Arial" w:cs="Arial"/>
          <w:sz w:val="24"/>
          <w:szCs w:val="24"/>
          <w:lang w:val="hu-HU"/>
        </w:rPr>
        <w:t>.</w:t>
      </w:r>
    </w:p>
    <w:p w14:paraId="24E1B48A" w14:textId="77777777" w:rsidR="000C4A34" w:rsidRPr="00DF7917" w:rsidRDefault="00A52A9C">
      <w:pPr>
        <w:pStyle w:val="Listaszerbekezds"/>
        <w:spacing w:line="360" w:lineRule="auto"/>
        <w:ind w:left="405"/>
        <w:jc w:val="both"/>
        <w:rPr>
          <w:rFonts w:ascii="Arial" w:hAnsi="Arial" w:cs="Arial"/>
          <w:b/>
          <w:sz w:val="24"/>
          <w:szCs w:val="24"/>
          <w:lang w:val="hu-HU"/>
        </w:rPr>
      </w:pPr>
      <w:r w:rsidRPr="00DF7917">
        <w:rPr>
          <w:rFonts w:ascii="Arial" w:hAnsi="Arial" w:cs="Arial"/>
          <w:b/>
          <w:sz w:val="24"/>
          <w:szCs w:val="24"/>
          <w:lang w:val="hu-HU"/>
        </w:rPr>
        <w:t>Hangbeállítások</w:t>
      </w:r>
    </w:p>
    <w:p w14:paraId="01D7DDE4" w14:textId="0F164E5B" w:rsidR="000C4A34" w:rsidRPr="00DF7917" w:rsidRDefault="00A52A9C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Beszélő</w:t>
      </w:r>
      <w:r w:rsidR="00E00F21">
        <w:rPr>
          <w:rFonts w:ascii="Arial" w:hAnsi="Arial" w:cs="Arial"/>
          <w:sz w:val="24"/>
          <w:szCs w:val="24"/>
          <w:lang w:val="hu-HU"/>
        </w:rPr>
        <w:t xml:space="preserve"> (Speaker)</w:t>
      </w:r>
      <w:r w:rsidRPr="00DF7917">
        <w:rPr>
          <w:rFonts w:ascii="Arial" w:hAnsi="Arial" w:cs="Arial"/>
          <w:sz w:val="24"/>
          <w:szCs w:val="24"/>
          <w:lang w:val="hu-HU"/>
        </w:rPr>
        <w:t>: Kattint</w:t>
      </w:r>
      <w:r w:rsidR="008D0A69">
        <w:rPr>
          <w:rFonts w:ascii="Arial" w:hAnsi="Arial" w:cs="Arial"/>
          <w:sz w:val="24"/>
          <w:szCs w:val="24"/>
          <w:lang w:val="hu-HU"/>
        </w:rPr>
        <w:t>s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Hangszóró tesztelése gombra a teszthang lejátszásához. Kattints a legördülő menüre</w:t>
      </w:r>
      <w:r w:rsidR="00F30CCB">
        <w:rPr>
          <w:rFonts w:ascii="Arial" w:hAnsi="Arial" w:cs="Arial"/>
          <w:sz w:val="24"/>
          <w:szCs w:val="24"/>
          <w:lang w:val="hu-HU"/>
        </w:rPr>
        <w:t>, hogy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Zoom </w:t>
      </w:r>
      <w:r w:rsidR="00F30CCB">
        <w:rPr>
          <w:rFonts w:ascii="Arial" w:hAnsi="Arial" w:cs="Arial"/>
          <w:sz w:val="24"/>
          <w:szCs w:val="24"/>
          <w:lang w:val="hu-HU"/>
        </w:rPr>
        <w:t>mely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hangszóró</w:t>
      </w:r>
      <w:r w:rsidR="00F30CCB">
        <w:rPr>
          <w:rFonts w:ascii="Arial" w:hAnsi="Arial" w:cs="Arial"/>
          <w:sz w:val="24"/>
          <w:szCs w:val="24"/>
          <w:lang w:val="hu-HU"/>
        </w:rPr>
        <w:t>t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</w:t>
      </w:r>
      <w:r w:rsidR="00F30CCB">
        <w:rPr>
          <w:rFonts w:ascii="Arial" w:hAnsi="Arial" w:cs="Arial"/>
          <w:sz w:val="24"/>
          <w:szCs w:val="24"/>
          <w:lang w:val="hu-HU"/>
        </w:rPr>
        <w:t>használja</w:t>
      </w:r>
      <w:r w:rsidRPr="00DF7917">
        <w:rPr>
          <w:rFonts w:ascii="Arial" w:hAnsi="Arial" w:cs="Arial"/>
          <w:sz w:val="24"/>
          <w:szCs w:val="24"/>
          <w:lang w:val="hu-HU"/>
        </w:rPr>
        <w:t>, és állítsa</w:t>
      </w:r>
      <w:r w:rsidR="00F30CCB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be a hangerőszabályozót a hangerőszintek </w:t>
      </w:r>
      <w:r w:rsidR="008D0A69">
        <w:rPr>
          <w:rFonts w:ascii="Arial" w:hAnsi="Arial" w:cs="Arial"/>
          <w:sz w:val="24"/>
          <w:szCs w:val="24"/>
          <w:lang w:val="hu-HU"/>
        </w:rPr>
        <w:t>megváltoztatásához</w:t>
      </w:r>
      <w:r w:rsidRPr="00DF7917">
        <w:rPr>
          <w:rFonts w:ascii="Arial" w:hAnsi="Arial" w:cs="Arial"/>
          <w:sz w:val="24"/>
          <w:szCs w:val="24"/>
          <w:lang w:val="hu-HU"/>
        </w:rPr>
        <w:t>.</w:t>
      </w:r>
    </w:p>
    <w:p w14:paraId="51681971" w14:textId="534433F6" w:rsidR="000C4A34" w:rsidRPr="00DF7917" w:rsidRDefault="00A52A9C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Automatikusan beállítja a mikrofont</w:t>
      </w:r>
      <w:r w:rsidR="008D0A69">
        <w:rPr>
          <w:rFonts w:ascii="Arial" w:hAnsi="Arial" w:cs="Arial"/>
          <w:sz w:val="24"/>
          <w:szCs w:val="24"/>
          <w:lang w:val="hu-HU"/>
        </w:rPr>
        <w:t xml:space="preserve"> (</w:t>
      </w:r>
      <w:r w:rsidR="00E93356" w:rsidRPr="001C0277">
        <w:rPr>
          <w:rFonts w:ascii="Arial" w:hAnsi="Arial" w:cs="Arial"/>
          <w:sz w:val="24"/>
          <w:szCs w:val="24"/>
          <w:lang w:val="en-US"/>
        </w:rPr>
        <w:t>Automatically adjust microphone</w:t>
      </w:r>
      <w:r w:rsidR="008D0A69">
        <w:rPr>
          <w:rFonts w:ascii="Arial" w:hAnsi="Arial" w:cs="Arial"/>
          <w:sz w:val="24"/>
          <w:szCs w:val="24"/>
          <w:lang w:val="hu-HU"/>
        </w:rPr>
        <w:t>)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: Automatikusan halkabbá vagy hangosabbá teszi a mikrofonját, </w:t>
      </w:r>
      <w:r w:rsidR="00E93356">
        <w:rPr>
          <w:rFonts w:ascii="Arial" w:hAnsi="Arial" w:cs="Arial"/>
          <w:sz w:val="24"/>
          <w:szCs w:val="24"/>
          <w:lang w:val="hu-HU"/>
        </w:rPr>
        <w:t>annak érdekében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, hogy normalizálja a hangerőt, és megkönnyítse a többi résztvevő számára, hogy </w:t>
      </w:r>
      <w:r w:rsidR="00E93356">
        <w:rPr>
          <w:rFonts w:ascii="Arial" w:hAnsi="Arial" w:cs="Arial"/>
          <w:sz w:val="24"/>
          <w:szCs w:val="24"/>
          <w:lang w:val="hu-HU"/>
        </w:rPr>
        <w:t>halljanak téged</w:t>
      </w:r>
      <w:r w:rsidRPr="00DF7917">
        <w:rPr>
          <w:rFonts w:ascii="Arial" w:hAnsi="Arial" w:cs="Arial"/>
          <w:sz w:val="24"/>
          <w:szCs w:val="24"/>
          <w:lang w:val="hu-HU"/>
        </w:rPr>
        <w:t>. Ha problémái</w:t>
      </w:r>
      <w:r w:rsidR="00D01187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vannak a hang </w:t>
      </w:r>
      <w:r w:rsidR="00D01187">
        <w:rPr>
          <w:rFonts w:ascii="Arial" w:hAnsi="Arial" w:cs="Arial"/>
          <w:sz w:val="24"/>
          <w:szCs w:val="24"/>
          <w:lang w:val="hu-HU"/>
        </w:rPr>
        <w:t>felerősödésével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és elhalkulásával,</w:t>
      </w:r>
      <w:r w:rsidR="00D01187">
        <w:rPr>
          <w:rFonts w:ascii="Arial" w:hAnsi="Arial" w:cs="Arial"/>
          <w:sz w:val="24"/>
          <w:szCs w:val="24"/>
          <w:lang w:val="hu-HU"/>
        </w:rPr>
        <w:t xml:space="preserve"> akkor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érdemes kikapcsolni ezt a beállítást.</w:t>
      </w:r>
    </w:p>
    <w:p w14:paraId="21A4E4F0" w14:textId="48E13497" w:rsidR="000C4A34" w:rsidRPr="00DF7917" w:rsidRDefault="00A52A9C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Audio profil</w:t>
      </w:r>
      <w:r w:rsidR="00DF2A73">
        <w:rPr>
          <w:rFonts w:ascii="Arial" w:hAnsi="Arial" w:cs="Arial"/>
          <w:sz w:val="24"/>
          <w:szCs w:val="24"/>
          <w:lang w:val="hu-HU"/>
        </w:rPr>
        <w:t xml:space="preserve"> (Audio Profile)</w:t>
      </w:r>
    </w:p>
    <w:p w14:paraId="4DEF9059" w14:textId="3D425084" w:rsidR="000C4A34" w:rsidRPr="00DF7917" w:rsidRDefault="00A52A9C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Zoom</w:t>
      </w:r>
      <w:r w:rsidR="00D21331">
        <w:rPr>
          <w:rFonts w:ascii="Arial" w:hAnsi="Arial" w:cs="Arial"/>
          <w:sz w:val="24"/>
          <w:szCs w:val="24"/>
          <w:lang w:val="hu-HU"/>
        </w:rPr>
        <w:t>-</w:t>
      </w:r>
      <w:r w:rsidRPr="00DF7917">
        <w:rPr>
          <w:rFonts w:ascii="Arial" w:hAnsi="Arial" w:cs="Arial"/>
          <w:sz w:val="24"/>
          <w:szCs w:val="24"/>
          <w:lang w:val="hu-HU"/>
        </w:rPr>
        <w:t>ra optimalizált hang</w:t>
      </w:r>
      <w:r w:rsidR="00DF2A73">
        <w:rPr>
          <w:rFonts w:ascii="Arial" w:hAnsi="Arial" w:cs="Arial"/>
          <w:sz w:val="24"/>
          <w:szCs w:val="24"/>
          <w:lang w:val="hu-HU"/>
        </w:rPr>
        <w:t xml:space="preserve"> </w:t>
      </w:r>
      <w:r w:rsidR="00D21331">
        <w:rPr>
          <w:rFonts w:ascii="Arial" w:hAnsi="Arial" w:cs="Arial"/>
          <w:sz w:val="24"/>
          <w:szCs w:val="24"/>
          <w:lang w:val="hu-HU"/>
        </w:rPr>
        <w:t>(</w:t>
      </w:r>
      <w:r w:rsidR="00D21331" w:rsidRPr="001C0277">
        <w:rPr>
          <w:rFonts w:ascii="Arial" w:hAnsi="Arial" w:cs="Arial"/>
          <w:sz w:val="24"/>
          <w:szCs w:val="24"/>
          <w:lang w:val="en-US"/>
        </w:rPr>
        <w:t>Zoom optimized audio</w:t>
      </w:r>
      <w:r w:rsidR="00D21331">
        <w:rPr>
          <w:rFonts w:ascii="Arial" w:hAnsi="Arial" w:cs="Arial"/>
          <w:sz w:val="24"/>
          <w:szCs w:val="24"/>
          <w:lang w:val="hu-HU"/>
        </w:rPr>
        <w:t>)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: Ez a legtöbb felhasználásra ajánlott hangprofil a háttérzajok szokásos elnyomását biztosítja, amely alább állítható: </w:t>
      </w:r>
    </w:p>
    <w:p w14:paraId="7A8172E8" w14:textId="57A0980F" w:rsidR="000C4A34" w:rsidRPr="00DF7917" w:rsidRDefault="00A52A9C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Háttérzaj elnyomása</w:t>
      </w:r>
      <w:r w:rsidR="008C4050">
        <w:rPr>
          <w:rFonts w:ascii="Arial" w:hAnsi="Arial" w:cs="Arial"/>
          <w:sz w:val="24"/>
          <w:szCs w:val="24"/>
          <w:lang w:val="hu-HU"/>
        </w:rPr>
        <w:t xml:space="preserve"> (</w:t>
      </w:r>
      <w:r w:rsidR="008C4050" w:rsidRPr="001C0277">
        <w:rPr>
          <w:rFonts w:ascii="Arial" w:hAnsi="Arial" w:cs="Arial"/>
          <w:sz w:val="24"/>
          <w:szCs w:val="24"/>
          <w:lang w:val="en-US"/>
        </w:rPr>
        <w:t>Background noise suppression</w:t>
      </w:r>
      <w:r w:rsidR="008C4050">
        <w:rPr>
          <w:rFonts w:ascii="Arial" w:hAnsi="Arial" w:cs="Arial"/>
          <w:sz w:val="24"/>
          <w:szCs w:val="24"/>
          <w:lang w:val="hu-HU"/>
        </w:rPr>
        <w:t>)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Válassz az Automatikus, Alacsony, Közepes és Magas zajelnyomási szintek közül</w:t>
      </w:r>
      <w:r w:rsidR="00F86DFD">
        <w:rPr>
          <w:rFonts w:ascii="Arial" w:hAnsi="Arial" w:cs="Arial"/>
          <w:sz w:val="24"/>
          <w:szCs w:val="24"/>
          <w:lang w:val="hu-HU"/>
        </w:rPr>
        <w:t xml:space="preserve"> (</w:t>
      </w:r>
      <w:r w:rsidR="00F86DFD" w:rsidRPr="001C0277">
        <w:rPr>
          <w:rFonts w:ascii="Arial" w:hAnsi="Arial" w:cs="Arial"/>
          <w:sz w:val="24"/>
          <w:szCs w:val="24"/>
          <w:lang w:val="en-US"/>
        </w:rPr>
        <w:t>Auto, Low, Medium, and High levels</w:t>
      </w:r>
      <w:r w:rsidR="00F86DFD">
        <w:rPr>
          <w:rFonts w:ascii="Arial" w:hAnsi="Arial" w:cs="Arial"/>
          <w:sz w:val="24"/>
          <w:szCs w:val="24"/>
          <w:lang w:val="hu-HU"/>
        </w:rPr>
        <w:t>)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. </w:t>
      </w:r>
    </w:p>
    <w:p w14:paraId="5322208C" w14:textId="660579DF" w:rsidR="000C4A34" w:rsidRPr="00DF7917" w:rsidRDefault="0019274B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Visszhang megszüntetése (</w:t>
      </w:r>
      <w:r w:rsidRPr="001C0277">
        <w:rPr>
          <w:rFonts w:ascii="Arial" w:hAnsi="Arial" w:cs="Arial"/>
          <w:sz w:val="24"/>
          <w:szCs w:val="24"/>
          <w:lang w:val="en-US"/>
        </w:rPr>
        <w:t>Echo cancellation</w:t>
      </w:r>
      <w:r>
        <w:rPr>
          <w:rFonts w:ascii="Arial" w:hAnsi="Arial" w:cs="Arial"/>
          <w:sz w:val="24"/>
          <w:szCs w:val="24"/>
          <w:lang w:val="hu-HU"/>
        </w:rPr>
        <w:t>)</w:t>
      </w:r>
      <w:r w:rsidR="00A52A9C" w:rsidRPr="00DF7917">
        <w:rPr>
          <w:rFonts w:ascii="Arial" w:hAnsi="Arial" w:cs="Arial"/>
          <w:sz w:val="24"/>
          <w:szCs w:val="24"/>
          <w:lang w:val="hu-HU"/>
        </w:rPr>
        <w:t>: Megakadályozza a mikrofon és a hangszórók közötti visszhangok kialakulását. A kikapcsolás csak akkor ajánlott, ha fejhallgatót használ</w:t>
      </w:r>
      <w:r w:rsidR="00670E6F">
        <w:rPr>
          <w:rFonts w:ascii="Arial" w:hAnsi="Arial" w:cs="Arial"/>
          <w:sz w:val="24"/>
          <w:szCs w:val="24"/>
          <w:lang w:val="hu-HU"/>
        </w:rPr>
        <w:t>sz</w:t>
      </w:r>
      <w:r w:rsidR="00A52A9C" w:rsidRPr="00DF7917">
        <w:rPr>
          <w:rFonts w:ascii="Arial" w:hAnsi="Arial" w:cs="Arial"/>
          <w:sz w:val="24"/>
          <w:szCs w:val="24"/>
          <w:lang w:val="hu-HU"/>
        </w:rPr>
        <w:t xml:space="preserve"> a hang</w:t>
      </w:r>
      <w:r w:rsidR="00EF2FDF">
        <w:rPr>
          <w:rFonts w:ascii="Arial" w:hAnsi="Arial" w:cs="Arial"/>
          <w:sz w:val="24"/>
          <w:szCs w:val="24"/>
          <w:lang w:val="hu-HU"/>
        </w:rPr>
        <w:t>ok teljes szűréséhez</w:t>
      </w:r>
      <w:r w:rsidR="00A52A9C" w:rsidRPr="00DF7917">
        <w:rPr>
          <w:rFonts w:ascii="Arial" w:hAnsi="Arial" w:cs="Arial"/>
          <w:sz w:val="24"/>
          <w:szCs w:val="24"/>
          <w:lang w:val="hu-HU"/>
        </w:rPr>
        <w:t xml:space="preserve"> vagy hangszere</w:t>
      </w:r>
      <w:r w:rsidR="00392466">
        <w:rPr>
          <w:rFonts w:ascii="Arial" w:hAnsi="Arial" w:cs="Arial"/>
          <w:sz w:val="24"/>
          <w:szCs w:val="24"/>
          <w:lang w:val="hu-HU"/>
        </w:rPr>
        <w:t>s</w:t>
      </w:r>
      <w:r w:rsidR="00A52A9C" w:rsidRPr="00DF7917">
        <w:rPr>
          <w:rFonts w:ascii="Arial" w:hAnsi="Arial" w:cs="Arial"/>
          <w:sz w:val="24"/>
          <w:szCs w:val="24"/>
          <w:lang w:val="hu-HU"/>
        </w:rPr>
        <w:t xml:space="preserve"> </w:t>
      </w:r>
      <w:r w:rsidR="00392466">
        <w:rPr>
          <w:rFonts w:ascii="Arial" w:hAnsi="Arial" w:cs="Arial"/>
          <w:sz w:val="24"/>
          <w:szCs w:val="24"/>
          <w:lang w:val="hu-HU"/>
        </w:rPr>
        <w:t>játéknál</w:t>
      </w:r>
      <w:r w:rsidR="00A52A9C" w:rsidRPr="00DF7917">
        <w:rPr>
          <w:rFonts w:ascii="Arial" w:hAnsi="Arial" w:cs="Arial"/>
          <w:sz w:val="24"/>
          <w:szCs w:val="24"/>
          <w:lang w:val="hu-HU"/>
        </w:rPr>
        <w:t>.</w:t>
      </w:r>
    </w:p>
    <w:p w14:paraId="5F4774D9" w14:textId="1A61883F" w:rsidR="000C4A34" w:rsidRPr="00DF7917" w:rsidRDefault="00A52A9C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Automatikusan csatlakozik a számítógépes hanghoz, amikor csatlakozik egy értekezlethez</w:t>
      </w:r>
      <w:r w:rsidR="00EF2FDF">
        <w:rPr>
          <w:rFonts w:ascii="Arial" w:hAnsi="Arial" w:cs="Arial"/>
          <w:sz w:val="24"/>
          <w:szCs w:val="24"/>
          <w:lang w:val="hu-HU"/>
        </w:rPr>
        <w:t xml:space="preserve"> (</w:t>
      </w:r>
      <w:r w:rsidR="0040313B" w:rsidRPr="001C0277">
        <w:rPr>
          <w:rFonts w:ascii="Arial" w:hAnsi="Arial" w:cs="Arial"/>
          <w:sz w:val="24"/>
          <w:szCs w:val="24"/>
          <w:lang w:val="en-US"/>
        </w:rPr>
        <w:t>Automatically join audio by computer when joining a meeting</w:t>
      </w:r>
      <w:r w:rsidR="00EF2FDF">
        <w:rPr>
          <w:rFonts w:ascii="Arial" w:hAnsi="Arial" w:cs="Arial"/>
          <w:sz w:val="24"/>
          <w:szCs w:val="24"/>
          <w:lang w:val="hu-HU"/>
        </w:rPr>
        <w:t>)</w:t>
      </w:r>
      <w:r w:rsidRPr="00DF7917">
        <w:rPr>
          <w:rFonts w:ascii="Arial" w:hAnsi="Arial" w:cs="Arial"/>
          <w:sz w:val="24"/>
          <w:szCs w:val="24"/>
          <w:lang w:val="hu-HU"/>
        </w:rPr>
        <w:t>: Automatikusan csatlakozik a számítógépes hanggal rendelkező értekezletekhez, ahelyett, hogy megjelenítené a csatlakozásra vonatkozó felszólítást.</w:t>
      </w:r>
    </w:p>
    <w:p w14:paraId="535A8871" w14:textId="66D46E92" w:rsidR="000C4A34" w:rsidRPr="00DF7917" w:rsidRDefault="00A52A9C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A mikrofon elnémítása, amikor csatlakozom egy megbeszéléshez</w:t>
      </w:r>
      <w:r w:rsidR="005E23BD">
        <w:rPr>
          <w:rFonts w:ascii="Arial" w:hAnsi="Arial" w:cs="Arial"/>
          <w:sz w:val="24"/>
          <w:szCs w:val="24"/>
          <w:lang w:val="hu-HU"/>
        </w:rPr>
        <w:t xml:space="preserve"> (</w:t>
      </w:r>
      <w:r w:rsidR="005E23BD" w:rsidRPr="001C0277">
        <w:rPr>
          <w:rFonts w:ascii="Arial" w:hAnsi="Arial" w:cs="Arial"/>
          <w:sz w:val="24"/>
          <w:szCs w:val="24"/>
          <w:lang w:val="en-US"/>
        </w:rPr>
        <w:t>Mute my microphone when joining a meeting</w:t>
      </w:r>
      <w:r w:rsidR="005E23BD">
        <w:rPr>
          <w:rFonts w:ascii="Arial" w:hAnsi="Arial" w:cs="Arial"/>
          <w:sz w:val="24"/>
          <w:szCs w:val="24"/>
          <w:lang w:val="hu-HU"/>
        </w:rPr>
        <w:t>)</w:t>
      </w:r>
    </w:p>
    <w:p w14:paraId="53312833" w14:textId="0DB3B04F" w:rsidR="000C4A34" w:rsidRPr="00DF7917" w:rsidRDefault="00A52A9C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Tartsa</w:t>
      </w:r>
      <w:r w:rsidR="009D5008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lenyomva a </w:t>
      </w:r>
      <w:r w:rsidR="009D5008">
        <w:rPr>
          <w:rFonts w:ascii="Arial" w:hAnsi="Arial" w:cs="Arial"/>
          <w:sz w:val="24"/>
          <w:szCs w:val="24"/>
          <w:lang w:val="hu-HU"/>
        </w:rPr>
        <w:t>szóköz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billentyűt a némítás ideiglenes feloldásához: Ha egy megbeszélésen </w:t>
      </w:r>
      <w:r w:rsidR="00B63294">
        <w:rPr>
          <w:rFonts w:ascii="Arial" w:hAnsi="Arial" w:cs="Arial"/>
          <w:sz w:val="24"/>
          <w:szCs w:val="24"/>
          <w:lang w:val="hu-HU"/>
        </w:rPr>
        <w:t>a mikrofon el van némítva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, akkor a </w:t>
      </w:r>
      <w:r w:rsidR="00B63294">
        <w:rPr>
          <w:rFonts w:ascii="Arial" w:hAnsi="Arial" w:cs="Arial"/>
          <w:sz w:val="24"/>
          <w:szCs w:val="24"/>
          <w:lang w:val="hu-HU"/>
        </w:rPr>
        <w:t>szóköz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billentyű lenyomásával és nyomva tartásával feloldhatja a némítást.</w:t>
      </w:r>
    </w:p>
    <w:p w14:paraId="1FDFFB81" w14:textId="77777777" w:rsidR="000C4A34" w:rsidRPr="00DF7917" w:rsidRDefault="00A52A9C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hu-HU"/>
        </w:rPr>
      </w:pPr>
      <w:r w:rsidRPr="00DF7917">
        <w:rPr>
          <w:rFonts w:ascii="Arial" w:hAnsi="Arial" w:cs="Arial"/>
          <w:b/>
          <w:bCs/>
          <w:sz w:val="24"/>
          <w:szCs w:val="24"/>
          <w:lang w:val="hu-HU"/>
        </w:rPr>
        <w:t>A Zoom akadálymentesítési jellemzői</w:t>
      </w:r>
    </w:p>
    <w:p w14:paraId="6EC04892" w14:textId="77777777" w:rsidR="000C4A34" w:rsidRPr="00DF7917" w:rsidRDefault="00A52A9C">
      <w:pPr>
        <w:pStyle w:val="Listaszerbekezds"/>
        <w:numPr>
          <w:ilvl w:val="1"/>
          <w:numId w:val="8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hu-HU"/>
        </w:rPr>
      </w:pPr>
      <w:bookmarkStart w:id="10" w:name="_Hlk138747574"/>
      <w:r w:rsidRPr="00DF7917">
        <w:rPr>
          <w:rFonts w:ascii="Arial" w:hAnsi="Arial" w:cs="Arial"/>
          <w:b/>
          <w:bCs/>
          <w:sz w:val="24"/>
          <w:szCs w:val="24"/>
          <w:lang w:val="hu-HU"/>
        </w:rPr>
        <w:t>Látássérült diákok</w:t>
      </w:r>
    </w:p>
    <w:bookmarkEnd w:id="10"/>
    <w:p w14:paraId="61ACF888" w14:textId="16BE37E2" w:rsidR="000C4A34" w:rsidRPr="00DF7917" w:rsidRDefault="00B63294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Élő</w:t>
      </w:r>
      <w:r w:rsidR="00A52A9C" w:rsidRPr="00DF7917">
        <w:rPr>
          <w:rFonts w:ascii="Arial" w:hAnsi="Arial" w:cs="Arial"/>
          <w:sz w:val="24"/>
          <w:szCs w:val="24"/>
          <w:lang w:val="hu-HU"/>
        </w:rPr>
        <w:t xml:space="preserve"> feliratozás</w:t>
      </w:r>
    </w:p>
    <w:p w14:paraId="43C75E09" w14:textId="67F1FF60" w:rsidR="000C4A34" w:rsidRPr="00DF7917" w:rsidRDefault="00A52A9C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Betűméret</w:t>
      </w:r>
      <w:r w:rsidR="004C03EE">
        <w:rPr>
          <w:rFonts w:ascii="Arial" w:hAnsi="Arial" w:cs="Arial"/>
          <w:sz w:val="24"/>
          <w:szCs w:val="24"/>
          <w:lang w:val="hu-HU"/>
        </w:rPr>
        <w:t xml:space="preserve"> (Font Size)</w:t>
      </w:r>
      <w:r w:rsidRPr="00DF7917">
        <w:rPr>
          <w:rFonts w:ascii="Arial" w:hAnsi="Arial" w:cs="Arial"/>
          <w:sz w:val="24"/>
          <w:szCs w:val="24"/>
          <w:lang w:val="hu-HU"/>
        </w:rPr>
        <w:t>: Kattints és húzza a csúszkát a</w:t>
      </w:r>
      <w:r w:rsidR="004C03EE">
        <w:rPr>
          <w:rFonts w:ascii="Arial" w:hAnsi="Arial" w:cs="Arial"/>
          <w:sz w:val="24"/>
          <w:szCs w:val="24"/>
          <w:lang w:val="hu-HU"/>
        </w:rPr>
        <w:t>z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</w:t>
      </w:r>
      <w:r w:rsidR="004C03EE">
        <w:rPr>
          <w:rFonts w:ascii="Arial" w:hAnsi="Arial" w:cs="Arial"/>
          <w:sz w:val="24"/>
          <w:szCs w:val="24"/>
          <w:lang w:val="hu-HU"/>
        </w:rPr>
        <w:t>élő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feliratok betűméretének kisebbre vagy nagyobbra állításához.</w:t>
      </w:r>
    </w:p>
    <w:p w14:paraId="526F56EF" w14:textId="1FA7D853" w:rsidR="000C4A34" w:rsidRPr="00DF7917" w:rsidRDefault="00A52A9C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Felirat színe</w:t>
      </w:r>
      <w:r w:rsidR="004C03EE">
        <w:rPr>
          <w:rFonts w:ascii="Arial" w:hAnsi="Arial" w:cs="Arial"/>
          <w:sz w:val="24"/>
          <w:szCs w:val="24"/>
          <w:lang w:val="hu-HU"/>
        </w:rPr>
        <w:t xml:space="preserve"> (</w:t>
      </w:r>
      <w:r w:rsidR="00054764" w:rsidRPr="001C0277">
        <w:rPr>
          <w:rFonts w:ascii="Arial" w:hAnsi="Arial" w:cs="Arial"/>
          <w:sz w:val="24"/>
          <w:szCs w:val="24"/>
          <w:lang w:val="en-US"/>
        </w:rPr>
        <w:t>Caption color</w:t>
      </w:r>
      <w:r w:rsidR="004C03EE">
        <w:rPr>
          <w:rFonts w:ascii="Arial" w:hAnsi="Arial" w:cs="Arial"/>
          <w:sz w:val="24"/>
          <w:szCs w:val="24"/>
          <w:lang w:val="hu-HU"/>
        </w:rPr>
        <w:t>)</w:t>
      </w:r>
      <w:r w:rsidRPr="00DF7917">
        <w:rPr>
          <w:rFonts w:ascii="Arial" w:hAnsi="Arial" w:cs="Arial"/>
          <w:sz w:val="24"/>
          <w:szCs w:val="24"/>
          <w:lang w:val="hu-HU"/>
        </w:rPr>
        <w:t>: Válassz az öt előre beállított szín közül, vagy kattints a szín</w:t>
      </w:r>
      <w:r w:rsidR="00054764">
        <w:rPr>
          <w:rFonts w:ascii="Arial" w:hAnsi="Arial" w:cs="Arial"/>
          <w:sz w:val="24"/>
          <w:szCs w:val="24"/>
          <w:lang w:val="hu-HU"/>
        </w:rPr>
        <w:t>palettára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egy adott szín beállításához, amelyet a kézi vagy automatikus feliratok megjelenítésekor </w:t>
      </w:r>
      <w:r w:rsidR="009F4EFF">
        <w:rPr>
          <w:rFonts w:ascii="Arial" w:hAnsi="Arial" w:cs="Arial"/>
          <w:sz w:val="24"/>
          <w:szCs w:val="24"/>
          <w:lang w:val="hu-HU"/>
        </w:rPr>
        <w:t xml:space="preserve">akarsz </w:t>
      </w:r>
      <w:r w:rsidRPr="00DF7917">
        <w:rPr>
          <w:rFonts w:ascii="Arial" w:hAnsi="Arial" w:cs="Arial"/>
          <w:sz w:val="24"/>
          <w:szCs w:val="24"/>
          <w:lang w:val="hu-HU"/>
        </w:rPr>
        <w:t>használ</w:t>
      </w:r>
      <w:r w:rsidR="009F4EFF">
        <w:rPr>
          <w:rFonts w:ascii="Arial" w:hAnsi="Arial" w:cs="Arial"/>
          <w:sz w:val="24"/>
          <w:szCs w:val="24"/>
          <w:lang w:val="hu-HU"/>
        </w:rPr>
        <w:t>ni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. </w:t>
      </w:r>
    </w:p>
    <w:p w14:paraId="1466FC99" w14:textId="52F01A61" w:rsidR="000C4A34" w:rsidRPr="00DF7917" w:rsidRDefault="008C600B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A f</w:t>
      </w:r>
      <w:r w:rsidR="00A52A9C" w:rsidRPr="00DF7917">
        <w:rPr>
          <w:rFonts w:ascii="Arial" w:hAnsi="Arial" w:cs="Arial"/>
          <w:sz w:val="24"/>
          <w:szCs w:val="24"/>
          <w:lang w:val="hu-HU"/>
        </w:rPr>
        <w:t>ordítás szín</w:t>
      </w:r>
      <w:r>
        <w:rPr>
          <w:rFonts w:ascii="Arial" w:hAnsi="Arial" w:cs="Arial"/>
          <w:sz w:val="24"/>
          <w:szCs w:val="24"/>
          <w:lang w:val="hu-HU"/>
        </w:rPr>
        <w:t>e (</w:t>
      </w:r>
      <w:r w:rsidR="00C92EDC" w:rsidRPr="001C0277">
        <w:rPr>
          <w:rFonts w:ascii="Arial" w:hAnsi="Arial" w:cs="Arial"/>
          <w:sz w:val="24"/>
          <w:szCs w:val="24"/>
          <w:lang w:val="en-US"/>
        </w:rPr>
        <w:t>Translation color</w:t>
      </w:r>
      <w:r>
        <w:rPr>
          <w:rFonts w:ascii="Arial" w:hAnsi="Arial" w:cs="Arial"/>
          <w:sz w:val="24"/>
          <w:szCs w:val="24"/>
          <w:lang w:val="hu-HU"/>
        </w:rPr>
        <w:t>)</w:t>
      </w:r>
      <w:r w:rsidR="00A52A9C" w:rsidRPr="00DF7917">
        <w:rPr>
          <w:rFonts w:ascii="Arial" w:hAnsi="Arial" w:cs="Arial"/>
          <w:sz w:val="24"/>
          <w:szCs w:val="24"/>
          <w:lang w:val="hu-HU"/>
        </w:rPr>
        <w:t>: Válassz az öt előre beállított szín közül, vagy kattint a szín</w:t>
      </w:r>
      <w:r w:rsidR="00C92EDC">
        <w:rPr>
          <w:rFonts w:ascii="Arial" w:hAnsi="Arial" w:cs="Arial"/>
          <w:sz w:val="24"/>
          <w:szCs w:val="24"/>
          <w:lang w:val="hu-HU"/>
        </w:rPr>
        <w:t>palettára</w:t>
      </w:r>
      <w:r w:rsidR="00A52A9C" w:rsidRPr="00DF7917">
        <w:rPr>
          <w:rFonts w:ascii="Arial" w:hAnsi="Arial" w:cs="Arial"/>
          <w:sz w:val="24"/>
          <w:szCs w:val="24"/>
          <w:lang w:val="hu-HU"/>
        </w:rPr>
        <w:t xml:space="preserve"> egy adott szín beállításához, amelyet a lefordított feliratok megjelenítésekor </w:t>
      </w:r>
      <w:r w:rsidR="00C92EDC">
        <w:rPr>
          <w:rFonts w:ascii="Arial" w:hAnsi="Arial" w:cs="Arial"/>
          <w:sz w:val="24"/>
          <w:szCs w:val="24"/>
          <w:lang w:val="hu-HU"/>
        </w:rPr>
        <w:t>akarsz</w:t>
      </w:r>
      <w:r w:rsidR="00A52A9C" w:rsidRPr="00DF7917">
        <w:rPr>
          <w:rFonts w:ascii="Arial" w:hAnsi="Arial" w:cs="Arial"/>
          <w:sz w:val="24"/>
          <w:szCs w:val="24"/>
          <w:lang w:val="hu-HU"/>
        </w:rPr>
        <w:t xml:space="preserve"> használni. </w:t>
      </w:r>
    </w:p>
    <w:p w14:paraId="4DF53107" w14:textId="1CBCB771" w:rsidR="000C4A34" w:rsidRPr="00DF7917" w:rsidRDefault="00A52A9C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Mindig mutasson feliratokat</w:t>
      </w:r>
      <w:r w:rsidR="00727CA9">
        <w:rPr>
          <w:rFonts w:ascii="Arial" w:hAnsi="Arial" w:cs="Arial"/>
          <w:sz w:val="24"/>
          <w:szCs w:val="24"/>
          <w:lang w:val="hu-HU"/>
        </w:rPr>
        <w:t xml:space="preserve"> (</w:t>
      </w:r>
      <w:r w:rsidR="003E1635" w:rsidRPr="001C0277">
        <w:rPr>
          <w:rFonts w:ascii="Arial" w:hAnsi="Arial" w:cs="Arial"/>
          <w:sz w:val="24"/>
          <w:szCs w:val="24"/>
          <w:lang w:val="en-US"/>
        </w:rPr>
        <w:t>Always show captions</w:t>
      </w:r>
      <w:r w:rsidR="00727CA9">
        <w:rPr>
          <w:rFonts w:ascii="Arial" w:hAnsi="Arial" w:cs="Arial"/>
          <w:sz w:val="24"/>
          <w:szCs w:val="24"/>
          <w:lang w:val="hu-HU"/>
        </w:rPr>
        <w:t>)</w:t>
      </w:r>
      <w:r w:rsidRPr="00DF7917">
        <w:rPr>
          <w:rFonts w:ascii="Arial" w:hAnsi="Arial" w:cs="Arial"/>
          <w:sz w:val="24"/>
          <w:szCs w:val="24"/>
          <w:lang w:val="hu-HU"/>
        </w:rPr>
        <w:t>: Kattints erre a gombra a feliratok automatikus megjelenítéséhez</w:t>
      </w:r>
      <w:r w:rsidR="009865CF">
        <w:rPr>
          <w:rFonts w:ascii="Arial" w:hAnsi="Arial" w:cs="Arial"/>
          <w:sz w:val="24"/>
          <w:szCs w:val="24"/>
          <w:lang w:val="hu-HU"/>
        </w:rPr>
        <w:t>. Ez akkor működik,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ha a </w:t>
      </w:r>
      <w:r w:rsidR="009865CF">
        <w:rPr>
          <w:rFonts w:ascii="Arial" w:hAnsi="Arial" w:cs="Arial"/>
          <w:sz w:val="24"/>
          <w:szCs w:val="24"/>
          <w:lang w:val="hu-HU"/>
        </w:rPr>
        <w:t xml:space="preserve">házigazda (meeting host) </w:t>
      </w:r>
      <w:r w:rsidRPr="00DF7917">
        <w:rPr>
          <w:rFonts w:ascii="Arial" w:hAnsi="Arial" w:cs="Arial"/>
          <w:sz w:val="24"/>
          <w:szCs w:val="24"/>
          <w:lang w:val="hu-HU"/>
        </w:rPr>
        <w:t>engedélyez</w:t>
      </w:r>
      <w:r w:rsidR="008836DF">
        <w:rPr>
          <w:rFonts w:ascii="Arial" w:hAnsi="Arial" w:cs="Arial"/>
          <w:sz w:val="24"/>
          <w:szCs w:val="24"/>
          <w:lang w:val="hu-HU"/>
        </w:rPr>
        <w:t>te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van a feliratozás</w:t>
      </w:r>
      <w:r w:rsidR="008836DF">
        <w:rPr>
          <w:rFonts w:ascii="Arial" w:hAnsi="Arial" w:cs="Arial"/>
          <w:sz w:val="24"/>
          <w:szCs w:val="24"/>
          <w:lang w:val="hu-HU"/>
        </w:rPr>
        <w:t>t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. </w:t>
      </w:r>
    </w:p>
    <w:p w14:paraId="5266C344" w14:textId="49D0AED5" w:rsidR="000C4A34" w:rsidRPr="00DF7917" w:rsidRDefault="00A52A9C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 xml:space="preserve">Csevegés </w:t>
      </w:r>
      <w:r w:rsidR="003B2D9E">
        <w:rPr>
          <w:rFonts w:ascii="Arial" w:hAnsi="Arial" w:cs="Arial"/>
          <w:sz w:val="24"/>
          <w:szCs w:val="24"/>
          <w:lang w:val="hu-HU"/>
        </w:rPr>
        <w:t>szövegének mérete (</w:t>
      </w:r>
      <w:r w:rsidR="003B2D9E" w:rsidRPr="001C0277">
        <w:rPr>
          <w:rFonts w:ascii="Arial" w:hAnsi="Arial" w:cs="Arial"/>
          <w:sz w:val="24"/>
          <w:szCs w:val="24"/>
          <w:lang w:val="en-US"/>
        </w:rPr>
        <w:t>Chat Display Size</w:t>
      </w:r>
      <w:r w:rsidR="003B2D9E">
        <w:rPr>
          <w:rFonts w:ascii="Arial" w:hAnsi="Arial" w:cs="Arial"/>
          <w:sz w:val="24"/>
          <w:szCs w:val="24"/>
          <w:lang w:val="hu-HU"/>
        </w:rPr>
        <w:t>)</w:t>
      </w:r>
      <w:r w:rsidRPr="00DF7917">
        <w:rPr>
          <w:rFonts w:ascii="Arial" w:hAnsi="Arial" w:cs="Arial"/>
          <w:sz w:val="24"/>
          <w:szCs w:val="24"/>
          <w:lang w:val="hu-HU"/>
        </w:rPr>
        <w:t>: A betűméret beállítása a</w:t>
      </w:r>
      <w:r w:rsidR="001F0500">
        <w:rPr>
          <w:rFonts w:ascii="Arial" w:hAnsi="Arial" w:cs="Arial"/>
          <w:sz w:val="24"/>
          <w:szCs w:val="24"/>
          <w:lang w:val="hu-HU"/>
        </w:rPr>
        <w:t xml:space="preserve">z értekezleteb </w:t>
      </w:r>
      <w:r w:rsidRPr="00DF7917">
        <w:rPr>
          <w:rFonts w:ascii="Arial" w:hAnsi="Arial" w:cs="Arial"/>
          <w:sz w:val="24"/>
          <w:szCs w:val="24"/>
          <w:lang w:val="hu-HU"/>
        </w:rPr>
        <w:t>belüli csevegésekben és a csapatcsevegésben</w:t>
      </w:r>
      <w:r w:rsidR="002A74FC">
        <w:rPr>
          <w:rFonts w:ascii="Arial" w:hAnsi="Arial" w:cs="Arial"/>
          <w:sz w:val="24"/>
          <w:szCs w:val="24"/>
          <w:lang w:val="hu-HU"/>
        </w:rPr>
        <w:t xml:space="preserve"> (Team Chat)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. </w:t>
      </w:r>
    </w:p>
    <w:p w14:paraId="4B5DECDB" w14:textId="34799EF9" w:rsidR="000C4A34" w:rsidRPr="00DF7917" w:rsidRDefault="00156183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 xml:space="preserve">Megosztott videó fényerejének csökkentése </w:t>
      </w:r>
      <w:r w:rsidR="0076328A">
        <w:rPr>
          <w:rFonts w:ascii="Arial" w:hAnsi="Arial" w:cs="Arial"/>
          <w:sz w:val="24"/>
          <w:szCs w:val="24"/>
          <w:lang w:val="hu-HU"/>
        </w:rPr>
        <w:t>(</w:t>
      </w:r>
      <w:r w:rsidR="00A52A9C" w:rsidRPr="00DF7917">
        <w:rPr>
          <w:rFonts w:ascii="Arial" w:hAnsi="Arial" w:cs="Arial"/>
          <w:sz w:val="24"/>
          <w:szCs w:val="24"/>
          <w:lang w:val="hu-HU"/>
        </w:rPr>
        <w:t>Dim Screen Share Video</w:t>
      </w:r>
      <w:r w:rsidR="0076328A">
        <w:rPr>
          <w:rFonts w:ascii="Arial" w:hAnsi="Arial" w:cs="Arial"/>
          <w:sz w:val="24"/>
          <w:szCs w:val="24"/>
          <w:lang w:val="hu-HU"/>
        </w:rPr>
        <w:t>)</w:t>
      </w:r>
      <w:r w:rsidR="00A52A9C" w:rsidRPr="00DF7917">
        <w:rPr>
          <w:rFonts w:ascii="Arial" w:hAnsi="Arial" w:cs="Arial"/>
          <w:sz w:val="24"/>
          <w:szCs w:val="24"/>
          <w:lang w:val="hu-HU"/>
        </w:rPr>
        <w:t xml:space="preserve">: Jelölje be a jelölőnégyzetet a videó </w:t>
      </w:r>
      <w:r w:rsidR="00B72154">
        <w:rPr>
          <w:rFonts w:ascii="Arial" w:hAnsi="Arial" w:cs="Arial"/>
          <w:sz w:val="24"/>
          <w:szCs w:val="24"/>
          <w:lang w:val="hu-HU"/>
        </w:rPr>
        <w:t xml:space="preserve">fényerejének </w:t>
      </w:r>
      <w:r w:rsidR="00A52A9C" w:rsidRPr="00DF7917">
        <w:rPr>
          <w:rFonts w:ascii="Arial" w:hAnsi="Arial" w:cs="Arial"/>
          <w:sz w:val="24"/>
          <w:szCs w:val="24"/>
          <w:lang w:val="hu-HU"/>
        </w:rPr>
        <w:t xml:space="preserve">automatikus tompításához, ha villogó képeket vagy vizuális </w:t>
      </w:r>
      <w:r w:rsidR="00162216">
        <w:rPr>
          <w:rFonts w:ascii="Arial" w:hAnsi="Arial" w:cs="Arial"/>
          <w:sz w:val="24"/>
          <w:szCs w:val="24"/>
          <w:lang w:val="hu-HU"/>
        </w:rPr>
        <w:t>hatásokat</w:t>
      </w:r>
      <w:r w:rsidR="00A52A9C" w:rsidRPr="00DF7917">
        <w:rPr>
          <w:rFonts w:ascii="Arial" w:hAnsi="Arial" w:cs="Arial"/>
          <w:sz w:val="24"/>
          <w:szCs w:val="24"/>
          <w:lang w:val="hu-HU"/>
        </w:rPr>
        <w:t xml:space="preserve"> észlel a megbeszélésen. Ez a beállítás támogathatja az autizmus spektrumzavarral élő felhasználók igényeit.</w:t>
      </w:r>
    </w:p>
    <w:p w14:paraId="6D546FA3" w14:textId="214E3B49" w:rsidR="000C4A34" w:rsidRPr="00DF7917" w:rsidRDefault="00A52A9C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Képernyőolvasó figyelmeztetések</w:t>
      </w:r>
      <w:r w:rsidR="00A73ADB">
        <w:rPr>
          <w:rFonts w:ascii="Arial" w:hAnsi="Arial" w:cs="Arial"/>
          <w:sz w:val="24"/>
          <w:szCs w:val="24"/>
          <w:lang w:val="hu-HU"/>
        </w:rPr>
        <w:t xml:space="preserve"> (</w:t>
      </w:r>
      <w:r w:rsidR="00CD51A3" w:rsidRPr="001C0277">
        <w:rPr>
          <w:rFonts w:ascii="Arial" w:hAnsi="Arial" w:cs="Arial"/>
          <w:sz w:val="24"/>
          <w:szCs w:val="24"/>
          <w:lang w:val="en-US"/>
        </w:rPr>
        <w:t>Screen Reader Alerts</w:t>
      </w:r>
      <w:r w:rsidR="00A73ADB">
        <w:rPr>
          <w:rFonts w:ascii="Arial" w:hAnsi="Arial" w:cs="Arial"/>
          <w:sz w:val="24"/>
          <w:szCs w:val="24"/>
          <w:lang w:val="hu-HU"/>
        </w:rPr>
        <w:t>)</w:t>
      </w:r>
      <w:r w:rsidRPr="00DF7917">
        <w:rPr>
          <w:rFonts w:ascii="Arial" w:hAnsi="Arial" w:cs="Arial"/>
          <w:sz w:val="24"/>
          <w:szCs w:val="24"/>
          <w:lang w:val="hu-HU"/>
        </w:rPr>
        <w:t>: A képernyőolvasó figyelmeztetések engedélyezése vagy letiltása.</w:t>
      </w:r>
    </w:p>
    <w:p w14:paraId="5B4BB780" w14:textId="697D008B" w:rsidR="000C4A34" w:rsidRPr="00DF7917" w:rsidRDefault="00A52A9C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 xml:space="preserve">A látássérültek számára ezek a beállítások hasznosak lehetnek: a feliratok betűméretének és színének beállítása, a </w:t>
      </w:r>
      <w:r w:rsidR="00E53AD9">
        <w:rPr>
          <w:rFonts w:ascii="Arial" w:hAnsi="Arial" w:cs="Arial"/>
          <w:sz w:val="24"/>
          <w:szCs w:val="24"/>
          <w:lang w:val="hu-HU"/>
        </w:rPr>
        <w:t>csevegés szövegének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méretének módosítása és a képernyőolvasó figyelmeztetések beállítása.</w:t>
      </w:r>
    </w:p>
    <w:p w14:paraId="02CB89F0" w14:textId="77777777" w:rsidR="00114ED0" w:rsidRPr="00DF7917" w:rsidRDefault="00114ED0" w:rsidP="00114ED0">
      <w:pPr>
        <w:pStyle w:val="Listaszerbekezds"/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</w:p>
    <w:p w14:paraId="557766E5" w14:textId="77777777" w:rsidR="000C4A34" w:rsidRPr="00DF7917" w:rsidRDefault="00A52A9C">
      <w:pPr>
        <w:pStyle w:val="Listaszerbekezds"/>
        <w:numPr>
          <w:ilvl w:val="1"/>
          <w:numId w:val="8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hu-HU"/>
        </w:rPr>
      </w:pPr>
      <w:r w:rsidRPr="00DF7917">
        <w:rPr>
          <w:rFonts w:ascii="Arial" w:hAnsi="Arial" w:cs="Arial"/>
          <w:b/>
          <w:bCs/>
          <w:sz w:val="24"/>
          <w:szCs w:val="24"/>
          <w:lang w:val="hu-HU"/>
        </w:rPr>
        <w:t>Hallássérült diákok</w:t>
      </w:r>
    </w:p>
    <w:p w14:paraId="60B34D90" w14:textId="77777777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b/>
          <w:sz w:val="24"/>
          <w:szCs w:val="24"/>
          <w:lang w:val="hu-HU"/>
        </w:rPr>
        <w:t>A hallássérültek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számára a következő beállítások lehetnek hasznosak: élő feliratok és átiratok az értekezletek alatt, a háttérzajok csökkentése és a nem beszélő résztvevők elnémítása. </w:t>
      </w:r>
    </w:p>
    <w:p w14:paraId="59B36D25" w14:textId="77777777" w:rsidR="000C4A34" w:rsidRPr="00DF7917" w:rsidRDefault="00A52A9C">
      <w:pPr>
        <w:pStyle w:val="Listaszerbekezds"/>
        <w:numPr>
          <w:ilvl w:val="2"/>
          <w:numId w:val="8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hu-HU"/>
        </w:rPr>
      </w:pPr>
      <w:r w:rsidRPr="00DF7917">
        <w:rPr>
          <w:rFonts w:ascii="Arial" w:hAnsi="Arial" w:cs="Arial"/>
          <w:b/>
          <w:bCs/>
          <w:sz w:val="24"/>
          <w:szCs w:val="24"/>
          <w:lang w:val="hu-HU"/>
        </w:rPr>
        <w:t>Élő átirat (automatikus feliratozás) engedélyezése a Zoomban</w:t>
      </w:r>
    </w:p>
    <w:p w14:paraId="536F0A7E" w14:textId="45517B76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Az Élő átirat funkciót csak egyszer kell engedélyezn</w:t>
      </w:r>
      <w:r w:rsidR="00721E27">
        <w:rPr>
          <w:rFonts w:ascii="Arial" w:hAnsi="Arial" w:cs="Arial"/>
          <w:sz w:val="24"/>
          <w:szCs w:val="24"/>
          <w:lang w:val="hu-HU"/>
        </w:rPr>
        <w:t>ed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Zoom fiók</w:t>
      </w:r>
      <w:r w:rsidR="00721E27">
        <w:rPr>
          <w:rFonts w:ascii="Arial" w:hAnsi="Arial" w:cs="Arial"/>
          <w:sz w:val="24"/>
          <w:szCs w:val="24"/>
          <w:lang w:val="hu-HU"/>
        </w:rPr>
        <w:t>odban</w:t>
      </w:r>
      <w:r w:rsidRPr="00DF7917">
        <w:rPr>
          <w:rFonts w:ascii="Arial" w:hAnsi="Arial" w:cs="Arial"/>
          <w:sz w:val="24"/>
          <w:szCs w:val="24"/>
          <w:lang w:val="hu-HU"/>
        </w:rPr>
        <w:t>. Miután ezt megtette</w:t>
      </w:r>
      <w:r w:rsidR="00721E27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>, ez a lehetőség állandóan elérhető lesz az értekezlete</w:t>
      </w:r>
      <w:r w:rsidR="001D5C01">
        <w:rPr>
          <w:rFonts w:ascii="Arial" w:hAnsi="Arial" w:cs="Arial"/>
          <w:sz w:val="24"/>
          <w:szCs w:val="24"/>
          <w:lang w:val="hu-HU"/>
        </w:rPr>
        <w:t>k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során. Jelentkezz be Zoom fiókjába egy webböngészőben. A bal oldal</w:t>
      </w:r>
      <w:r w:rsidR="001D5C01">
        <w:rPr>
          <w:rFonts w:ascii="Arial" w:hAnsi="Arial" w:cs="Arial"/>
          <w:sz w:val="24"/>
          <w:szCs w:val="24"/>
          <w:lang w:val="hu-HU"/>
        </w:rPr>
        <w:t xml:space="preserve">i 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sávban </w:t>
      </w:r>
      <w:r w:rsidR="00253C9D">
        <w:rPr>
          <w:rFonts w:ascii="Arial" w:hAnsi="Arial" w:cs="Arial"/>
          <w:sz w:val="24"/>
          <w:szCs w:val="24"/>
          <w:lang w:val="hu-HU"/>
        </w:rPr>
        <w:t>válaszd</w:t>
      </w:r>
      <w:r w:rsidR="001D5C01">
        <w:rPr>
          <w:rFonts w:ascii="Arial" w:hAnsi="Arial" w:cs="Arial"/>
          <w:sz w:val="24"/>
          <w:szCs w:val="24"/>
          <w:lang w:val="hu-HU"/>
        </w:rPr>
        <w:t xml:space="preserve"> ki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Beállítások </w:t>
      </w:r>
      <w:r w:rsidR="001D5C01">
        <w:rPr>
          <w:rFonts w:ascii="Arial" w:hAnsi="Arial" w:cs="Arial"/>
          <w:sz w:val="24"/>
          <w:szCs w:val="24"/>
          <w:lang w:val="hu-HU"/>
        </w:rPr>
        <w:t>(</w:t>
      </w:r>
      <w:r w:rsidR="00B906D5">
        <w:rPr>
          <w:rFonts w:ascii="Arial" w:hAnsi="Arial" w:cs="Arial"/>
          <w:sz w:val="24"/>
          <w:szCs w:val="24"/>
          <w:lang w:val="hu-HU"/>
        </w:rPr>
        <w:t>Settings</w:t>
      </w:r>
      <w:r w:rsidR="001D5C01">
        <w:rPr>
          <w:rFonts w:ascii="Arial" w:hAnsi="Arial" w:cs="Arial"/>
          <w:sz w:val="24"/>
          <w:szCs w:val="24"/>
          <w:lang w:val="hu-HU"/>
        </w:rPr>
        <w:t xml:space="preserve">) 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menüpontot, majd kattints az Értekezlet (Speciális) </w:t>
      </w:r>
      <w:r w:rsidR="00364F1F">
        <w:rPr>
          <w:rFonts w:ascii="Arial" w:hAnsi="Arial" w:cs="Arial"/>
          <w:sz w:val="24"/>
          <w:szCs w:val="24"/>
          <w:lang w:val="hu-HU"/>
        </w:rPr>
        <w:t xml:space="preserve">(Meeting (Advanced)) </w:t>
      </w:r>
      <w:r w:rsidRPr="00DF7917">
        <w:rPr>
          <w:rFonts w:ascii="Arial" w:hAnsi="Arial" w:cs="Arial"/>
          <w:sz w:val="24"/>
          <w:szCs w:val="24"/>
          <w:lang w:val="hu-HU"/>
        </w:rPr>
        <w:t>gombra. Keresse</w:t>
      </w:r>
      <w:r w:rsidR="003F5F52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az Automatizált feliratok</w:t>
      </w:r>
      <w:r w:rsidR="00DA6ECC">
        <w:rPr>
          <w:rFonts w:ascii="Arial" w:hAnsi="Arial" w:cs="Arial"/>
          <w:sz w:val="24"/>
          <w:szCs w:val="24"/>
          <w:lang w:val="hu-HU"/>
        </w:rPr>
        <w:t xml:space="preserve"> (</w:t>
      </w:r>
      <w:r w:rsidR="00DA6ECC" w:rsidRPr="001C0277">
        <w:rPr>
          <w:rFonts w:ascii="Arial" w:hAnsi="Arial" w:cs="Arial"/>
          <w:sz w:val="24"/>
          <w:szCs w:val="24"/>
          <w:lang w:val="en-US"/>
        </w:rPr>
        <w:t>Automated captions</w:t>
      </w:r>
      <w:r w:rsidR="00DA6ECC">
        <w:rPr>
          <w:rFonts w:ascii="Arial" w:hAnsi="Arial" w:cs="Arial"/>
          <w:sz w:val="24"/>
          <w:szCs w:val="24"/>
          <w:lang w:val="hu-HU"/>
        </w:rPr>
        <w:t>)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</w:t>
      </w:r>
      <w:r w:rsidR="00112ADE">
        <w:rPr>
          <w:rFonts w:ascii="Arial" w:hAnsi="Arial" w:cs="Arial"/>
          <w:sz w:val="24"/>
          <w:szCs w:val="24"/>
          <w:lang w:val="hu-HU"/>
        </w:rPr>
        <w:t>fejsort</w:t>
      </w:r>
      <w:r w:rsidRPr="00DF7917">
        <w:rPr>
          <w:rFonts w:ascii="Arial" w:hAnsi="Arial" w:cs="Arial"/>
          <w:sz w:val="24"/>
          <w:szCs w:val="24"/>
          <w:lang w:val="hu-HU"/>
        </w:rPr>
        <w:t>, és kapcsolja</w:t>
      </w:r>
      <w:r w:rsidR="00DA6ECC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be a jobb oldali kék kapcsolót. A funkció használatához a Kézi feliratok, a Teljes átirat, a Feliratok mentése és a Képernyőmegosztás funkciót is be kell kapcsolni</w:t>
      </w:r>
      <w:r w:rsidR="00713CE5">
        <w:rPr>
          <w:rFonts w:ascii="Arial" w:hAnsi="Arial" w:cs="Arial"/>
          <w:sz w:val="24"/>
          <w:szCs w:val="24"/>
          <w:lang w:val="hu-HU"/>
        </w:rPr>
        <w:t xml:space="preserve"> (</w:t>
      </w:r>
      <w:r w:rsidR="00713CE5" w:rsidRPr="001C0277">
        <w:rPr>
          <w:rFonts w:ascii="Arial" w:hAnsi="Arial" w:cs="Arial"/>
          <w:sz w:val="24"/>
          <w:szCs w:val="24"/>
          <w:lang w:val="en-US"/>
        </w:rPr>
        <w:t>Manual captions, Full transcript, Save Captions,</w:t>
      </w:r>
      <w:r w:rsidR="00713CE5">
        <w:rPr>
          <w:rFonts w:ascii="Arial" w:hAnsi="Arial" w:cs="Arial"/>
          <w:sz w:val="24"/>
          <w:szCs w:val="24"/>
          <w:lang w:val="en-US"/>
        </w:rPr>
        <w:t xml:space="preserve"> </w:t>
      </w:r>
      <w:r w:rsidR="00713CE5" w:rsidRPr="001C0277">
        <w:rPr>
          <w:rFonts w:ascii="Arial" w:hAnsi="Arial" w:cs="Arial"/>
          <w:sz w:val="24"/>
          <w:szCs w:val="24"/>
          <w:lang w:val="en-US"/>
        </w:rPr>
        <w:t>Screen sharing</w:t>
      </w:r>
      <w:r w:rsidR="00713CE5">
        <w:rPr>
          <w:rFonts w:ascii="Arial" w:hAnsi="Arial" w:cs="Arial"/>
          <w:sz w:val="24"/>
          <w:szCs w:val="24"/>
          <w:lang w:val="hu-HU"/>
        </w:rPr>
        <w:t>)</w:t>
      </w:r>
      <w:r w:rsidRPr="00DF7917">
        <w:rPr>
          <w:rFonts w:ascii="Arial" w:hAnsi="Arial" w:cs="Arial"/>
          <w:sz w:val="24"/>
          <w:szCs w:val="24"/>
          <w:lang w:val="hu-HU"/>
        </w:rPr>
        <w:t>.</w:t>
      </w:r>
    </w:p>
    <w:p w14:paraId="65F26CBF" w14:textId="565D7641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Ha a megbeszélés házigazdája</w:t>
      </w:r>
      <w:r w:rsidR="009C5867">
        <w:rPr>
          <w:rFonts w:ascii="Arial" w:hAnsi="Arial" w:cs="Arial"/>
          <w:sz w:val="24"/>
          <w:szCs w:val="24"/>
          <w:lang w:val="hu-HU"/>
        </w:rPr>
        <w:t xml:space="preserve"> vagy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, </w:t>
      </w:r>
      <w:r w:rsidR="009C5867">
        <w:rPr>
          <w:rFonts w:ascii="Arial" w:hAnsi="Arial" w:cs="Arial"/>
          <w:sz w:val="24"/>
          <w:szCs w:val="24"/>
          <w:lang w:val="hu-HU"/>
        </w:rPr>
        <w:t xml:space="preserve">akkor </w:t>
      </w:r>
      <w:r w:rsidR="00253C9D">
        <w:rPr>
          <w:rFonts w:ascii="Arial" w:hAnsi="Arial" w:cs="Arial"/>
          <w:sz w:val="24"/>
          <w:szCs w:val="24"/>
          <w:lang w:val="hu-HU"/>
        </w:rPr>
        <w:t>válaszd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képernyő alján a Feliratok megjelenítése</w:t>
      </w:r>
      <w:r w:rsidR="009C5867">
        <w:rPr>
          <w:rFonts w:ascii="Arial" w:hAnsi="Arial" w:cs="Arial"/>
          <w:sz w:val="24"/>
          <w:szCs w:val="24"/>
          <w:lang w:val="hu-HU"/>
        </w:rPr>
        <w:t xml:space="preserve"> (</w:t>
      </w:r>
      <w:r w:rsidR="00E23469" w:rsidRPr="001C0277">
        <w:rPr>
          <w:rFonts w:ascii="Arial" w:hAnsi="Arial" w:cs="Arial"/>
          <w:sz w:val="24"/>
          <w:szCs w:val="24"/>
          <w:lang w:val="en-US"/>
        </w:rPr>
        <w:t>Show Captions</w:t>
      </w:r>
      <w:r w:rsidR="009C5867">
        <w:rPr>
          <w:rFonts w:ascii="Arial" w:hAnsi="Arial" w:cs="Arial"/>
          <w:sz w:val="24"/>
          <w:szCs w:val="24"/>
          <w:lang w:val="hu-HU"/>
        </w:rPr>
        <w:t>)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lehetőséget. Ha nem lát</w:t>
      </w:r>
      <w:r w:rsidR="00E23469">
        <w:rPr>
          <w:rFonts w:ascii="Arial" w:hAnsi="Arial" w:cs="Arial"/>
          <w:sz w:val="24"/>
          <w:szCs w:val="24"/>
          <w:lang w:val="hu-HU"/>
        </w:rPr>
        <w:t>od</w:t>
      </w:r>
      <w:r w:rsidRPr="00DF7917">
        <w:rPr>
          <w:rFonts w:ascii="Arial" w:hAnsi="Arial" w:cs="Arial"/>
          <w:sz w:val="24"/>
          <w:szCs w:val="24"/>
          <w:lang w:val="hu-HU"/>
        </w:rPr>
        <w:t>, akkor lehet, hogy át kell méretezne</w:t>
      </w:r>
      <w:r w:rsidR="00E23469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az ablakot, hogy szélesebb legyen. Ezután kiválaszthat</w:t>
      </w:r>
      <w:r w:rsidR="00E23469">
        <w:rPr>
          <w:rFonts w:ascii="Arial" w:hAnsi="Arial" w:cs="Arial"/>
          <w:sz w:val="24"/>
          <w:szCs w:val="24"/>
          <w:lang w:val="hu-HU"/>
        </w:rPr>
        <w:t>od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beszéd nyelvét.</w:t>
      </w:r>
    </w:p>
    <w:p w14:paraId="2042C796" w14:textId="77777777" w:rsidR="000C4A34" w:rsidRPr="00DF7917" w:rsidRDefault="00A52A9C">
      <w:pPr>
        <w:pStyle w:val="Listaszerbekezds"/>
        <w:numPr>
          <w:ilvl w:val="1"/>
          <w:numId w:val="8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hu-HU"/>
        </w:rPr>
      </w:pPr>
      <w:r w:rsidRPr="00DF7917">
        <w:rPr>
          <w:rFonts w:ascii="Arial" w:hAnsi="Arial" w:cs="Arial"/>
          <w:b/>
          <w:bCs/>
          <w:sz w:val="24"/>
          <w:szCs w:val="24"/>
          <w:lang w:val="hu-HU"/>
        </w:rPr>
        <w:t>Tippek az akadálymentesebb értekezletek tartásához</w:t>
      </w:r>
    </w:p>
    <w:p w14:paraId="3CEF840F" w14:textId="431B9903" w:rsidR="000C4A34" w:rsidRPr="00DF7917" w:rsidRDefault="00A52A9C">
      <w:pPr>
        <w:pStyle w:val="Listaszerbekezds"/>
        <w:numPr>
          <w:ilvl w:val="2"/>
          <w:numId w:val="8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hu-HU"/>
        </w:rPr>
      </w:pPr>
      <w:r w:rsidRPr="00DF7917">
        <w:rPr>
          <w:rFonts w:ascii="Arial" w:hAnsi="Arial" w:cs="Arial"/>
          <w:b/>
          <w:sz w:val="24"/>
          <w:szCs w:val="24"/>
          <w:lang w:val="hu-HU"/>
        </w:rPr>
        <w:t xml:space="preserve">Az </w:t>
      </w:r>
      <w:r w:rsidR="00811465">
        <w:rPr>
          <w:rFonts w:ascii="Arial" w:hAnsi="Arial" w:cs="Arial"/>
          <w:b/>
          <w:sz w:val="24"/>
          <w:szCs w:val="24"/>
          <w:lang w:val="hu-HU"/>
        </w:rPr>
        <w:t>értekezlet</w:t>
      </w:r>
      <w:r w:rsidRPr="00DF7917">
        <w:rPr>
          <w:rFonts w:ascii="Arial" w:hAnsi="Arial" w:cs="Arial"/>
          <w:b/>
          <w:sz w:val="24"/>
          <w:szCs w:val="24"/>
          <w:lang w:val="hu-HU"/>
        </w:rPr>
        <w:t xml:space="preserve"> előtt</w:t>
      </w:r>
    </w:p>
    <w:p w14:paraId="4BAA00A0" w14:textId="2B7B994C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Tüntesse</w:t>
      </w:r>
      <w:r w:rsidR="00811465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fel a meghívón a tárcsázási számokat: Néhány siket felhasználó a Video Relay Services segítségével jelnyelvi tolmácsolást kap</w:t>
      </w:r>
      <w:r w:rsidR="00B50645">
        <w:rPr>
          <w:rFonts w:ascii="Arial" w:hAnsi="Arial" w:cs="Arial"/>
          <w:sz w:val="24"/>
          <w:szCs w:val="24"/>
          <w:lang w:val="hu-HU"/>
        </w:rPr>
        <w:t>hat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Zoom-értekezletekhez. A tárcsázási számok feltüntetése a meghívón segít nekik - és azoknak, akiknek esetleg nincs számítógép-hozzáférésük - a jobb</w:t>
      </w:r>
      <w:r w:rsidR="00E70BF2">
        <w:rPr>
          <w:rFonts w:ascii="Arial" w:hAnsi="Arial" w:cs="Arial"/>
          <w:sz w:val="24"/>
          <w:szCs w:val="24"/>
          <w:lang w:val="hu-HU"/>
        </w:rPr>
        <w:t xml:space="preserve"> és teljesebb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részvételben.</w:t>
      </w:r>
    </w:p>
    <w:p w14:paraId="53E6D769" w14:textId="4C6FF309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 xml:space="preserve">A találkozó előtt </w:t>
      </w:r>
      <w:r w:rsidR="00E70BF2">
        <w:rPr>
          <w:rFonts w:ascii="Arial" w:hAnsi="Arial" w:cs="Arial"/>
          <w:sz w:val="24"/>
          <w:szCs w:val="24"/>
          <w:lang w:val="hu-HU"/>
        </w:rPr>
        <w:t>add kö</w:t>
      </w:r>
      <w:r w:rsidR="005835CD">
        <w:rPr>
          <w:rFonts w:ascii="Arial" w:hAnsi="Arial" w:cs="Arial"/>
          <w:sz w:val="24"/>
          <w:szCs w:val="24"/>
          <w:lang w:val="hu-HU"/>
        </w:rPr>
        <w:t>zre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</w:t>
      </w:r>
      <w:r w:rsidR="005835CD">
        <w:rPr>
          <w:rFonts w:ascii="Arial" w:hAnsi="Arial" w:cs="Arial"/>
          <w:sz w:val="24"/>
          <w:szCs w:val="24"/>
          <w:lang w:val="hu-HU"/>
        </w:rPr>
        <w:t>az értekezlettel kapcsolatos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anyagokat: Ossza</w:t>
      </w:r>
      <w:r w:rsidR="005835CD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meg előre a résztvevőkkel az értekezleten felhasználható di</w:t>
      </w:r>
      <w:r w:rsidR="005835CD">
        <w:rPr>
          <w:rFonts w:ascii="Arial" w:hAnsi="Arial" w:cs="Arial"/>
          <w:sz w:val="24"/>
          <w:szCs w:val="24"/>
          <w:lang w:val="hu-HU"/>
        </w:rPr>
        <w:t>asoro</w:t>
      </w:r>
      <w:r w:rsidRPr="00DF7917">
        <w:rPr>
          <w:rFonts w:ascii="Arial" w:hAnsi="Arial" w:cs="Arial"/>
          <w:sz w:val="24"/>
          <w:szCs w:val="24"/>
          <w:lang w:val="hu-HU"/>
        </w:rPr>
        <w:t>kat vagy egyéb prezentációs anyagokat, és gondoskodj arról, hogy a</w:t>
      </w:r>
      <w:r w:rsidR="00D53626" w:rsidRPr="00D53626">
        <w:rPr>
          <w:rFonts w:ascii="Arial" w:hAnsi="Arial" w:cs="Arial"/>
          <w:sz w:val="24"/>
          <w:szCs w:val="24"/>
          <w:lang w:val="hu-HU"/>
        </w:rPr>
        <w:t xml:space="preserve"> </w:t>
      </w:r>
      <w:r w:rsidR="00D53626" w:rsidRPr="00DF7917">
        <w:rPr>
          <w:rFonts w:ascii="Arial" w:hAnsi="Arial" w:cs="Arial"/>
          <w:sz w:val="24"/>
          <w:szCs w:val="24"/>
          <w:lang w:val="hu-HU"/>
        </w:rPr>
        <w:t>dokumentumok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</w:t>
      </w:r>
      <w:r w:rsidR="003838FA">
        <w:rPr>
          <w:rFonts w:ascii="Arial" w:hAnsi="Arial" w:cs="Arial"/>
          <w:sz w:val="24"/>
          <w:szCs w:val="24"/>
          <w:lang w:val="hu-HU"/>
        </w:rPr>
        <w:t>akadálymentes</w:t>
      </w:r>
      <w:r w:rsidR="00D53626">
        <w:rPr>
          <w:rFonts w:ascii="Arial" w:hAnsi="Arial" w:cs="Arial"/>
          <w:sz w:val="24"/>
          <w:szCs w:val="24"/>
          <w:lang w:val="hu-HU"/>
        </w:rPr>
        <w:t>ek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legyenek. Az olyan eszközök, mint a Microsoft Accessibility Checker (</w:t>
      </w:r>
      <w:r w:rsidR="003838FA">
        <w:rPr>
          <w:rFonts w:ascii="Arial" w:hAnsi="Arial" w:cs="Arial"/>
          <w:sz w:val="24"/>
          <w:szCs w:val="24"/>
          <w:lang w:val="hu-HU"/>
        </w:rPr>
        <w:t>Akadálymentes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ség-ellenőrző), jó lehetőséget nyújtanak annak ellenőrzésére, hogy az Excel, Word vagy más dokumentumok </w:t>
      </w:r>
      <w:r w:rsidR="003838FA">
        <w:rPr>
          <w:rFonts w:ascii="Arial" w:hAnsi="Arial" w:cs="Arial"/>
          <w:sz w:val="24"/>
          <w:szCs w:val="24"/>
          <w:lang w:val="hu-HU"/>
        </w:rPr>
        <w:t>akadálymentes</w:t>
      </w:r>
      <w:r w:rsidRPr="00DF7917">
        <w:rPr>
          <w:rFonts w:ascii="Arial" w:hAnsi="Arial" w:cs="Arial"/>
          <w:sz w:val="24"/>
          <w:szCs w:val="24"/>
          <w:lang w:val="hu-HU"/>
        </w:rPr>
        <w:t>ek-e.</w:t>
      </w:r>
    </w:p>
    <w:p w14:paraId="59E2B674" w14:textId="5389BBC4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Némítsa</w:t>
      </w:r>
      <w:r w:rsidR="003838FA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el az összes résztvevőt belépéskor: A látássérültek nagymértékben támaszkodnak a képernyőolvasók hangjára, ezért igyekezze minimalizálni a felesleges zajt. Egyes neurodivergens felhasználók érzékenyek lehetnek a háttérzajokra is.</w:t>
      </w:r>
    </w:p>
    <w:p w14:paraId="697E5BC7" w14:textId="77777777" w:rsidR="000C4A34" w:rsidRPr="00DF7917" w:rsidRDefault="00A52A9C">
      <w:pPr>
        <w:pStyle w:val="Listaszerbekezds"/>
        <w:numPr>
          <w:ilvl w:val="2"/>
          <w:numId w:val="8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hu-HU"/>
        </w:rPr>
      </w:pPr>
      <w:r w:rsidRPr="00DF7917">
        <w:rPr>
          <w:rFonts w:ascii="Arial" w:hAnsi="Arial" w:cs="Arial"/>
          <w:b/>
          <w:sz w:val="24"/>
          <w:szCs w:val="24"/>
          <w:lang w:val="hu-HU"/>
        </w:rPr>
        <w:t>Találkozó tartása</w:t>
      </w:r>
    </w:p>
    <w:p w14:paraId="2F93C0C1" w14:textId="3200590C" w:rsidR="000C4A34" w:rsidRPr="00DF7917" w:rsidRDefault="001044E7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Beszélj elég hangosan</w:t>
      </w:r>
      <w:r w:rsidR="00A52A9C" w:rsidRPr="00DF7917">
        <w:rPr>
          <w:rFonts w:ascii="Arial" w:hAnsi="Arial" w:cs="Arial"/>
          <w:sz w:val="24"/>
          <w:szCs w:val="24"/>
          <w:lang w:val="hu-HU"/>
        </w:rPr>
        <w:t xml:space="preserve">: A látás- vagy hallássérült felhasználók, valamint a képernyőolvasót vagy jelnyelvi tolmácsot használó felhasználók esetleg nem tudják </w:t>
      </w:r>
      <w:r w:rsidR="00F53573" w:rsidRPr="00DF7917">
        <w:rPr>
          <w:rFonts w:ascii="Arial" w:hAnsi="Arial" w:cs="Arial"/>
          <w:sz w:val="24"/>
          <w:szCs w:val="24"/>
          <w:lang w:val="hu-HU"/>
        </w:rPr>
        <w:t>megtekinteni,</w:t>
      </w:r>
      <w:r w:rsidR="00A52A9C" w:rsidRPr="00DF7917">
        <w:rPr>
          <w:rFonts w:ascii="Arial" w:hAnsi="Arial" w:cs="Arial"/>
          <w:sz w:val="24"/>
          <w:szCs w:val="24"/>
          <w:lang w:val="hu-HU"/>
        </w:rPr>
        <w:t xml:space="preserve"> vagy követni a megosztott tartalmakat. A képernyőmegosztás során hasznos, ha szóban is megbeszéljük a </w:t>
      </w:r>
      <w:r w:rsidR="000E4101">
        <w:rPr>
          <w:rFonts w:ascii="Arial" w:hAnsi="Arial" w:cs="Arial"/>
          <w:sz w:val="24"/>
          <w:szCs w:val="24"/>
          <w:lang w:val="hu-HU"/>
        </w:rPr>
        <w:t xml:space="preserve">dokumentumok </w:t>
      </w:r>
      <w:r w:rsidR="00A52A9C" w:rsidRPr="00DF7917">
        <w:rPr>
          <w:rFonts w:ascii="Arial" w:hAnsi="Arial" w:cs="Arial"/>
          <w:sz w:val="24"/>
          <w:szCs w:val="24"/>
          <w:lang w:val="hu-HU"/>
        </w:rPr>
        <w:t>tartalm</w:t>
      </w:r>
      <w:r w:rsidR="000E4101">
        <w:rPr>
          <w:rFonts w:ascii="Arial" w:hAnsi="Arial" w:cs="Arial"/>
          <w:sz w:val="24"/>
          <w:szCs w:val="24"/>
          <w:lang w:val="hu-HU"/>
        </w:rPr>
        <w:t>á</w:t>
      </w:r>
      <w:r w:rsidR="00A52A9C" w:rsidRPr="00DF7917">
        <w:rPr>
          <w:rFonts w:ascii="Arial" w:hAnsi="Arial" w:cs="Arial"/>
          <w:sz w:val="24"/>
          <w:szCs w:val="24"/>
          <w:lang w:val="hu-HU"/>
        </w:rPr>
        <w:t>t, hogy mindenkinek lehetősége legyen hozzáférni és megérteni a megosztott információt.</w:t>
      </w:r>
    </w:p>
    <w:p w14:paraId="52566F53" w14:textId="302E0893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 xml:space="preserve">Készíts tervet a </w:t>
      </w:r>
      <w:r w:rsidR="00E31FC7">
        <w:rPr>
          <w:rFonts w:ascii="Arial" w:hAnsi="Arial" w:cs="Arial"/>
          <w:sz w:val="24"/>
          <w:szCs w:val="24"/>
          <w:lang w:val="hu-HU"/>
        </w:rPr>
        <w:t>cseveg</w:t>
      </w:r>
      <w:r w:rsidRPr="00DF7917">
        <w:rPr>
          <w:rFonts w:ascii="Arial" w:hAnsi="Arial" w:cs="Arial"/>
          <w:sz w:val="24"/>
          <w:szCs w:val="24"/>
          <w:lang w:val="hu-HU"/>
        </w:rPr>
        <w:t>ésre</w:t>
      </w:r>
      <w:r w:rsidR="001E69E0">
        <w:rPr>
          <w:rFonts w:ascii="Arial" w:hAnsi="Arial" w:cs="Arial"/>
          <w:sz w:val="24"/>
          <w:szCs w:val="24"/>
          <w:lang w:val="hu-HU"/>
        </w:rPr>
        <w:t xml:space="preserve"> (chat)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: A Zoomon a képernyőolvasók hangosan felolvassák a csevegésben lévő </w:t>
      </w:r>
      <w:r w:rsidR="00D9110A">
        <w:rPr>
          <w:rFonts w:ascii="Arial" w:hAnsi="Arial" w:cs="Arial"/>
          <w:sz w:val="24"/>
          <w:szCs w:val="24"/>
          <w:lang w:val="hu-HU"/>
        </w:rPr>
        <w:t>hozzászólásokat</w:t>
      </w:r>
      <w:r w:rsidRPr="00DF7917">
        <w:rPr>
          <w:rFonts w:ascii="Arial" w:hAnsi="Arial" w:cs="Arial"/>
          <w:sz w:val="24"/>
          <w:szCs w:val="24"/>
          <w:lang w:val="hu-HU"/>
        </w:rPr>
        <w:t>, ami elnyomhatja a beszélgetést. A megbeszélések házigazdái kijelölhetnek egy személyt, akinek mindenki privát üzenetet küld, és ez a személy megfelelő időben felolvassa a csevegéseket. Ez a személy a csevegésben közzétett URL-címeket is nyilvántartásba veheti, és megoszthatja a csoporttal.</w:t>
      </w:r>
    </w:p>
    <w:p w14:paraId="58F99A5E" w14:textId="2CD3C932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Azonosítsa</w:t>
      </w:r>
      <w:r w:rsidR="00EB04B2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mag</w:t>
      </w:r>
      <w:r w:rsidR="00EB04B2">
        <w:rPr>
          <w:rFonts w:ascii="Arial" w:hAnsi="Arial" w:cs="Arial"/>
          <w:sz w:val="24"/>
          <w:szCs w:val="24"/>
          <w:lang w:val="hu-HU"/>
        </w:rPr>
        <w:t>ad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beszéd előtt: A házigazdák</w:t>
      </w:r>
      <w:r w:rsidR="00432E93">
        <w:rPr>
          <w:rFonts w:ascii="Arial" w:hAnsi="Arial" w:cs="Arial"/>
          <w:sz w:val="24"/>
          <w:szCs w:val="24"/>
          <w:lang w:val="hu-HU"/>
        </w:rPr>
        <w:t xml:space="preserve"> (host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arra ösztönözhetik a résztvevőket, hogy a látássérült személyekkel való találkozókon a beszéd előtt azonosítsák magukat.</w:t>
      </w:r>
    </w:p>
    <w:p w14:paraId="7AA3F278" w14:textId="77777777" w:rsidR="000C4A34" w:rsidRPr="00DF7917" w:rsidRDefault="00A52A9C">
      <w:pPr>
        <w:pStyle w:val="Listaszerbekezds"/>
        <w:numPr>
          <w:ilvl w:val="2"/>
          <w:numId w:val="8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hu-HU"/>
        </w:rPr>
      </w:pPr>
      <w:r w:rsidRPr="00DF7917">
        <w:rPr>
          <w:rFonts w:ascii="Arial" w:hAnsi="Arial" w:cs="Arial"/>
          <w:b/>
          <w:bCs/>
          <w:sz w:val="24"/>
          <w:szCs w:val="24"/>
          <w:lang w:val="hu-HU"/>
        </w:rPr>
        <w:t>Egyéb Zoom tippek</w:t>
      </w:r>
    </w:p>
    <w:p w14:paraId="7E99DC20" w14:textId="4DDC7D9D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Kapcsol</w:t>
      </w:r>
      <w:r w:rsidR="00432E93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be a feliratozást: A Zoom lehetővé teszi a kézi feliratozást, a harmadik féltől származó feliratozó szolgáltatásokkal való integrációt és az automatikus feliratozást, </w:t>
      </w:r>
      <w:r w:rsidR="00767CCF">
        <w:rPr>
          <w:rFonts w:ascii="Arial" w:hAnsi="Arial" w:cs="Arial"/>
          <w:sz w:val="24"/>
          <w:szCs w:val="24"/>
          <w:lang w:val="hu-HU"/>
        </w:rPr>
        <w:t xml:space="preserve">valamint 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az úgynevezett élő </w:t>
      </w:r>
      <w:r w:rsidR="00E35C52">
        <w:rPr>
          <w:rFonts w:ascii="Arial" w:hAnsi="Arial" w:cs="Arial"/>
          <w:sz w:val="24"/>
          <w:szCs w:val="24"/>
          <w:lang w:val="hu-HU"/>
        </w:rPr>
        <w:t>átiratot</w:t>
      </w:r>
      <w:r w:rsidRPr="00DF7917">
        <w:rPr>
          <w:rFonts w:ascii="Arial" w:hAnsi="Arial" w:cs="Arial"/>
          <w:sz w:val="24"/>
          <w:szCs w:val="24"/>
          <w:lang w:val="hu-HU"/>
        </w:rPr>
        <w:t>.</w:t>
      </w:r>
    </w:p>
    <w:p w14:paraId="6F9EC59D" w14:textId="04166FE1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 xml:space="preserve">Használj </w:t>
      </w:r>
      <w:r w:rsidR="008C50AD">
        <w:rPr>
          <w:rFonts w:ascii="Arial" w:hAnsi="Arial" w:cs="Arial"/>
          <w:sz w:val="24"/>
          <w:szCs w:val="24"/>
          <w:lang w:val="hu-HU"/>
        </w:rPr>
        <w:t>akadálymentes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virtuális hátteret: Azért javasoljuk a kevés mozgást tartalmazó háttereket, mert azok hatással lehetnek azokra, akik figyelemzavarral, mozgásbetegséggel, diszlexiával, epilepsziával vagy migrénnel küzdenek. A zavaró háttér a jelnyelvi tolmácsot követni próbáló résztvevők számára is zavaró lehet.</w:t>
      </w:r>
    </w:p>
    <w:p w14:paraId="390FF9F8" w14:textId="5B53D080" w:rsidR="000C4A34" w:rsidRPr="00DF7917" w:rsidRDefault="00A52A9C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DF7917">
        <w:rPr>
          <w:rFonts w:ascii="Arial" w:hAnsi="Arial" w:cs="Arial"/>
          <w:sz w:val="24"/>
          <w:szCs w:val="24"/>
          <w:lang w:val="hu-HU"/>
        </w:rPr>
        <w:t>Használ</w:t>
      </w:r>
      <w:r w:rsidR="007F3D94">
        <w:rPr>
          <w:rFonts w:ascii="Arial" w:hAnsi="Arial" w:cs="Arial"/>
          <w:sz w:val="24"/>
          <w:szCs w:val="24"/>
          <w:lang w:val="hu-HU"/>
        </w:rPr>
        <w:t>d</w:t>
      </w:r>
      <w:r w:rsidRPr="00DF7917">
        <w:rPr>
          <w:rFonts w:ascii="Arial" w:hAnsi="Arial" w:cs="Arial"/>
          <w:sz w:val="24"/>
          <w:szCs w:val="24"/>
          <w:lang w:val="hu-HU"/>
        </w:rPr>
        <w:t xml:space="preserve"> a Spotlight és a Multi-Pin funkciókat: A Zoom házigazdák reflektorfénybe állíthatják a tolmács és a beszélő videóit, hogy mindenki láthassa őket, függetlenül attól, hogy ki beszél. Ez a funkció használható a jelnyelvi tolmácsok kiemelésére, hogy a videó</w:t>
      </w:r>
      <w:r w:rsidR="00AF1769">
        <w:rPr>
          <w:rFonts w:ascii="Arial" w:hAnsi="Arial" w:cs="Arial"/>
          <w:sz w:val="24"/>
          <w:szCs w:val="24"/>
          <w:lang w:val="hu-HU"/>
        </w:rPr>
        <w:t>i</w:t>
      </w:r>
      <w:r w:rsidRPr="00DF7917">
        <w:rPr>
          <w:rFonts w:ascii="Arial" w:hAnsi="Arial" w:cs="Arial"/>
          <w:sz w:val="24"/>
          <w:szCs w:val="24"/>
          <w:lang w:val="hu-HU"/>
        </w:rPr>
        <w:t>k könnyen megtalálhatók legyenek a nagy létszámú megbeszéléseken. A házigazdák azt is lehetővé tehetik a résztvevők számára, hogy több videót is kitűzzenek a saját egyéni nézetükhöz.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0"/>
      </w:tblGrid>
      <w:tr w:rsidR="00114ED0" w:rsidRPr="00DF7917" w14:paraId="1F633FFE" w14:textId="77777777" w:rsidTr="000D227F">
        <w:trPr>
          <w:trHeight w:val="466"/>
        </w:trPr>
        <w:tc>
          <w:tcPr>
            <w:tcW w:w="1980" w:type="dxa"/>
            <w:shd w:val="clear" w:color="auto" w:fill="auto"/>
          </w:tcPr>
          <w:p w14:paraId="34F56228" w14:textId="77777777" w:rsidR="000C4A34" w:rsidRPr="00DF7917" w:rsidRDefault="00A52A9C" w:rsidP="000D22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>Tananyagok</w:t>
            </w:r>
          </w:p>
        </w:tc>
        <w:tc>
          <w:tcPr>
            <w:tcW w:w="7640" w:type="dxa"/>
            <w:shd w:val="clear" w:color="auto" w:fill="auto"/>
          </w:tcPr>
          <w:p w14:paraId="44C361D0" w14:textId="4A383A6A" w:rsidR="000C4A34" w:rsidRPr="00DF7917" w:rsidRDefault="00A52A9C" w:rsidP="000D227F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A résztvevők kezelése egy megbeszélésen: </w:t>
            </w:r>
            <w:hyperlink r:id="rId31" w:history="1">
              <w:r w:rsidR="00C44A11" w:rsidRPr="00BE5BB3">
                <w:rPr>
                  <w:rStyle w:val="Hiperhivatkozs"/>
                  <w:rFonts w:ascii="Arial" w:hAnsi="Arial" w:cs="Arial"/>
                  <w:bCs/>
                  <w:i/>
                  <w:iCs/>
                  <w:sz w:val="24"/>
                  <w:szCs w:val="24"/>
                  <w:lang w:val="hu-HU"/>
                </w:rPr>
                <w:t>https://support.zoom.us/hc/en-us/articles/115005759423-Managing-participants-in-a-meeting</w:t>
              </w:r>
            </w:hyperlink>
            <w:r w:rsidR="00C44A11">
              <w:rPr>
                <w:rFonts w:ascii="Arial" w:hAnsi="Arial" w:cs="Arial"/>
                <w:bCs/>
                <w:i/>
                <w:iCs/>
                <w:sz w:val="24"/>
                <w:szCs w:val="24"/>
                <w:lang w:val="hu-HU"/>
              </w:rPr>
              <w:t xml:space="preserve"> </w:t>
            </w:r>
          </w:p>
          <w:p w14:paraId="168C34C4" w14:textId="77777777" w:rsidR="00114ED0" w:rsidRPr="00DF7917" w:rsidRDefault="00114ED0" w:rsidP="000D227F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4"/>
                <w:szCs w:val="24"/>
                <w:lang w:val="hu-HU"/>
              </w:rPr>
            </w:pPr>
          </w:p>
          <w:p w14:paraId="1BD112A1" w14:textId="22A2DBF0" w:rsidR="000C4A34" w:rsidRPr="00DF7917" w:rsidRDefault="00A52A9C" w:rsidP="000D227F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A képernyő vagy az asztal megosztása a Zoomban: </w:t>
            </w:r>
            <w:hyperlink r:id="rId32" w:history="1">
              <w:r w:rsidR="00C44A11" w:rsidRPr="00BE5BB3">
                <w:rPr>
                  <w:rStyle w:val="Hiperhivatkozs"/>
                  <w:rFonts w:ascii="Arial" w:hAnsi="Arial" w:cs="Arial"/>
                  <w:bCs/>
                  <w:i/>
                  <w:iCs/>
                  <w:sz w:val="24"/>
                  <w:szCs w:val="24"/>
                  <w:lang w:val="hu-HU"/>
                </w:rPr>
                <w:t>https://support.zoom.us/hc/en-us/articles/201362153-Sharing-your-screen-or-desktop-on-Zoom</w:t>
              </w:r>
            </w:hyperlink>
            <w:r w:rsidR="00C44A11">
              <w:rPr>
                <w:rFonts w:ascii="Arial" w:hAnsi="Arial" w:cs="Arial"/>
                <w:bCs/>
                <w:i/>
                <w:iCs/>
                <w:sz w:val="24"/>
                <w:szCs w:val="24"/>
                <w:lang w:val="hu-HU"/>
              </w:rPr>
              <w:t xml:space="preserve"> </w:t>
            </w:r>
          </w:p>
          <w:p w14:paraId="3EC472A5" w14:textId="77777777" w:rsidR="00114ED0" w:rsidRPr="00DF7917" w:rsidRDefault="00114ED0" w:rsidP="000D227F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4"/>
                <w:szCs w:val="24"/>
                <w:lang w:val="hu-HU"/>
              </w:rPr>
            </w:pPr>
          </w:p>
          <w:p w14:paraId="116EFAB6" w14:textId="2A3C664C" w:rsidR="000C4A34" w:rsidRPr="00DF7917" w:rsidRDefault="00A52A9C" w:rsidP="000D227F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Beállítások módosítása az asztali kliensben/mobilalkalmazásban: </w:t>
            </w:r>
            <w:hyperlink r:id="rId33" w:history="1">
              <w:r w:rsidR="00C44A11" w:rsidRPr="00BE5BB3">
                <w:rPr>
                  <w:rStyle w:val="Hiperhivatkozs"/>
                  <w:rFonts w:ascii="Arial" w:hAnsi="Arial" w:cs="Arial"/>
                  <w:bCs/>
                  <w:i/>
                  <w:iCs/>
                  <w:sz w:val="24"/>
                  <w:szCs w:val="24"/>
                  <w:lang w:val="hu-HU"/>
                </w:rPr>
                <w:t>https://support.zoom.us/hc/en-us/articles/201362623-Changing-settings-in-the-desktop-client-mobile-app</w:t>
              </w:r>
            </w:hyperlink>
            <w:r w:rsidR="00C44A11">
              <w:rPr>
                <w:rFonts w:ascii="Arial" w:hAnsi="Arial" w:cs="Arial"/>
                <w:bCs/>
                <w:i/>
                <w:iCs/>
                <w:sz w:val="24"/>
                <w:szCs w:val="24"/>
                <w:lang w:val="hu-HU"/>
              </w:rPr>
              <w:t xml:space="preserve"> </w:t>
            </w:r>
          </w:p>
          <w:p w14:paraId="6994D8A1" w14:textId="77777777" w:rsidR="00114ED0" w:rsidRPr="00DF7917" w:rsidRDefault="00114ED0" w:rsidP="000D227F">
            <w:pPr>
              <w:spacing w:after="0" w:line="240" w:lineRule="auto"/>
              <w:rPr>
                <w:bCs/>
                <w:lang w:val="hu-HU"/>
              </w:rPr>
            </w:pPr>
          </w:p>
          <w:p w14:paraId="0E478164" w14:textId="14DE3144" w:rsidR="000C4A34" w:rsidRPr="00DF7917" w:rsidRDefault="00C44A11" w:rsidP="000D227F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4"/>
                <w:szCs w:val="24"/>
                <w:lang w:val="hu-HU"/>
              </w:rPr>
            </w:pPr>
            <w:r>
              <w:rPr>
                <w:rFonts w:ascii="Arial" w:hAnsi="Arial" w:cs="Arial"/>
                <w:sz w:val="24"/>
                <w:szCs w:val="24"/>
                <w:lang w:val="hu-HU"/>
              </w:rPr>
              <w:t>Akadálymentesség</w:t>
            </w:r>
            <w:r w:rsidR="00A52A9C"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 a Zoomban: </w:t>
            </w:r>
            <w:hyperlink r:id="rId34" w:history="1">
              <w:r w:rsidR="00A52A9C" w:rsidRPr="00DF7917">
                <w:rPr>
                  <w:rStyle w:val="Hiperhivatkozs"/>
                  <w:rFonts w:ascii="Arial" w:hAnsi="Arial" w:cs="Arial"/>
                  <w:bCs/>
                  <w:i/>
                  <w:iCs/>
                  <w:sz w:val="24"/>
                  <w:szCs w:val="24"/>
                  <w:lang w:val="hu-HU"/>
                </w:rPr>
                <w:t>https://explore.zoom.us/en/accessibility/</w:t>
              </w:r>
            </w:hyperlink>
          </w:p>
          <w:p w14:paraId="683B9831" w14:textId="77777777" w:rsidR="00114ED0" w:rsidRPr="00DF7917" w:rsidRDefault="00114ED0" w:rsidP="000D227F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4"/>
                <w:szCs w:val="24"/>
                <w:lang w:val="hu-HU"/>
              </w:rPr>
            </w:pPr>
          </w:p>
          <w:p w14:paraId="514A78D9" w14:textId="609402D2" w:rsidR="000C4A34" w:rsidRPr="00DF7917" w:rsidRDefault="00A52A9C" w:rsidP="000D227F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Gyakran ismételt kérdések az akadálymentesítésről: </w:t>
            </w:r>
            <w:hyperlink r:id="rId35" w:history="1">
              <w:r w:rsidR="008D44CE" w:rsidRPr="00BE5BB3">
                <w:rPr>
                  <w:rStyle w:val="Hiperhivatkozs"/>
                  <w:rFonts w:ascii="Arial" w:hAnsi="Arial" w:cs="Arial"/>
                  <w:bCs/>
                  <w:i/>
                  <w:iCs/>
                  <w:sz w:val="24"/>
                  <w:szCs w:val="24"/>
                  <w:lang w:val="hu-HU"/>
                </w:rPr>
                <w:t>https://explore.zoom.us/en/accessibility/faq/</w:t>
              </w:r>
            </w:hyperlink>
            <w:r w:rsidR="008D44CE">
              <w:rPr>
                <w:rFonts w:ascii="Arial" w:hAnsi="Arial" w:cs="Arial"/>
                <w:bCs/>
                <w:i/>
                <w:iCs/>
                <w:sz w:val="24"/>
                <w:szCs w:val="24"/>
                <w:lang w:val="hu-HU"/>
              </w:rPr>
              <w:t xml:space="preserve"> </w:t>
            </w:r>
          </w:p>
          <w:p w14:paraId="310B1000" w14:textId="77777777" w:rsidR="00114ED0" w:rsidRPr="00DF7917" w:rsidRDefault="00114ED0" w:rsidP="000D227F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4"/>
                <w:szCs w:val="24"/>
                <w:lang w:val="hu-HU"/>
              </w:rPr>
            </w:pPr>
          </w:p>
          <w:p w14:paraId="10718A73" w14:textId="73F36951" w:rsidR="000C4A34" w:rsidRPr="00DF7917" w:rsidRDefault="00A52A9C" w:rsidP="000D227F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A Zoom akadálymentesítési funkcióinak használata: </w:t>
            </w:r>
            <w:hyperlink r:id="rId36" w:history="1">
              <w:r w:rsidR="008D44CE" w:rsidRPr="00BE5BB3">
                <w:rPr>
                  <w:rStyle w:val="Hiperhivatkozs"/>
                  <w:rFonts w:ascii="Arial" w:hAnsi="Arial" w:cs="Arial"/>
                  <w:bCs/>
                  <w:i/>
                  <w:iCs/>
                  <w:sz w:val="24"/>
                  <w:szCs w:val="24"/>
                  <w:lang w:val="hu-HU"/>
                </w:rPr>
                <w:t>https://rnid.org.uk/information-and-support/technology-and-products/video-conferencing-accessibility-meetings/video-conferencing-accessibility-meetings-zoom/</w:t>
              </w:r>
            </w:hyperlink>
            <w:r w:rsidR="008D44CE">
              <w:rPr>
                <w:rFonts w:ascii="Arial" w:hAnsi="Arial" w:cs="Arial"/>
                <w:bCs/>
                <w:i/>
                <w:iCs/>
                <w:sz w:val="24"/>
                <w:szCs w:val="24"/>
                <w:lang w:val="hu-HU"/>
              </w:rPr>
              <w:t xml:space="preserve"> </w:t>
            </w:r>
          </w:p>
          <w:p w14:paraId="6ED904F6" w14:textId="77777777" w:rsidR="00114ED0" w:rsidRPr="00DF7917" w:rsidRDefault="00114ED0" w:rsidP="000D227F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4"/>
                <w:szCs w:val="24"/>
                <w:lang w:val="hu-HU"/>
              </w:rPr>
            </w:pPr>
          </w:p>
          <w:p w14:paraId="16A0517F" w14:textId="4EADD16A" w:rsidR="000C4A34" w:rsidRPr="00DF7917" w:rsidRDefault="00A52A9C" w:rsidP="000D22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Zoom "</w:t>
            </w:r>
            <w:r w:rsidR="00FC0671">
              <w:rPr>
                <w:rFonts w:ascii="Arial" w:hAnsi="Arial" w:cs="Arial"/>
                <w:sz w:val="24"/>
                <w:szCs w:val="24"/>
                <w:lang w:val="hu-HU"/>
              </w:rPr>
              <w:t>Show me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" videók: </w:t>
            </w:r>
            <w:hyperlink r:id="rId37" w:history="1">
              <w:r w:rsidR="008D44CE" w:rsidRPr="00BE5BB3">
                <w:rPr>
                  <w:rStyle w:val="Hiperhivatkozs"/>
                  <w:rFonts w:ascii="Arial" w:hAnsi="Arial" w:cs="Arial"/>
                  <w:bCs/>
                  <w:sz w:val="24"/>
                  <w:szCs w:val="24"/>
                  <w:lang w:val="hu-HU"/>
                </w:rPr>
                <w:t>https://learn-zoom.us/show-me</w:t>
              </w:r>
            </w:hyperlink>
            <w:r w:rsidR="008D44CE">
              <w:rPr>
                <w:rFonts w:ascii="Arial" w:hAnsi="Arial" w:cs="Arial"/>
                <w:bCs/>
                <w:sz w:val="24"/>
                <w:szCs w:val="24"/>
                <w:lang w:val="hu-HU"/>
              </w:rPr>
              <w:t xml:space="preserve"> </w:t>
            </w:r>
            <w:r w:rsidRPr="00DF7917">
              <w:rPr>
                <w:rFonts w:ascii="Arial" w:hAnsi="Arial" w:cs="Arial"/>
                <w:bCs/>
                <w:sz w:val="24"/>
                <w:szCs w:val="24"/>
                <w:lang w:val="hu-HU"/>
              </w:rPr>
              <w:t xml:space="preserve"> </w:t>
            </w:r>
          </w:p>
        </w:tc>
      </w:tr>
      <w:tr w:rsidR="00114ED0" w:rsidRPr="00DF7917" w14:paraId="60788354" w14:textId="77777777" w:rsidTr="000D227F">
        <w:trPr>
          <w:trHeight w:val="367"/>
        </w:trPr>
        <w:tc>
          <w:tcPr>
            <w:tcW w:w="1980" w:type="dxa"/>
            <w:shd w:val="clear" w:color="auto" w:fill="auto"/>
          </w:tcPr>
          <w:p w14:paraId="3D9AB85C" w14:textId="77777777" w:rsidR="000C4A34" w:rsidRPr="00DF7917" w:rsidRDefault="00A52A9C" w:rsidP="000D22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>Hivatkozáso</w:t>
            </w:r>
            <w:r w:rsidR="00B831B4"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 xml:space="preserve">k        </w:t>
            </w:r>
          </w:p>
        </w:tc>
        <w:tc>
          <w:tcPr>
            <w:tcW w:w="7640" w:type="dxa"/>
            <w:shd w:val="clear" w:color="auto" w:fill="auto"/>
          </w:tcPr>
          <w:p w14:paraId="739F6707" w14:textId="77777777" w:rsidR="000C4A34" w:rsidRPr="00DF7917" w:rsidRDefault="00A52A9C" w:rsidP="000D227F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A Zoom-értekezletek lebonyolításának alapvető lépései 1. rész: </w:t>
            </w:r>
            <w:hyperlink r:id="rId38" w:history="1">
              <w:r w:rsidRPr="00DF7917">
                <w:rPr>
                  <w:rStyle w:val="Hiperhivatkozs"/>
                  <w:rFonts w:ascii="Arial" w:hAnsi="Arial" w:cs="Arial"/>
                  <w:bCs/>
                  <w:i/>
                  <w:iCs/>
                  <w:sz w:val="24"/>
                  <w:szCs w:val="24"/>
                  <w:lang w:val="hu-HU"/>
                </w:rPr>
                <w:t>https://www.csus.edu/college/social-sciences-interdisciplinary-studies/renaissance-society/_internal/_documents/basicconducting1-21.pdf</w:t>
              </w:r>
            </w:hyperlink>
          </w:p>
          <w:p w14:paraId="45406DEE" w14:textId="77777777" w:rsidR="00114ED0" w:rsidRPr="00DF7917" w:rsidRDefault="00114ED0" w:rsidP="000D227F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4"/>
                <w:szCs w:val="24"/>
                <w:lang w:val="hu-HU"/>
              </w:rPr>
            </w:pPr>
          </w:p>
          <w:p w14:paraId="53C61D00" w14:textId="77777777" w:rsidR="000C4A34" w:rsidRPr="00DF7917" w:rsidRDefault="00A52A9C" w:rsidP="000D227F">
            <w:pPr>
              <w:spacing w:after="0" w:line="240" w:lineRule="auto"/>
              <w:rPr>
                <w:rStyle w:val="Hiperhivatkozs"/>
                <w:rFonts w:ascii="Arial" w:hAnsi="Arial" w:cs="Arial"/>
                <w:bCs/>
                <w:i/>
                <w:iCs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A Zoom-értekezletek lebonyolításának alapvető lépései 2. rész: </w:t>
            </w:r>
            <w:hyperlink r:id="rId39" w:history="1">
              <w:r w:rsidRPr="00DF7917">
                <w:rPr>
                  <w:rStyle w:val="Hiperhivatkozs"/>
                  <w:rFonts w:ascii="Arial" w:hAnsi="Arial" w:cs="Arial"/>
                  <w:bCs/>
                  <w:i/>
                  <w:iCs/>
                  <w:sz w:val="24"/>
                  <w:szCs w:val="24"/>
                  <w:lang w:val="hu-HU"/>
                </w:rPr>
                <w:t>https://www.csus.edu/college/social-sciences-interdisciplinary-studies/renaissance-society/_internal/_documents/basicconducting2fall22.pdf</w:t>
              </w:r>
            </w:hyperlink>
          </w:p>
          <w:p w14:paraId="72536529" w14:textId="77777777" w:rsidR="00114ED0" w:rsidRPr="00DF7917" w:rsidRDefault="00114ED0" w:rsidP="000D227F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4"/>
                <w:szCs w:val="24"/>
                <w:lang w:val="hu-HU"/>
              </w:rPr>
            </w:pPr>
          </w:p>
          <w:p w14:paraId="045CBFC6" w14:textId="380D6624" w:rsidR="000C4A34" w:rsidRPr="00DF7917" w:rsidRDefault="00A52A9C" w:rsidP="000D227F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Zoom akadálymentesítés legjobb gyakorlatai: </w:t>
            </w:r>
            <w:hyperlink r:id="rId40" w:history="1">
              <w:r w:rsidR="00FC0671" w:rsidRPr="00BE5BB3">
                <w:rPr>
                  <w:rStyle w:val="Hiperhivatkozs"/>
                  <w:rFonts w:ascii="Arial" w:hAnsi="Arial" w:cs="Arial"/>
                  <w:bCs/>
                  <w:i/>
                  <w:iCs/>
                  <w:sz w:val="24"/>
                  <w:szCs w:val="24"/>
                  <w:lang w:val="hu-HU"/>
                </w:rPr>
                <w:t>https://www.colorado.edu/digital-accessibility/resources/zoom-accessibility-best-practices</w:t>
              </w:r>
            </w:hyperlink>
            <w:r w:rsidR="00FC0671">
              <w:rPr>
                <w:rFonts w:ascii="Arial" w:hAnsi="Arial" w:cs="Arial"/>
                <w:bCs/>
                <w:i/>
                <w:iCs/>
                <w:sz w:val="24"/>
                <w:szCs w:val="24"/>
                <w:lang w:val="hu-HU"/>
              </w:rPr>
              <w:t xml:space="preserve"> </w:t>
            </w:r>
            <w:r w:rsidRPr="00DF7917">
              <w:rPr>
                <w:rFonts w:ascii="Arial" w:hAnsi="Arial" w:cs="Arial"/>
                <w:bCs/>
                <w:i/>
                <w:iCs/>
                <w:sz w:val="24"/>
                <w:szCs w:val="24"/>
                <w:lang w:val="hu-HU"/>
              </w:rPr>
              <w:t xml:space="preserve"> </w:t>
            </w:r>
          </w:p>
          <w:p w14:paraId="7535B55D" w14:textId="77777777" w:rsidR="00114ED0" w:rsidRPr="00DF7917" w:rsidRDefault="00114ED0" w:rsidP="000D227F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4"/>
                <w:szCs w:val="24"/>
                <w:lang w:val="hu-HU"/>
              </w:rPr>
            </w:pPr>
          </w:p>
          <w:p w14:paraId="287BB7F5" w14:textId="4F6368E7" w:rsidR="000C4A34" w:rsidRPr="00DF7917" w:rsidRDefault="00FC0671" w:rsidP="000D22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hu-HU"/>
              </w:rPr>
            </w:pPr>
            <w:r>
              <w:rPr>
                <w:rFonts w:ascii="Arial" w:hAnsi="Arial" w:cs="Arial"/>
                <w:sz w:val="24"/>
                <w:szCs w:val="24"/>
                <w:lang w:val="hu-HU"/>
              </w:rPr>
              <w:t>Akadálymentes</w:t>
            </w:r>
            <w:r w:rsidR="00A52A9C"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 digitális Zoom megbeszélések létrehozása: </w:t>
            </w:r>
            <w:hyperlink r:id="rId41" w:history="1">
              <w:r w:rsidRPr="00BE5BB3">
                <w:rPr>
                  <w:rStyle w:val="Hiperhivatkozs"/>
                  <w:rFonts w:ascii="Arial" w:hAnsi="Arial" w:cs="Arial"/>
                  <w:bCs/>
                  <w:sz w:val="24"/>
                  <w:szCs w:val="24"/>
                  <w:lang w:val="hu-HU"/>
                </w:rPr>
                <w:t>https://disabilityin.org/resource/creating-accessible-digital-zoom-meetings-resource-from-inclusion-works/</w:t>
              </w:r>
            </w:hyperlink>
            <w:r>
              <w:rPr>
                <w:rFonts w:ascii="Arial" w:hAnsi="Arial" w:cs="Arial"/>
                <w:bCs/>
                <w:sz w:val="24"/>
                <w:szCs w:val="24"/>
                <w:lang w:val="hu-HU"/>
              </w:rPr>
              <w:t xml:space="preserve"> </w:t>
            </w:r>
            <w:r w:rsidR="00A52A9C" w:rsidRPr="00DF7917">
              <w:rPr>
                <w:rFonts w:ascii="Arial" w:hAnsi="Arial" w:cs="Arial"/>
                <w:bCs/>
                <w:sz w:val="24"/>
                <w:szCs w:val="24"/>
                <w:lang w:val="hu-HU"/>
              </w:rPr>
              <w:t xml:space="preserve"> </w:t>
            </w:r>
          </w:p>
          <w:p w14:paraId="2D4CFF8E" w14:textId="77777777" w:rsidR="00114ED0" w:rsidRPr="00DF7917" w:rsidRDefault="00114ED0" w:rsidP="000D22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hu-HU"/>
              </w:rPr>
            </w:pPr>
          </w:p>
          <w:p w14:paraId="7DF4C459" w14:textId="77777777" w:rsidR="000C4A34" w:rsidRPr="00DF7917" w:rsidRDefault="00A52A9C" w:rsidP="000D22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Hogyan használja a Hamilton Megyei Fejlesztési Fogyatékosságügyi Szolgálat a Zoom-ot a választópolgárok támogatásának és a munkatársak tapasztalatainak javítására: </w:t>
            </w:r>
            <w:hyperlink r:id="rId42" w:history="1">
              <w:r w:rsidRPr="00DF7917">
                <w:rPr>
                  <w:rStyle w:val="Hiperhivatkozs"/>
                  <w:rFonts w:ascii="Arial" w:hAnsi="Arial" w:cs="Arial"/>
                  <w:bCs/>
                  <w:sz w:val="24"/>
                  <w:szCs w:val="24"/>
                  <w:lang w:val="hu-HU"/>
                </w:rPr>
                <w:t>https://explore.zoom.us/en/customer_stories/hamilton-county-developmental-disabilities-services/</w:t>
              </w:r>
            </w:hyperlink>
          </w:p>
          <w:p w14:paraId="321D7B66" w14:textId="77777777" w:rsidR="00114ED0" w:rsidRPr="00DF7917" w:rsidRDefault="00114ED0" w:rsidP="000D22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hu-HU"/>
              </w:rPr>
            </w:pPr>
          </w:p>
          <w:p w14:paraId="3013D5A4" w14:textId="626DB8E3" w:rsidR="000C4A34" w:rsidRPr="00DF7917" w:rsidRDefault="00A52A9C" w:rsidP="000D22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Élő átírás engedélyezése a Zoomban: </w:t>
            </w:r>
            <w:hyperlink r:id="rId43" w:history="1">
              <w:r w:rsidR="00A521D8" w:rsidRPr="00BE5BB3">
                <w:rPr>
                  <w:rStyle w:val="Hiperhivatkozs"/>
                  <w:rFonts w:ascii="Arial" w:hAnsi="Arial" w:cs="Arial"/>
                  <w:bCs/>
                  <w:sz w:val="24"/>
                  <w:szCs w:val="24"/>
                  <w:lang w:val="hu-HU"/>
                </w:rPr>
                <w:t>https://www.vanderbilt.edu/brightspace/how-can-i-enable-live-transcription-in-zoom/</w:t>
              </w:r>
            </w:hyperlink>
            <w:r w:rsidR="00A521D8">
              <w:rPr>
                <w:rFonts w:ascii="Arial" w:hAnsi="Arial" w:cs="Arial"/>
                <w:bCs/>
                <w:sz w:val="24"/>
                <w:szCs w:val="24"/>
                <w:lang w:val="hu-HU"/>
              </w:rPr>
              <w:t xml:space="preserve"> </w:t>
            </w:r>
            <w:r w:rsidRPr="00DF7917">
              <w:rPr>
                <w:rFonts w:ascii="Arial" w:hAnsi="Arial" w:cs="Arial"/>
                <w:bCs/>
                <w:sz w:val="24"/>
                <w:szCs w:val="24"/>
                <w:lang w:val="hu-HU"/>
              </w:rPr>
              <w:t xml:space="preserve"> </w:t>
            </w:r>
          </w:p>
          <w:p w14:paraId="03F7C967" w14:textId="77777777" w:rsidR="00114ED0" w:rsidRPr="00DF7917" w:rsidRDefault="00114ED0" w:rsidP="000D22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hu-HU"/>
              </w:rPr>
            </w:pPr>
          </w:p>
          <w:p w14:paraId="53F61935" w14:textId="674A500D" w:rsidR="000C4A34" w:rsidRPr="00DF7917" w:rsidRDefault="00A52A9C" w:rsidP="000D22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Tippek az akadálymentesebb értekezletek tartásához: </w:t>
            </w:r>
            <w:hyperlink r:id="rId44" w:history="1">
              <w:r w:rsidR="00A521D8" w:rsidRPr="00BE5BB3">
                <w:rPr>
                  <w:rStyle w:val="Hiperhivatkozs"/>
                  <w:rFonts w:ascii="Arial" w:hAnsi="Arial" w:cs="Arial"/>
                  <w:bCs/>
                  <w:sz w:val="24"/>
                  <w:szCs w:val="24"/>
                  <w:lang w:val="hu-HU"/>
                </w:rPr>
                <w:t>https://blog.zoom.us/host-more-accessible-meetings/</w:t>
              </w:r>
            </w:hyperlink>
            <w:r w:rsidR="00A521D8">
              <w:rPr>
                <w:rFonts w:ascii="Arial" w:hAnsi="Arial" w:cs="Arial"/>
                <w:bCs/>
                <w:sz w:val="24"/>
                <w:szCs w:val="24"/>
                <w:lang w:val="hu-HU"/>
              </w:rPr>
              <w:t xml:space="preserve"> </w:t>
            </w:r>
            <w:r w:rsidRPr="00DF7917">
              <w:rPr>
                <w:rFonts w:ascii="Arial" w:hAnsi="Arial" w:cs="Arial"/>
                <w:bCs/>
                <w:sz w:val="24"/>
                <w:szCs w:val="24"/>
                <w:lang w:val="hu-HU"/>
              </w:rPr>
              <w:t xml:space="preserve"> </w:t>
            </w:r>
          </w:p>
          <w:p w14:paraId="2331E737" w14:textId="77777777" w:rsidR="00114ED0" w:rsidRPr="00DF7917" w:rsidRDefault="00114ED0" w:rsidP="000D22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hu-HU"/>
              </w:rPr>
            </w:pPr>
          </w:p>
          <w:p w14:paraId="4C7FDE1B" w14:textId="77777777" w:rsidR="000C4A34" w:rsidRPr="00DF7917" w:rsidRDefault="00A52A9C" w:rsidP="000D22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Az akadálymentesítés javítása az akadálymentesítés-ellenőrzővel: </w:t>
            </w:r>
            <w:hyperlink r:id="rId45" w:history="1">
              <w:r w:rsidRPr="00DF7917">
                <w:rPr>
                  <w:rStyle w:val="Hiperhivatkozs"/>
                  <w:rFonts w:ascii="Arial" w:hAnsi="Arial" w:cs="Arial"/>
                  <w:bCs/>
                  <w:sz w:val="24"/>
                  <w:szCs w:val="24"/>
                  <w:lang w:val="hu-HU"/>
                </w:rPr>
                <w:t>https://support.microsoft.com/en-us/office/improve-accessibility-with-the-accessibility-checker-a16f6de0-2f39-4a2b-8bd8-5ad801426c7f</w:t>
              </w:r>
            </w:hyperlink>
          </w:p>
        </w:tc>
      </w:tr>
    </w:tbl>
    <w:p w14:paraId="0A531F56" w14:textId="77777777" w:rsidR="00114ED0" w:rsidRPr="00DF7917" w:rsidRDefault="00114ED0" w:rsidP="00114ED0">
      <w:pPr>
        <w:rPr>
          <w:rFonts w:ascii="Arial" w:hAnsi="Arial" w:cs="Arial"/>
          <w:b/>
          <w:sz w:val="24"/>
          <w:szCs w:val="24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7646"/>
      </w:tblGrid>
      <w:tr w:rsidR="00114ED0" w:rsidRPr="00DF7917" w14:paraId="5AF0B943" w14:textId="77777777" w:rsidTr="000D227F">
        <w:trPr>
          <w:trHeight w:val="718"/>
        </w:trPr>
        <w:tc>
          <w:tcPr>
            <w:tcW w:w="1975" w:type="dxa"/>
            <w:shd w:val="clear" w:color="auto" w:fill="auto"/>
          </w:tcPr>
          <w:p w14:paraId="31E5D659" w14:textId="15991213" w:rsidR="000C4A34" w:rsidRPr="00DF7917" w:rsidRDefault="00CA5EBB" w:rsidP="000D22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hu-H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u-HU"/>
              </w:rPr>
              <w:t>Teszt</w:t>
            </w:r>
            <w:r w:rsidR="00A52A9C"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 xml:space="preserve"> </w:t>
            </w:r>
            <w:r w:rsidR="00863BB7"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 xml:space="preserve">2. </w:t>
            </w:r>
            <w:r w:rsidR="00543F14">
              <w:rPr>
                <w:rFonts w:ascii="Arial" w:hAnsi="Arial" w:cs="Arial"/>
                <w:b/>
                <w:sz w:val="24"/>
                <w:szCs w:val="24"/>
                <w:lang w:val="hu-HU"/>
              </w:rPr>
              <w:t>modul</w:t>
            </w:r>
          </w:p>
        </w:tc>
        <w:tc>
          <w:tcPr>
            <w:tcW w:w="7653" w:type="dxa"/>
            <w:shd w:val="clear" w:color="auto" w:fill="auto"/>
          </w:tcPr>
          <w:p w14:paraId="595CDF56" w14:textId="1697FA14" w:rsidR="000C4A34" w:rsidRPr="00DF7917" w:rsidRDefault="00543F14" w:rsidP="000D22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hu-HU"/>
              </w:rPr>
            </w:pPr>
            <w:r>
              <w:rPr>
                <w:rFonts w:ascii="Arial" w:eastAsia="Roboto" w:hAnsi="Arial" w:cs="Arial"/>
                <w:color w:val="3C4043"/>
                <w:sz w:val="24"/>
                <w:szCs w:val="24"/>
                <w:highlight w:val="white"/>
                <w:lang w:val="hu-HU"/>
              </w:rPr>
              <w:t>Ellenőrizd tudásodat</w:t>
            </w:r>
            <w:r w:rsidR="00A52A9C" w:rsidRPr="00DF7917">
              <w:rPr>
                <w:rFonts w:ascii="Arial" w:eastAsia="Roboto" w:hAnsi="Arial" w:cs="Arial"/>
                <w:color w:val="3C4043"/>
                <w:sz w:val="24"/>
                <w:szCs w:val="24"/>
                <w:highlight w:val="white"/>
                <w:lang w:val="hu-HU"/>
              </w:rPr>
              <w:t>!</w:t>
            </w:r>
          </w:p>
        </w:tc>
      </w:tr>
      <w:tr w:rsidR="00114ED0" w:rsidRPr="00DF7917" w14:paraId="095B6E44" w14:textId="77777777" w:rsidTr="000D227F">
        <w:tc>
          <w:tcPr>
            <w:tcW w:w="1975" w:type="dxa"/>
            <w:shd w:val="clear" w:color="auto" w:fill="auto"/>
          </w:tcPr>
          <w:p w14:paraId="60002311" w14:textId="77777777" w:rsidR="00114ED0" w:rsidRPr="00DF7917" w:rsidRDefault="00114ED0" w:rsidP="000D22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hu-HU"/>
              </w:rPr>
            </w:pPr>
          </w:p>
        </w:tc>
        <w:tc>
          <w:tcPr>
            <w:tcW w:w="7653" w:type="dxa"/>
            <w:shd w:val="clear" w:color="auto" w:fill="auto"/>
          </w:tcPr>
          <w:p w14:paraId="004E3A51" w14:textId="7D4AE8C3" w:rsidR="000C4A34" w:rsidRPr="00DF7917" w:rsidRDefault="00A52A9C" w:rsidP="000D227F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 xml:space="preserve">A </w:t>
            </w:r>
            <w:r w:rsidR="005A6EBD">
              <w:rPr>
                <w:rFonts w:ascii="Arial" w:hAnsi="Arial" w:cs="Arial"/>
                <w:b/>
                <w:sz w:val="24"/>
                <w:szCs w:val="24"/>
                <w:lang w:val="hu-HU"/>
              </w:rPr>
              <w:t>teszt az alábbi kérdéstípusokból</w:t>
            </w:r>
            <w:r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 xml:space="preserve"> áll:</w:t>
            </w:r>
          </w:p>
          <w:p w14:paraId="541FE18F" w14:textId="77777777" w:rsidR="000C4A34" w:rsidRPr="00DF7917" w:rsidRDefault="00A52A9C" w:rsidP="000D227F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 xml:space="preserve">Igaz/hamis kvíz </w:t>
            </w:r>
          </w:p>
          <w:p w14:paraId="661D0443" w14:textId="690EB6EB" w:rsidR="000C4A34" w:rsidRPr="00DF7917" w:rsidRDefault="00A52A9C" w:rsidP="000D227F">
            <w:pPr>
              <w:spacing w:before="240" w:after="0" w:line="360" w:lineRule="auto"/>
              <w:rPr>
                <w:rFonts w:ascii="Arial" w:hAnsi="Arial" w:cs="Arial"/>
                <w:b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>1.Szerkeszthet</w:t>
            </w:r>
            <w:r w:rsidR="00782FCF">
              <w:rPr>
                <w:rFonts w:ascii="Arial" w:hAnsi="Arial" w:cs="Arial"/>
                <w:b/>
                <w:sz w:val="24"/>
                <w:szCs w:val="24"/>
                <w:lang w:val="hu-HU"/>
              </w:rPr>
              <w:t>ed</w:t>
            </w:r>
            <w:r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 xml:space="preserve"> az írás</w:t>
            </w:r>
            <w:r w:rsidR="00782FCF">
              <w:rPr>
                <w:rFonts w:ascii="Arial" w:hAnsi="Arial" w:cs="Arial"/>
                <w:b/>
                <w:sz w:val="24"/>
                <w:szCs w:val="24"/>
                <w:lang w:val="hu-HU"/>
              </w:rPr>
              <w:t>odat</w:t>
            </w:r>
            <w:r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 xml:space="preserve"> képernyőmegosztás</w:t>
            </w:r>
            <w:r w:rsidR="00D50DBA">
              <w:rPr>
                <w:rFonts w:ascii="Arial" w:hAnsi="Arial" w:cs="Arial"/>
                <w:b/>
                <w:sz w:val="24"/>
                <w:szCs w:val="24"/>
                <w:lang w:val="hu-HU"/>
              </w:rPr>
              <w:t xml:space="preserve"> közben, amikor fehér táblára írsz</w:t>
            </w:r>
            <w:r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>.</w:t>
            </w:r>
          </w:p>
          <w:p w14:paraId="02397A5A" w14:textId="77777777" w:rsidR="000C4A34" w:rsidRPr="00DF7917" w:rsidRDefault="00A52A9C" w:rsidP="000D227F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Segoe UI Symbol" w:hAnsi="Segoe UI Symbol" w:cs="Segoe UI Symbol"/>
                <w:sz w:val="24"/>
                <w:szCs w:val="24"/>
                <w:lang w:val="hu-HU"/>
              </w:rPr>
              <w:t xml:space="preserve">☐ 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Igaz</w:t>
            </w:r>
          </w:p>
          <w:p w14:paraId="72177368" w14:textId="77777777" w:rsidR="000C4A34" w:rsidRPr="00DF7917" w:rsidRDefault="00A52A9C" w:rsidP="000D227F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Segoe UI Symbol" w:hAnsi="Segoe UI Symbol" w:cs="Segoe UI Symbol"/>
                <w:sz w:val="24"/>
                <w:szCs w:val="24"/>
                <w:lang w:val="hu-HU"/>
              </w:rPr>
              <w:t xml:space="preserve">☐ </w:t>
            </w:r>
            <w:r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>Hamis</w:t>
            </w:r>
          </w:p>
          <w:p w14:paraId="08B35D24" w14:textId="77777777" w:rsidR="000C4A34" w:rsidRPr="00DF7917" w:rsidRDefault="00A52A9C" w:rsidP="000D227F">
            <w:pPr>
              <w:spacing w:before="240" w:after="0" w:line="360" w:lineRule="auto"/>
              <w:rPr>
                <w:rFonts w:ascii="Arial" w:hAnsi="Arial" w:cs="Arial"/>
                <w:b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>2.Nem zárolhatja a képernyőmegosztást.</w:t>
            </w:r>
          </w:p>
          <w:p w14:paraId="6408D7F6" w14:textId="77777777" w:rsidR="000C4A34" w:rsidRPr="00DF7917" w:rsidRDefault="00A52A9C" w:rsidP="000D227F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Segoe UI Symbol" w:hAnsi="Segoe UI Symbol" w:cs="Segoe UI Symbol"/>
                <w:sz w:val="24"/>
                <w:szCs w:val="24"/>
                <w:lang w:val="hu-HU"/>
              </w:rPr>
              <w:t xml:space="preserve">☐ 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Igaz</w:t>
            </w:r>
          </w:p>
          <w:p w14:paraId="4251E6D0" w14:textId="77777777" w:rsidR="000C4A34" w:rsidRPr="00DF7917" w:rsidRDefault="00A52A9C" w:rsidP="000D227F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Segoe UI Symbol" w:hAnsi="Segoe UI Symbol" w:cs="Segoe UI Symbol"/>
                <w:sz w:val="24"/>
                <w:szCs w:val="24"/>
                <w:lang w:val="hu-HU"/>
              </w:rPr>
              <w:t xml:space="preserve">☐ </w:t>
            </w:r>
            <w:r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>Hamis</w:t>
            </w:r>
          </w:p>
          <w:p w14:paraId="5B10895C" w14:textId="77777777" w:rsidR="000C4A34" w:rsidRPr="00DF7917" w:rsidRDefault="00A52A9C" w:rsidP="000D227F">
            <w:pPr>
              <w:spacing w:before="240" w:after="0" w:line="360" w:lineRule="auto"/>
              <w:rPr>
                <w:rFonts w:ascii="Arial" w:hAnsi="Arial" w:cs="Arial"/>
                <w:b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>3.Nem oszthatja meg a képernyőt.</w:t>
            </w:r>
          </w:p>
          <w:p w14:paraId="2472796C" w14:textId="77777777" w:rsidR="000C4A34" w:rsidRPr="00DF7917" w:rsidRDefault="00A52A9C" w:rsidP="000D227F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Segoe UI Symbol" w:hAnsi="Segoe UI Symbol" w:cs="Segoe UI Symbol"/>
                <w:sz w:val="24"/>
                <w:szCs w:val="24"/>
                <w:lang w:val="hu-HU"/>
              </w:rPr>
              <w:t xml:space="preserve">☐ 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Igaz</w:t>
            </w:r>
          </w:p>
          <w:p w14:paraId="56A8E665" w14:textId="77777777" w:rsidR="000C4A34" w:rsidRPr="00DF7917" w:rsidRDefault="00A52A9C" w:rsidP="000D227F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Segoe UI Symbol" w:hAnsi="Segoe UI Symbol" w:cs="Segoe UI Symbol"/>
                <w:sz w:val="24"/>
                <w:szCs w:val="24"/>
                <w:lang w:val="hu-HU"/>
              </w:rPr>
              <w:t xml:space="preserve">☐ </w:t>
            </w:r>
            <w:r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>Hamis</w:t>
            </w:r>
          </w:p>
          <w:p w14:paraId="289B9971" w14:textId="00DD1E50" w:rsidR="000C4A34" w:rsidRPr="00DF7917" w:rsidRDefault="00B97E41" w:rsidP="000D227F">
            <w:pPr>
              <w:spacing w:before="240" w:after="0" w:line="360" w:lineRule="auto"/>
              <w:rPr>
                <w:rFonts w:ascii="Arial" w:hAnsi="Arial" w:cs="Arial"/>
                <w:b/>
                <w:sz w:val="24"/>
                <w:szCs w:val="24"/>
                <w:lang w:val="hu-H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u-HU"/>
              </w:rPr>
              <w:t xml:space="preserve">4. A </w:t>
            </w:r>
            <w:r w:rsidR="00A52A9C"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 xml:space="preserve">Zoom hívásokat végponttól végpontig tartó titkosítás védi. </w:t>
            </w:r>
          </w:p>
          <w:p w14:paraId="745A5B57" w14:textId="77777777" w:rsidR="000C4A34" w:rsidRPr="00DF7917" w:rsidRDefault="00A52A9C" w:rsidP="000D227F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Segoe UI Symbol" w:hAnsi="Segoe UI Symbol" w:cs="Segoe UI Symbol"/>
                <w:sz w:val="24"/>
                <w:szCs w:val="24"/>
                <w:lang w:val="hu-HU"/>
              </w:rPr>
              <w:t xml:space="preserve">☐ </w:t>
            </w:r>
            <w:r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>Igaz</w:t>
            </w:r>
          </w:p>
          <w:p w14:paraId="496F09E6" w14:textId="77777777" w:rsidR="000C4A34" w:rsidRPr="00DF7917" w:rsidRDefault="00A52A9C" w:rsidP="000D227F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Segoe UI Symbol" w:hAnsi="Segoe UI Symbol" w:cs="Segoe UI Symbol"/>
                <w:sz w:val="24"/>
                <w:szCs w:val="24"/>
                <w:lang w:val="hu-HU"/>
              </w:rPr>
              <w:t xml:space="preserve">☐ 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Hamis</w:t>
            </w:r>
          </w:p>
          <w:p w14:paraId="43DB889B" w14:textId="77777777" w:rsidR="000C4A34" w:rsidRPr="00DF7917" w:rsidRDefault="00A52A9C" w:rsidP="000D227F">
            <w:pPr>
              <w:spacing w:before="240" w:after="0" w:line="360" w:lineRule="auto"/>
              <w:rPr>
                <w:rFonts w:ascii="Arial" w:hAnsi="Arial" w:cs="Arial"/>
                <w:b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 xml:space="preserve">5. A zoom alkalmazással rögzítheti a megbeszéléseket. </w:t>
            </w:r>
          </w:p>
          <w:p w14:paraId="58148A28" w14:textId="77777777" w:rsidR="000C4A34" w:rsidRPr="00DF7917" w:rsidRDefault="00A52A9C" w:rsidP="000D227F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Segoe UI Symbol" w:hAnsi="Segoe UI Symbol" w:cs="Segoe UI Symbol"/>
                <w:sz w:val="24"/>
                <w:szCs w:val="24"/>
                <w:lang w:val="hu-HU"/>
              </w:rPr>
              <w:t xml:space="preserve">☐ </w:t>
            </w:r>
            <w:r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>Igaz</w:t>
            </w:r>
          </w:p>
          <w:p w14:paraId="2705174B" w14:textId="77777777" w:rsidR="000C4A34" w:rsidRPr="00DF7917" w:rsidRDefault="00A52A9C" w:rsidP="000D22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hu-HU"/>
              </w:rPr>
            </w:pPr>
            <w:r w:rsidRPr="00DF7917">
              <w:rPr>
                <w:rFonts w:ascii="Segoe UI Symbol" w:hAnsi="Segoe UI Symbol" w:cs="Segoe UI Symbol"/>
                <w:sz w:val="24"/>
                <w:szCs w:val="24"/>
                <w:lang w:val="hu-HU"/>
              </w:rPr>
              <w:t xml:space="preserve">☐ 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Hamis</w:t>
            </w:r>
          </w:p>
        </w:tc>
      </w:tr>
    </w:tbl>
    <w:p w14:paraId="13A1EE43" w14:textId="77777777" w:rsidR="005C76F8" w:rsidRPr="00DF7917" w:rsidRDefault="005C76F8" w:rsidP="00114ED0">
      <w:pPr>
        <w:jc w:val="both"/>
        <w:rPr>
          <w:rFonts w:ascii="Arial" w:hAnsi="Arial" w:cs="Arial"/>
          <w:b/>
          <w:bCs/>
          <w:sz w:val="24"/>
          <w:szCs w:val="24"/>
          <w:u w:val="single"/>
          <w:lang w:val="hu-HU"/>
        </w:rPr>
      </w:pPr>
    </w:p>
    <w:p w14:paraId="463E45B9" w14:textId="643A0664" w:rsidR="000C4A34" w:rsidRPr="00DF7917" w:rsidRDefault="00A52A9C">
      <w:pPr>
        <w:rPr>
          <w:rFonts w:ascii="Arial" w:hAnsi="Arial" w:cs="Arial"/>
          <w:b/>
          <w:sz w:val="32"/>
          <w:szCs w:val="32"/>
          <w:lang w:val="hu-HU"/>
        </w:rPr>
      </w:pPr>
      <w:r w:rsidRPr="00DF7917">
        <w:rPr>
          <w:rFonts w:ascii="Arial" w:hAnsi="Arial" w:cs="Arial"/>
          <w:b/>
          <w:sz w:val="32"/>
          <w:szCs w:val="32"/>
          <w:lang w:val="hu-HU"/>
        </w:rPr>
        <w:t xml:space="preserve">3. </w:t>
      </w:r>
      <w:r w:rsidR="00B97E41">
        <w:rPr>
          <w:rFonts w:ascii="Arial" w:hAnsi="Arial" w:cs="Arial"/>
          <w:b/>
          <w:sz w:val="32"/>
          <w:szCs w:val="32"/>
          <w:lang w:val="hu-HU"/>
        </w:rPr>
        <w:t>modul</w:t>
      </w:r>
      <w:r w:rsidRPr="00DF7917">
        <w:rPr>
          <w:rFonts w:ascii="Arial" w:hAnsi="Arial" w:cs="Arial"/>
          <w:b/>
          <w:sz w:val="32"/>
          <w:szCs w:val="32"/>
          <w:lang w:val="hu-HU"/>
        </w:rPr>
        <w:t>: Moodle és Canvas</w:t>
      </w:r>
    </w:p>
    <w:tbl>
      <w:tblPr>
        <w:tblW w:w="9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30"/>
        <w:gridCol w:w="8175"/>
      </w:tblGrid>
      <w:tr w:rsidR="00863BB7" w:rsidRPr="00DF7917" w14:paraId="69A470EA" w14:textId="77777777" w:rsidTr="00B831B4">
        <w:trPr>
          <w:trHeight w:val="599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5ABB0" w14:textId="77777777" w:rsidR="000C4A34" w:rsidRPr="00DF7917" w:rsidRDefault="00A52A9C">
            <w:pPr>
              <w:spacing w:before="240" w:after="240"/>
              <w:rPr>
                <w:rFonts w:ascii="Arial" w:hAnsi="Arial" w:cs="Arial"/>
                <w:b/>
                <w:sz w:val="24"/>
                <w:szCs w:val="24"/>
                <w:highlight w:val="yellow"/>
                <w:lang w:val="hu-HU"/>
              </w:rPr>
            </w:pPr>
            <w:r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>Az egység összefoglalása és a lefedett tanulási célok</w:t>
            </w:r>
          </w:p>
        </w:tc>
        <w:tc>
          <w:tcPr>
            <w:tcW w:w="8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864D8" w14:textId="53DA5EB7" w:rsidR="000C4A34" w:rsidRPr="00DF7917" w:rsidRDefault="00A52A9C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A 3. </w:t>
            </w:r>
            <w:r w:rsidR="00AF44F1">
              <w:rPr>
                <w:rFonts w:ascii="Arial" w:hAnsi="Arial" w:cs="Arial"/>
                <w:sz w:val="24"/>
                <w:szCs w:val="24"/>
                <w:lang w:val="hu-HU"/>
              </w:rPr>
              <w:t>modul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 bemutatja a Moodle és a Canvas e-learning rendszer kommunikációs és e-leanirng funkcióit. </w:t>
            </w:r>
          </w:p>
          <w:p w14:paraId="63616724" w14:textId="4F6EF38C" w:rsidR="000C4A34" w:rsidRPr="00DF7917" w:rsidRDefault="00A52A9C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Az </w:t>
            </w:r>
            <w:r w:rsidR="00AF44F1">
              <w:rPr>
                <w:rFonts w:ascii="Arial" w:hAnsi="Arial" w:cs="Arial"/>
                <w:sz w:val="24"/>
                <w:szCs w:val="24"/>
                <w:lang w:val="hu-HU"/>
              </w:rPr>
              <w:t>modul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 elvégzése során a tanuló képes lesz:</w:t>
            </w:r>
          </w:p>
          <w:p w14:paraId="2ABEC485" w14:textId="697A5082" w:rsidR="000C4A34" w:rsidRPr="00DF7917" w:rsidRDefault="00A52A9C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-</w:t>
            </w:r>
            <w:r w:rsidR="005E144B">
              <w:rPr>
                <w:rFonts w:ascii="Arial" w:hAnsi="Arial" w:cs="Arial"/>
                <w:sz w:val="24"/>
                <w:szCs w:val="24"/>
                <w:lang w:val="hu-HU"/>
              </w:rPr>
              <w:t xml:space="preserve"> 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kommunikál</w:t>
            </w:r>
            <w:r w:rsidR="00123F8A">
              <w:rPr>
                <w:rFonts w:ascii="Arial" w:hAnsi="Arial" w:cs="Arial"/>
                <w:sz w:val="24"/>
                <w:szCs w:val="24"/>
                <w:lang w:val="hu-HU"/>
              </w:rPr>
              <w:t xml:space="preserve">ni 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a társával és a csoportjával.</w:t>
            </w:r>
          </w:p>
          <w:p w14:paraId="7385E021" w14:textId="146F7301" w:rsidR="000C4A34" w:rsidRPr="00DF7917" w:rsidRDefault="00A52A9C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-</w:t>
            </w:r>
            <w:r w:rsidR="005E144B">
              <w:rPr>
                <w:rFonts w:ascii="Arial" w:hAnsi="Arial" w:cs="Arial"/>
                <w:sz w:val="24"/>
                <w:szCs w:val="24"/>
                <w:lang w:val="hu-HU"/>
              </w:rPr>
              <w:t xml:space="preserve"> 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fájlok</w:t>
            </w:r>
            <w:r w:rsidR="007A5642">
              <w:rPr>
                <w:rFonts w:ascii="Arial" w:hAnsi="Arial" w:cs="Arial"/>
                <w:sz w:val="24"/>
                <w:szCs w:val="24"/>
                <w:lang w:val="hu-HU"/>
              </w:rPr>
              <w:t>at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/tartalmak</w:t>
            </w:r>
            <w:r w:rsidR="007A5642">
              <w:rPr>
                <w:rFonts w:ascii="Arial" w:hAnsi="Arial" w:cs="Arial"/>
                <w:sz w:val="24"/>
                <w:szCs w:val="24"/>
                <w:lang w:val="hu-HU"/>
              </w:rPr>
              <w:t>at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 feltölt</w:t>
            </w:r>
            <w:r w:rsidR="007A5642">
              <w:rPr>
                <w:rFonts w:ascii="Arial" w:hAnsi="Arial" w:cs="Arial"/>
                <w:sz w:val="24"/>
                <w:szCs w:val="24"/>
                <w:lang w:val="hu-HU"/>
              </w:rPr>
              <w:t>eni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/megoszt</w:t>
            </w:r>
            <w:r w:rsidR="007A5642">
              <w:rPr>
                <w:rFonts w:ascii="Arial" w:hAnsi="Arial" w:cs="Arial"/>
                <w:sz w:val="24"/>
                <w:szCs w:val="24"/>
                <w:lang w:val="hu-HU"/>
              </w:rPr>
              <w:t xml:space="preserve">ani 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a társával és a csoportjával</w:t>
            </w:r>
          </w:p>
          <w:p w14:paraId="71F44C91" w14:textId="129BB6CC" w:rsidR="000C4A34" w:rsidRPr="00DF7917" w:rsidRDefault="00A52A9C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-</w:t>
            </w:r>
            <w:r w:rsidR="005E144B">
              <w:rPr>
                <w:rFonts w:ascii="Arial" w:hAnsi="Arial" w:cs="Arial"/>
                <w:sz w:val="24"/>
                <w:szCs w:val="24"/>
                <w:lang w:val="hu-HU"/>
              </w:rPr>
              <w:t xml:space="preserve"> 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feladatok</w:t>
            </w:r>
            <w:r w:rsidR="007A5642">
              <w:rPr>
                <w:rFonts w:ascii="Arial" w:hAnsi="Arial" w:cs="Arial"/>
                <w:sz w:val="24"/>
                <w:szCs w:val="24"/>
                <w:lang w:val="hu-HU"/>
              </w:rPr>
              <w:t>at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 feltölt</w:t>
            </w:r>
            <w:r w:rsidR="007A5642">
              <w:rPr>
                <w:rFonts w:ascii="Arial" w:hAnsi="Arial" w:cs="Arial"/>
                <w:sz w:val="24"/>
                <w:szCs w:val="24"/>
                <w:lang w:val="hu-HU"/>
              </w:rPr>
              <w:t>eni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 és tesztek</w:t>
            </w:r>
            <w:r w:rsidR="007A5642">
              <w:rPr>
                <w:rFonts w:ascii="Arial" w:hAnsi="Arial" w:cs="Arial"/>
                <w:sz w:val="24"/>
                <w:szCs w:val="24"/>
                <w:lang w:val="hu-HU"/>
              </w:rPr>
              <w:t>et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 kitölt</w:t>
            </w:r>
            <w:r w:rsidR="007A5642">
              <w:rPr>
                <w:rFonts w:ascii="Arial" w:hAnsi="Arial" w:cs="Arial"/>
                <w:sz w:val="24"/>
                <w:szCs w:val="24"/>
                <w:lang w:val="hu-HU"/>
              </w:rPr>
              <w:t>eni</w:t>
            </w:r>
          </w:p>
          <w:p w14:paraId="442A5D2C" w14:textId="7AC063E2" w:rsidR="000C4A34" w:rsidRPr="00DF7917" w:rsidRDefault="00A52A9C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-</w:t>
            </w:r>
            <w:r w:rsidR="005E144B">
              <w:rPr>
                <w:rFonts w:ascii="Arial" w:hAnsi="Arial" w:cs="Arial"/>
                <w:sz w:val="24"/>
                <w:szCs w:val="24"/>
                <w:lang w:val="hu-HU"/>
              </w:rPr>
              <w:t xml:space="preserve"> 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ellenőriz</w:t>
            </w:r>
            <w:r w:rsidR="007A5642">
              <w:rPr>
                <w:rFonts w:ascii="Arial" w:hAnsi="Arial" w:cs="Arial"/>
                <w:sz w:val="24"/>
                <w:szCs w:val="24"/>
                <w:lang w:val="hu-HU"/>
              </w:rPr>
              <w:t xml:space="preserve">ni 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a jegyeit és a fejlődését</w:t>
            </w:r>
          </w:p>
          <w:p w14:paraId="28453CA0" w14:textId="41C4C2A6" w:rsidR="000C4A34" w:rsidRPr="00DF7917" w:rsidRDefault="00A52A9C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-</w:t>
            </w:r>
            <w:r w:rsidR="005E144B">
              <w:rPr>
                <w:rFonts w:ascii="Arial" w:hAnsi="Arial" w:cs="Arial"/>
                <w:sz w:val="24"/>
                <w:szCs w:val="24"/>
                <w:lang w:val="hu-HU"/>
              </w:rPr>
              <w:t xml:space="preserve"> 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használ</w:t>
            </w:r>
            <w:r w:rsidR="007A5642">
              <w:rPr>
                <w:rFonts w:ascii="Arial" w:hAnsi="Arial" w:cs="Arial"/>
                <w:sz w:val="24"/>
                <w:szCs w:val="24"/>
                <w:lang w:val="hu-HU"/>
              </w:rPr>
              <w:t xml:space="preserve">ni 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a </w:t>
            </w:r>
            <w:r w:rsidR="005E144B">
              <w:rPr>
                <w:rFonts w:ascii="Arial" w:hAnsi="Arial" w:cs="Arial"/>
                <w:sz w:val="24"/>
                <w:szCs w:val="24"/>
                <w:lang w:val="hu-HU"/>
              </w:rPr>
              <w:t>tananyagokat</w:t>
            </w:r>
          </w:p>
          <w:p w14:paraId="03337F39" w14:textId="3F3C7644" w:rsidR="000C4A34" w:rsidRPr="00DF7917" w:rsidRDefault="00A52A9C">
            <w:pPr>
              <w:spacing w:before="240" w:after="240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-</w:t>
            </w:r>
            <w:r w:rsidR="005E144B">
              <w:rPr>
                <w:rFonts w:ascii="Arial" w:hAnsi="Arial" w:cs="Arial"/>
                <w:sz w:val="24"/>
                <w:szCs w:val="24"/>
                <w:lang w:val="hu-HU"/>
              </w:rPr>
              <w:t xml:space="preserve"> 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használ</w:t>
            </w:r>
            <w:r w:rsidR="007A5642">
              <w:rPr>
                <w:rFonts w:ascii="Arial" w:hAnsi="Arial" w:cs="Arial"/>
                <w:sz w:val="24"/>
                <w:szCs w:val="24"/>
                <w:lang w:val="hu-HU"/>
              </w:rPr>
              <w:t xml:space="preserve">ni 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a</w:t>
            </w:r>
            <w:r w:rsidR="005E144B">
              <w:rPr>
                <w:rFonts w:ascii="Arial" w:hAnsi="Arial" w:cs="Arial"/>
                <w:sz w:val="24"/>
                <w:szCs w:val="24"/>
                <w:lang w:val="hu-HU"/>
              </w:rPr>
              <w:t>z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 </w:t>
            </w:r>
            <w:r w:rsidR="005E144B">
              <w:rPr>
                <w:rFonts w:ascii="Arial" w:hAnsi="Arial" w:cs="Arial"/>
                <w:sz w:val="24"/>
                <w:szCs w:val="24"/>
                <w:lang w:val="hu-HU"/>
              </w:rPr>
              <w:t>akadálymentes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ségi funkciókat</w:t>
            </w:r>
          </w:p>
        </w:tc>
      </w:tr>
    </w:tbl>
    <w:p w14:paraId="648CBE97" w14:textId="77777777" w:rsidR="00863BB7" w:rsidRPr="00DF7917" w:rsidRDefault="00863BB7" w:rsidP="00863BB7">
      <w:pPr>
        <w:spacing w:line="360" w:lineRule="auto"/>
        <w:rPr>
          <w:rFonts w:ascii="Arial" w:hAnsi="Arial" w:cs="Arial"/>
          <w:b/>
          <w:bCs/>
          <w:sz w:val="24"/>
          <w:szCs w:val="24"/>
          <w:lang w:val="hu-HU"/>
        </w:rPr>
      </w:pPr>
    </w:p>
    <w:p w14:paraId="067881D2" w14:textId="77777777" w:rsidR="000C4A34" w:rsidRPr="00DF7917" w:rsidRDefault="00A52A9C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  <w:lang w:val="hu-HU"/>
        </w:rPr>
      </w:pPr>
      <w:r w:rsidRPr="00DF7917">
        <w:rPr>
          <w:rFonts w:ascii="Arial" w:hAnsi="Arial" w:cs="Arial"/>
          <w:b/>
          <w:bCs/>
          <w:sz w:val="28"/>
          <w:szCs w:val="28"/>
          <w:u w:val="single"/>
          <w:lang w:val="hu-HU"/>
        </w:rPr>
        <w:t>Bevezetés</w:t>
      </w:r>
    </w:p>
    <w:p w14:paraId="58191C65" w14:textId="77777777" w:rsidR="000C4A34" w:rsidRPr="00DF7917" w:rsidRDefault="00A52A9C">
      <w:pPr>
        <w:numPr>
          <w:ilvl w:val="1"/>
          <w:numId w:val="13"/>
        </w:numPr>
        <w:spacing w:line="360" w:lineRule="auto"/>
        <w:contextualSpacing/>
        <w:rPr>
          <w:rFonts w:ascii="Arial" w:hAnsi="Arial" w:cs="Arial"/>
          <w:b/>
          <w:sz w:val="24"/>
          <w:szCs w:val="24"/>
          <w:lang w:val="hu-HU"/>
        </w:rPr>
      </w:pPr>
      <w:r w:rsidRPr="00DF7917">
        <w:rPr>
          <w:rFonts w:ascii="Arial" w:hAnsi="Arial" w:cs="Arial"/>
          <w:b/>
          <w:bCs/>
          <w:sz w:val="24"/>
          <w:szCs w:val="24"/>
          <w:lang w:val="hu-HU"/>
        </w:rPr>
        <w:t xml:space="preserve">Moodle </w:t>
      </w:r>
      <w:r w:rsidRPr="00DF7917">
        <w:rPr>
          <w:rFonts w:ascii="Arial" w:hAnsi="Arial" w:cs="Arial"/>
          <w:b/>
          <w:sz w:val="24"/>
          <w:szCs w:val="24"/>
          <w:lang w:val="hu-HU"/>
        </w:rPr>
        <w:t>bevezetés</w:t>
      </w:r>
    </w:p>
    <w:p w14:paraId="566336FE" w14:textId="0A3AAF80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A Moodle egy ingyenes, nyílt forráskódú, online tanulásmenedzsment rendszer (LMS), amely lehetővé teszi az oktatók számára, hogy dinamikus </w:t>
      </w:r>
      <w:r w:rsidR="00CC48FF">
        <w:rPr>
          <w:rFonts w:ascii="Arial" w:hAnsi="Arial" w:cs="Arial"/>
          <w:bCs/>
          <w:sz w:val="24"/>
          <w:szCs w:val="24"/>
          <w:lang w:val="hu-HU"/>
        </w:rPr>
        <w:t>kurzusokkal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rendelkező privát oldalakat hozzanak létre, amelyek bárhol és bármikor kiterjeszthetik a tanulást. A Moodle-t úgy tervezték, hogy minden ember számára azonos funkcionalitást és információt biztosítson. Ez azt jelenti, hogy az emberek számára nem lehetnek akadályok, függetlenül a fogyatékosságtól, a használt segédtechnológiáktól, a különböző képernyőméretektől és a különböző beviteli eszközöktől (például egér, billentyűzet és érintőképernyő).</w:t>
      </w:r>
    </w:p>
    <w:p w14:paraId="3741821E" w14:textId="7824640C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>Az intézmény</w:t>
      </w:r>
      <w:r w:rsidR="00BC7A33">
        <w:rPr>
          <w:rFonts w:ascii="Arial" w:hAnsi="Arial" w:cs="Arial"/>
          <w:bCs/>
          <w:sz w:val="24"/>
          <w:szCs w:val="24"/>
          <w:lang w:val="hu-HU"/>
        </w:rPr>
        <w:t>ed</w:t>
      </w:r>
      <w:r w:rsidRPr="00DF7917">
        <w:rPr>
          <w:rFonts w:ascii="Arial" w:hAnsi="Arial" w:cs="Arial"/>
          <w:bCs/>
          <w:sz w:val="24"/>
          <w:szCs w:val="24"/>
          <w:lang w:val="hu-HU"/>
        </w:rPr>
        <w:t>től vagy szervezet</w:t>
      </w:r>
      <w:r w:rsidR="00BC7A33">
        <w:rPr>
          <w:rFonts w:ascii="Arial" w:hAnsi="Arial" w:cs="Arial"/>
          <w:bCs/>
          <w:sz w:val="24"/>
          <w:szCs w:val="24"/>
          <w:lang w:val="hu-HU"/>
        </w:rPr>
        <w:t>ed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től függően a Moodle felhasználói felülete eltérhet </w:t>
      </w:r>
      <w:r w:rsidR="000D73CA">
        <w:rPr>
          <w:rFonts w:ascii="Arial" w:hAnsi="Arial" w:cs="Arial"/>
          <w:bCs/>
          <w:sz w:val="24"/>
          <w:szCs w:val="24"/>
          <w:lang w:val="hu-HU"/>
        </w:rPr>
        <w:t>ebben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a tananyag</w:t>
      </w:r>
      <w:r w:rsidR="000D73CA">
        <w:rPr>
          <w:rFonts w:ascii="Arial" w:hAnsi="Arial" w:cs="Arial"/>
          <w:bCs/>
          <w:sz w:val="24"/>
          <w:szCs w:val="24"/>
          <w:lang w:val="hu-HU"/>
        </w:rPr>
        <w:t>ban tárgyalttól</w:t>
      </w:r>
      <w:r w:rsidRPr="00DF7917">
        <w:rPr>
          <w:rFonts w:ascii="Arial" w:hAnsi="Arial" w:cs="Arial"/>
          <w:bCs/>
          <w:sz w:val="24"/>
          <w:szCs w:val="24"/>
          <w:lang w:val="hu-HU"/>
        </w:rPr>
        <w:t>. Ebben a tananyagban a Moodle 4.1-es verzióját fogjuk használni.</w:t>
      </w:r>
    </w:p>
    <w:p w14:paraId="67299C8D" w14:textId="77777777" w:rsidR="000C4A34" w:rsidRPr="00DF7917" w:rsidRDefault="00A52A9C">
      <w:pPr>
        <w:numPr>
          <w:ilvl w:val="1"/>
          <w:numId w:val="13"/>
        </w:num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hu-HU"/>
        </w:rPr>
      </w:pPr>
      <w:r w:rsidRPr="00DF7917">
        <w:rPr>
          <w:rFonts w:ascii="Arial" w:hAnsi="Arial" w:cs="Arial"/>
          <w:b/>
          <w:bCs/>
          <w:sz w:val="24"/>
          <w:szCs w:val="24"/>
          <w:lang w:val="hu-HU"/>
        </w:rPr>
        <w:t xml:space="preserve">Navigálás </w:t>
      </w:r>
      <w:r w:rsidRPr="00DF7917">
        <w:rPr>
          <w:rFonts w:ascii="Arial" w:hAnsi="Arial" w:cs="Arial"/>
          <w:b/>
          <w:sz w:val="24"/>
          <w:szCs w:val="24"/>
          <w:lang w:val="hu-HU"/>
        </w:rPr>
        <w:t>a Moodle felületen</w:t>
      </w:r>
    </w:p>
    <w:p w14:paraId="4267BD64" w14:textId="48BDEBC3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A bejelentkezés után megjelenik a Moodle </w:t>
      </w:r>
      <w:r w:rsidR="004A0FF6">
        <w:rPr>
          <w:rFonts w:ascii="Arial" w:hAnsi="Arial" w:cs="Arial"/>
          <w:bCs/>
          <w:sz w:val="24"/>
          <w:szCs w:val="24"/>
          <w:lang w:val="hu-HU"/>
        </w:rPr>
        <w:t>„</w:t>
      </w:r>
      <w:r w:rsidRPr="00DF7917">
        <w:rPr>
          <w:rFonts w:ascii="Arial" w:hAnsi="Arial" w:cs="Arial"/>
          <w:bCs/>
          <w:sz w:val="24"/>
          <w:szCs w:val="24"/>
          <w:lang w:val="hu-HU"/>
        </w:rPr>
        <w:t>műszerfala</w:t>
      </w:r>
      <w:r w:rsidR="004A0FF6">
        <w:rPr>
          <w:rFonts w:ascii="Arial" w:hAnsi="Arial" w:cs="Arial"/>
          <w:bCs/>
          <w:sz w:val="24"/>
          <w:szCs w:val="24"/>
          <w:lang w:val="hu-HU"/>
        </w:rPr>
        <w:t>”</w:t>
      </w:r>
      <w:r w:rsidRPr="00DF7917">
        <w:rPr>
          <w:rFonts w:ascii="Arial" w:hAnsi="Arial" w:cs="Arial"/>
          <w:bCs/>
          <w:sz w:val="24"/>
          <w:szCs w:val="24"/>
          <w:lang w:val="hu-HU"/>
        </w:rPr>
        <w:t>, amely a platform kezdőlapjaként szolgál. A műszerfalon megjelennek az által</w:t>
      </w:r>
      <w:r w:rsidR="00D101AC">
        <w:rPr>
          <w:rFonts w:ascii="Arial" w:hAnsi="Arial" w:cs="Arial"/>
          <w:bCs/>
          <w:sz w:val="24"/>
          <w:szCs w:val="24"/>
          <w:lang w:val="hu-HU"/>
        </w:rPr>
        <w:t>ad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felvett kurzusok és tevékenységek, valamint az intézmény</w:t>
      </w:r>
      <w:r w:rsidR="00D101AC">
        <w:rPr>
          <w:rFonts w:ascii="Arial" w:hAnsi="Arial" w:cs="Arial"/>
          <w:bCs/>
          <w:sz w:val="24"/>
          <w:szCs w:val="24"/>
          <w:lang w:val="hu-HU"/>
        </w:rPr>
        <w:t>edt</w:t>
      </w:r>
      <w:r w:rsidRPr="00DF7917">
        <w:rPr>
          <w:rFonts w:ascii="Arial" w:hAnsi="Arial" w:cs="Arial"/>
          <w:bCs/>
          <w:sz w:val="24"/>
          <w:szCs w:val="24"/>
          <w:lang w:val="hu-HU"/>
        </w:rPr>
        <w:t>ől vagy szervezet</w:t>
      </w:r>
      <w:r w:rsidR="00D101AC">
        <w:rPr>
          <w:rFonts w:ascii="Arial" w:hAnsi="Arial" w:cs="Arial"/>
          <w:bCs/>
          <w:sz w:val="24"/>
          <w:szCs w:val="24"/>
          <w:lang w:val="hu-HU"/>
        </w:rPr>
        <w:t>ed</w:t>
      </w:r>
      <w:r w:rsidRPr="00DF7917">
        <w:rPr>
          <w:rFonts w:ascii="Arial" w:hAnsi="Arial" w:cs="Arial"/>
          <w:bCs/>
          <w:sz w:val="24"/>
          <w:szCs w:val="24"/>
          <w:lang w:val="hu-HU"/>
        </w:rPr>
        <w:t>től érkező bejelentések és frissítések.</w:t>
      </w:r>
    </w:p>
    <w:p w14:paraId="20D97BF3" w14:textId="0B72A88D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A Moodle felülete különböző részekre tagolódik, amelyek a navigációs </w:t>
      </w:r>
      <w:r w:rsidR="00955B4F">
        <w:rPr>
          <w:rFonts w:ascii="Arial" w:hAnsi="Arial" w:cs="Arial"/>
          <w:bCs/>
          <w:sz w:val="24"/>
          <w:szCs w:val="24"/>
          <w:lang w:val="hu-HU"/>
        </w:rPr>
        <w:t>panel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, a </w:t>
      </w:r>
      <w:r w:rsidR="001651AA">
        <w:rPr>
          <w:rFonts w:ascii="Arial" w:hAnsi="Arial" w:cs="Arial"/>
          <w:bCs/>
          <w:sz w:val="24"/>
          <w:szCs w:val="24"/>
          <w:lang w:val="hu-HU"/>
        </w:rPr>
        <w:t>kurzus szekciók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és a blokkok. A navigációs </w:t>
      </w:r>
      <w:r w:rsidR="001651AA">
        <w:rPr>
          <w:rFonts w:ascii="Arial" w:hAnsi="Arial" w:cs="Arial"/>
          <w:bCs/>
          <w:sz w:val="24"/>
          <w:szCs w:val="24"/>
          <w:lang w:val="hu-HU"/>
        </w:rPr>
        <w:t>panel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a képernyő bal oldalán található, és gyors hozzáférést biztosít a kurzusokhoz, az osztályzatokhoz és az üzenetekhez. A kurzus</w:t>
      </w:r>
      <w:r w:rsidR="00D21EA3">
        <w:rPr>
          <w:rFonts w:ascii="Arial" w:hAnsi="Arial" w:cs="Arial"/>
          <w:bCs/>
          <w:sz w:val="24"/>
          <w:szCs w:val="24"/>
          <w:lang w:val="hu-HU"/>
        </w:rPr>
        <w:t xml:space="preserve"> szekciók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a képernyő közepén találhatók, és az adott kurzus összes tartalmát </w:t>
      </w:r>
      <w:r w:rsidR="00D21EA3">
        <w:rPr>
          <w:rFonts w:ascii="Arial" w:hAnsi="Arial" w:cs="Arial"/>
          <w:bCs/>
          <w:sz w:val="24"/>
          <w:szCs w:val="24"/>
          <w:lang w:val="hu-HU"/>
        </w:rPr>
        <w:t>mutatj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ák. A blokkok a képernyő jobb oldalán találhatók, és többféle információt jeleníthetnek meg, például a közelgő eseményeket vagy a </w:t>
      </w:r>
      <w:r w:rsidR="00E23703">
        <w:rPr>
          <w:rFonts w:ascii="Arial" w:hAnsi="Arial" w:cs="Arial"/>
          <w:bCs/>
          <w:sz w:val="24"/>
          <w:szCs w:val="24"/>
          <w:lang w:val="hu-HU"/>
        </w:rPr>
        <w:t>kurzus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közleményeket.</w:t>
      </w:r>
    </w:p>
    <w:p w14:paraId="5274CBDA" w14:textId="13877913" w:rsidR="000C4A34" w:rsidRPr="00DF7917" w:rsidRDefault="00A52A9C">
      <w:pPr>
        <w:numPr>
          <w:ilvl w:val="1"/>
          <w:numId w:val="13"/>
        </w:num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hu-HU"/>
        </w:rPr>
      </w:pPr>
      <w:r w:rsidRPr="00DF7917">
        <w:rPr>
          <w:rFonts w:ascii="Arial" w:hAnsi="Arial" w:cs="Arial"/>
          <w:b/>
          <w:bCs/>
          <w:sz w:val="24"/>
          <w:szCs w:val="24"/>
          <w:lang w:val="hu-HU"/>
        </w:rPr>
        <w:t xml:space="preserve">A </w:t>
      </w:r>
      <w:r w:rsidR="0057216C">
        <w:rPr>
          <w:rFonts w:ascii="Arial" w:hAnsi="Arial" w:cs="Arial"/>
          <w:b/>
          <w:bCs/>
          <w:sz w:val="24"/>
          <w:szCs w:val="24"/>
          <w:lang w:val="hu-HU"/>
        </w:rPr>
        <w:t>kurzustartalom</w:t>
      </w:r>
    </w:p>
    <w:p w14:paraId="65BD5B56" w14:textId="63810CCD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>A kurzus beállításaitól függően a tartalmat témák vagy dátumok szerint rendezve láthat</w:t>
      </w:r>
      <w:r w:rsidR="008A2913">
        <w:rPr>
          <w:rFonts w:ascii="Arial" w:hAnsi="Arial" w:cs="Arial"/>
          <w:bCs/>
          <w:sz w:val="24"/>
          <w:szCs w:val="24"/>
          <w:lang w:val="hu-HU"/>
        </w:rPr>
        <w:t>od</w:t>
      </w:r>
      <w:r w:rsidRPr="00DF7917">
        <w:rPr>
          <w:rFonts w:ascii="Arial" w:hAnsi="Arial" w:cs="Arial"/>
          <w:bCs/>
          <w:sz w:val="24"/>
          <w:szCs w:val="24"/>
          <w:lang w:val="hu-HU"/>
        </w:rPr>
        <w:t>. A témakörök a nev</w:t>
      </w:r>
      <w:r w:rsidR="00E844EC">
        <w:rPr>
          <w:rFonts w:ascii="Arial" w:hAnsi="Arial" w:cs="Arial"/>
          <w:bCs/>
          <w:sz w:val="24"/>
          <w:szCs w:val="24"/>
          <w:lang w:val="hu-HU"/>
        </w:rPr>
        <w:t>ük</w:t>
      </w:r>
      <w:r w:rsidRPr="00DF7917">
        <w:rPr>
          <w:rFonts w:ascii="Arial" w:hAnsi="Arial" w:cs="Arial"/>
          <w:bCs/>
          <w:sz w:val="24"/>
          <w:szCs w:val="24"/>
          <w:lang w:val="hu-HU"/>
        </w:rPr>
        <w:t>től balra található fekete nyílra kattintva bővíthetők/össze</w:t>
      </w:r>
      <w:r w:rsidR="00074957">
        <w:rPr>
          <w:rFonts w:ascii="Arial" w:hAnsi="Arial" w:cs="Arial"/>
          <w:bCs/>
          <w:sz w:val="24"/>
          <w:szCs w:val="24"/>
          <w:lang w:val="hu-HU"/>
        </w:rPr>
        <w:t>csuk</w:t>
      </w:r>
      <w:r w:rsidRPr="00DF7917">
        <w:rPr>
          <w:rFonts w:ascii="Arial" w:hAnsi="Arial" w:cs="Arial"/>
          <w:bCs/>
          <w:sz w:val="24"/>
          <w:szCs w:val="24"/>
          <w:lang w:val="hu-HU"/>
        </w:rPr>
        <w:t>hatók. Minden témakörben több, az adott témakörhöz rendelt tanfolyami tartalomhoz férhet hozzá.</w:t>
      </w:r>
    </w:p>
    <w:p w14:paraId="2C65D6B9" w14:textId="6BA3AB5E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A </w:t>
      </w:r>
      <w:r w:rsidR="00074957">
        <w:rPr>
          <w:rFonts w:ascii="Arial" w:hAnsi="Arial" w:cs="Arial"/>
          <w:bCs/>
          <w:sz w:val="24"/>
          <w:szCs w:val="24"/>
          <w:lang w:val="hu-HU"/>
        </w:rPr>
        <w:t>kurzus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neve és a</w:t>
      </w:r>
      <w:r w:rsidR="00074957">
        <w:rPr>
          <w:rFonts w:ascii="Arial" w:hAnsi="Arial" w:cs="Arial"/>
          <w:bCs/>
          <w:sz w:val="24"/>
          <w:szCs w:val="24"/>
          <w:lang w:val="hu-HU"/>
        </w:rPr>
        <w:t>nnak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első témája között a "</w:t>
      </w:r>
      <w:r w:rsidR="00AF49F1">
        <w:rPr>
          <w:rFonts w:ascii="Arial" w:hAnsi="Arial" w:cs="Arial"/>
          <w:bCs/>
          <w:sz w:val="24"/>
          <w:szCs w:val="24"/>
          <w:lang w:val="hu-HU"/>
        </w:rPr>
        <w:t>Kurzus</w:t>
      </w:r>
      <w:r w:rsidRPr="00DF7917">
        <w:rPr>
          <w:rFonts w:ascii="Arial" w:hAnsi="Arial" w:cs="Arial"/>
          <w:bCs/>
          <w:sz w:val="24"/>
          <w:szCs w:val="24"/>
          <w:lang w:val="hu-HU"/>
        </w:rPr>
        <w:t>" gombra kattintva láthat</w:t>
      </w:r>
      <w:r w:rsidR="008A2768">
        <w:rPr>
          <w:rFonts w:ascii="Arial" w:hAnsi="Arial" w:cs="Arial"/>
          <w:bCs/>
          <w:sz w:val="24"/>
          <w:szCs w:val="24"/>
          <w:lang w:val="hu-HU"/>
        </w:rPr>
        <w:t>od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a </w:t>
      </w:r>
      <w:r w:rsidR="008A2768">
        <w:rPr>
          <w:rFonts w:ascii="Arial" w:hAnsi="Arial" w:cs="Arial"/>
          <w:bCs/>
          <w:sz w:val="24"/>
          <w:szCs w:val="24"/>
          <w:lang w:val="hu-HU"/>
        </w:rPr>
        <w:t>kurzus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tartalmát (erről már volt szó fentebb). Van még két másik elem is: "Résztvevők", ahol láthat</w:t>
      </w:r>
      <w:r w:rsidR="00B02235">
        <w:rPr>
          <w:rFonts w:ascii="Arial" w:hAnsi="Arial" w:cs="Arial"/>
          <w:bCs/>
          <w:sz w:val="24"/>
          <w:szCs w:val="24"/>
          <w:lang w:val="hu-HU"/>
        </w:rPr>
        <w:t>od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a kurzusba beiratkozott felhasználók listáját, és "</w:t>
      </w:r>
      <w:r w:rsidR="00B02235">
        <w:rPr>
          <w:rFonts w:ascii="Arial" w:hAnsi="Arial" w:cs="Arial"/>
          <w:bCs/>
          <w:sz w:val="24"/>
          <w:szCs w:val="24"/>
          <w:lang w:val="hu-HU"/>
        </w:rPr>
        <w:t>Pontok</w:t>
      </w:r>
      <w:r w:rsidRPr="00DF7917">
        <w:rPr>
          <w:rFonts w:ascii="Arial" w:hAnsi="Arial" w:cs="Arial"/>
          <w:bCs/>
          <w:sz w:val="24"/>
          <w:szCs w:val="24"/>
          <w:lang w:val="hu-HU"/>
        </w:rPr>
        <w:t>", ahol láthatja az osztályzatokat.</w:t>
      </w:r>
    </w:p>
    <w:p w14:paraId="59EB40EF" w14:textId="77777777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>A kurzus tartalma (modulok) lehetnek például Feladatok, tesztek, jelenlét, chat, visszajelzés, felmérés, fórum, fájl, mappa, oldal stb. E tananyagban néhány ilyen tartalomtípust fogunk tárgyalni.</w:t>
      </w:r>
    </w:p>
    <w:p w14:paraId="312706D6" w14:textId="77777777" w:rsidR="00E14EC1" w:rsidRPr="00DF7917" w:rsidRDefault="00E14EC1">
      <w:pPr>
        <w:rPr>
          <w:rFonts w:ascii="Arial" w:hAnsi="Arial" w:cs="Arial"/>
          <w:b/>
          <w:bCs/>
          <w:sz w:val="24"/>
          <w:szCs w:val="24"/>
          <w:lang w:val="hu-HU"/>
        </w:rPr>
      </w:pPr>
      <w:r w:rsidRPr="00DF7917">
        <w:rPr>
          <w:rFonts w:ascii="Arial" w:hAnsi="Arial" w:cs="Arial"/>
          <w:b/>
          <w:bCs/>
          <w:sz w:val="24"/>
          <w:szCs w:val="24"/>
          <w:lang w:val="hu-HU"/>
        </w:rPr>
        <w:br w:type="page"/>
      </w:r>
    </w:p>
    <w:p w14:paraId="413E1CCE" w14:textId="13854DDD" w:rsidR="000C4A34" w:rsidRPr="00DF7917" w:rsidRDefault="00A52A9C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hu-HU"/>
        </w:rPr>
      </w:pPr>
      <w:r w:rsidRPr="00DF7917">
        <w:rPr>
          <w:rFonts w:ascii="Arial" w:hAnsi="Arial" w:cs="Arial"/>
          <w:b/>
          <w:bCs/>
          <w:sz w:val="24"/>
          <w:szCs w:val="24"/>
          <w:lang w:val="hu-HU"/>
        </w:rPr>
        <w:t>Feladatok</w:t>
      </w:r>
      <w:r w:rsidRPr="00DF7917">
        <w:rPr>
          <w:rFonts w:ascii="Arial" w:hAnsi="Arial" w:cs="Arial"/>
          <w:b/>
          <w:sz w:val="24"/>
          <w:szCs w:val="24"/>
          <w:lang w:val="hu-HU"/>
        </w:rPr>
        <w:t>, tesztek és osztályzatok</w:t>
      </w:r>
      <w:r w:rsidR="00D64A5A">
        <w:rPr>
          <w:rFonts w:ascii="Arial" w:hAnsi="Arial" w:cs="Arial"/>
          <w:b/>
          <w:sz w:val="24"/>
          <w:szCs w:val="24"/>
          <w:lang w:val="hu-HU"/>
        </w:rPr>
        <w:t xml:space="preserve"> (pontok)</w:t>
      </w:r>
    </w:p>
    <w:p w14:paraId="06E3D53E" w14:textId="56DA3A3D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>A feladat</w:t>
      </w:r>
      <w:r w:rsidR="00324957">
        <w:rPr>
          <w:rFonts w:ascii="Arial" w:hAnsi="Arial" w:cs="Arial"/>
          <w:bCs/>
          <w:sz w:val="24"/>
          <w:szCs w:val="24"/>
          <w:lang w:val="hu-HU"/>
        </w:rPr>
        <w:t xml:space="preserve"> 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modul lehetővé teszi a tanár számára a feladatok </w:t>
      </w:r>
      <w:r w:rsidR="00324957">
        <w:rPr>
          <w:rFonts w:ascii="Arial" w:hAnsi="Arial" w:cs="Arial"/>
          <w:bCs/>
          <w:sz w:val="24"/>
          <w:szCs w:val="24"/>
          <w:lang w:val="hu-HU"/>
        </w:rPr>
        <w:t>kiadását</w:t>
      </w:r>
      <w:r w:rsidRPr="00DF7917">
        <w:rPr>
          <w:rFonts w:ascii="Arial" w:hAnsi="Arial" w:cs="Arial"/>
          <w:bCs/>
          <w:sz w:val="24"/>
          <w:szCs w:val="24"/>
          <w:lang w:val="hu-HU"/>
        </w:rPr>
        <w:t>, a munkák összegyűjtését, valamint az osztályzatok és a visszajelzések adását.</w:t>
      </w:r>
    </w:p>
    <w:p w14:paraId="6D786D28" w14:textId="77777777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>A diákok bármilyen digitális tartalmat (fájlokat) beküldhetnek, vagy közvetlenül a szövegszerkesztőbe írhatnak szöveget. A feladat arra is használható, hogy emlékeztesse a tanulókat a "valós" feladatokra, amelyeket offline kell elvégezniük, ezért nem igényel semmilyen digitális tartalmat. A diákok egyénileg vagy csoporttagként is benyújthatják a munkájukat.</w:t>
      </w:r>
    </w:p>
    <w:p w14:paraId="40009C3B" w14:textId="168EFA38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A feladatok </w:t>
      </w:r>
      <w:r w:rsidR="00533B8A">
        <w:rPr>
          <w:rFonts w:ascii="Arial" w:hAnsi="Arial" w:cs="Arial"/>
          <w:bCs/>
          <w:sz w:val="24"/>
          <w:szCs w:val="24"/>
          <w:lang w:val="hu-HU"/>
        </w:rPr>
        <w:t>átnézése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során a tanárok visszajelző megjegyzéseket hagyhatnak, és feltölthetnek fájlokat, például a diákok </w:t>
      </w:r>
      <w:r w:rsidR="009C56BF">
        <w:rPr>
          <w:rFonts w:ascii="Arial" w:hAnsi="Arial" w:cs="Arial"/>
          <w:bCs/>
          <w:sz w:val="24"/>
          <w:szCs w:val="24"/>
          <w:lang w:val="hu-HU"/>
        </w:rPr>
        <w:t>ki</w:t>
      </w:r>
      <w:r w:rsidRPr="00DF7917">
        <w:rPr>
          <w:rFonts w:ascii="Arial" w:hAnsi="Arial" w:cs="Arial"/>
          <w:bCs/>
          <w:sz w:val="24"/>
          <w:szCs w:val="24"/>
          <w:lang w:val="hu-HU"/>
        </w:rPr>
        <w:t>javított bead</w:t>
      </w:r>
      <w:r w:rsidR="009C56BF">
        <w:rPr>
          <w:rFonts w:ascii="Arial" w:hAnsi="Arial" w:cs="Arial"/>
          <w:bCs/>
          <w:sz w:val="24"/>
          <w:szCs w:val="24"/>
          <w:lang w:val="hu-HU"/>
        </w:rPr>
        <w:t>andóit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, </w:t>
      </w:r>
      <w:r w:rsidR="009C56BF">
        <w:rPr>
          <w:rFonts w:ascii="Arial" w:hAnsi="Arial" w:cs="Arial"/>
          <w:bCs/>
          <w:sz w:val="24"/>
          <w:szCs w:val="24"/>
          <w:lang w:val="hu-HU"/>
        </w:rPr>
        <w:t>megjegyz</w:t>
      </w:r>
      <w:r w:rsidR="00D369EC">
        <w:rPr>
          <w:rFonts w:ascii="Arial" w:hAnsi="Arial" w:cs="Arial"/>
          <w:bCs/>
          <w:sz w:val="24"/>
          <w:szCs w:val="24"/>
          <w:lang w:val="hu-HU"/>
        </w:rPr>
        <w:t xml:space="preserve">ésekkel ellátott 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dokumentumoka vagy hangos visszajelzéseket. A feladatokat numerikus vagy egyéni skála, illetve fejlett értékelési módszer, például </w:t>
      </w:r>
      <w:r w:rsidR="00D369EC">
        <w:rPr>
          <w:rFonts w:ascii="Arial" w:hAnsi="Arial" w:cs="Arial"/>
          <w:bCs/>
          <w:sz w:val="24"/>
          <w:szCs w:val="24"/>
          <w:lang w:val="hu-HU"/>
        </w:rPr>
        <w:t>értékelő táblázat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segítségével lehet osztályozni. A végső osztályzatokat az osztályozófüzetben rögzítik.</w:t>
      </w:r>
    </w:p>
    <w:p w14:paraId="72765148" w14:textId="0D3C5A65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Ha a </w:t>
      </w:r>
      <w:r w:rsidR="00303EE1">
        <w:rPr>
          <w:rFonts w:ascii="Arial" w:hAnsi="Arial" w:cs="Arial"/>
          <w:bCs/>
          <w:sz w:val="24"/>
          <w:szCs w:val="24"/>
          <w:lang w:val="hu-HU"/>
        </w:rPr>
        <w:t>F</w:t>
      </w:r>
      <w:r w:rsidRPr="00DF7917">
        <w:rPr>
          <w:rFonts w:ascii="Arial" w:hAnsi="Arial" w:cs="Arial"/>
          <w:bCs/>
          <w:sz w:val="24"/>
          <w:szCs w:val="24"/>
          <w:lang w:val="hu-HU"/>
        </w:rPr>
        <w:t>eladat</w:t>
      </w:r>
      <w:r w:rsidR="00303EE1">
        <w:rPr>
          <w:rFonts w:ascii="Arial" w:hAnsi="Arial" w:cs="Arial"/>
          <w:bCs/>
          <w:sz w:val="24"/>
          <w:szCs w:val="24"/>
          <w:lang w:val="hu-HU"/>
        </w:rPr>
        <w:t>-</w:t>
      </w:r>
      <w:r w:rsidRPr="00DF7917">
        <w:rPr>
          <w:rFonts w:ascii="Arial" w:hAnsi="Arial" w:cs="Arial"/>
          <w:bCs/>
          <w:sz w:val="24"/>
          <w:szCs w:val="24"/>
          <w:lang w:val="hu-HU"/>
        </w:rPr>
        <w:t>ra kattint</w:t>
      </w:r>
      <w:r w:rsidR="00303EE1">
        <w:rPr>
          <w:rFonts w:ascii="Arial" w:hAnsi="Arial" w:cs="Arial"/>
          <w:bCs/>
          <w:sz w:val="24"/>
          <w:szCs w:val="24"/>
          <w:lang w:val="hu-HU"/>
        </w:rPr>
        <w:t>asz</w:t>
      </w:r>
      <w:r w:rsidRPr="00DF7917">
        <w:rPr>
          <w:rFonts w:ascii="Arial" w:hAnsi="Arial" w:cs="Arial"/>
          <w:bCs/>
          <w:sz w:val="24"/>
          <w:szCs w:val="24"/>
          <w:lang w:val="hu-HU"/>
        </w:rPr>
        <w:t>, láthat</w:t>
      </w:r>
      <w:r w:rsidR="00303EE1">
        <w:rPr>
          <w:rFonts w:ascii="Arial" w:hAnsi="Arial" w:cs="Arial"/>
          <w:bCs/>
          <w:sz w:val="24"/>
          <w:szCs w:val="24"/>
          <w:lang w:val="hu-HU"/>
        </w:rPr>
        <w:t>od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annak részleteit, például a </w:t>
      </w:r>
      <w:r w:rsidR="00303EE1">
        <w:rPr>
          <w:rFonts w:ascii="Arial" w:hAnsi="Arial" w:cs="Arial"/>
          <w:bCs/>
          <w:sz w:val="24"/>
          <w:szCs w:val="24"/>
          <w:lang w:val="hu-HU"/>
        </w:rPr>
        <w:t>leadás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dátumát és időpontját, a be</w:t>
      </w:r>
      <w:r w:rsidR="00EF6CE9">
        <w:rPr>
          <w:rFonts w:ascii="Arial" w:hAnsi="Arial" w:cs="Arial"/>
          <w:bCs/>
          <w:sz w:val="24"/>
          <w:szCs w:val="24"/>
          <w:lang w:val="hu-HU"/>
        </w:rPr>
        <w:t>ad</w:t>
      </w:r>
      <w:r w:rsidRPr="00DF7917">
        <w:rPr>
          <w:rFonts w:ascii="Arial" w:hAnsi="Arial" w:cs="Arial"/>
          <w:bCs/>
          <w:sz w:val="24"/>
          <w:szCs w:val="24"/>
          <w:lang w:val="hu-HU"/>
        </w:rPr>
        <w:t>ási információkat (be</w:t>
      </w:r>
      <w:r w:rsidR="00EF6CE9">
        <w:rPr>
          <w:rFonts w:ascii="Arial" w:hAnsi="Arial" w:cs="Arial"/>
          <w:bCs/>
          <w:sz w:val="24"/>
          <w:szCs w:val="24"/>
          <w:lang w:val="hu-HU"/>
        </w:rPr>
        <w:t>ad</w:t>
      </w:r>
      <w:r w:rsidRPr="00DF7917">
        <w:rPr>
          <w:rFonts w:ascii="Arial" w:hAnsi="Arial" w:cs="Arial"/>
          <w:bCs/>
          <w:sz w:val="24"/>
          <w:szCs w:val="24"/>
          <w:lang w:val="hu-HU"/>
        </w:rPr>
        <w:t>ta-e vagy sem), a jegyet, a be</w:t>
      </w:r>
      <w:r w:rsidR="00F94B39">
        <w:rPr>
          <w:rFonts w:ascii="Arial" w:hAnsi="Arial" w:cs="Arial"/>
          <w:bCs/>
          <w:sz w:val="24"/>
          <w:szCs w:val="24"/>
          <w:lang w:val="hu-HU"/>
        </w:rPr>
        <w:t>ad</w:t>
      </w:r>
      <w:r w:rsidRPr="00DF7917">
        <w:rPr>
          <w:rFonts w:ascii="Arial" w:hAnsi="Arial" w:cs="Arial"/>
          <w:bCs/>
          <w:sz w:val="24"/>
          <w:szCs w:val="24"/>
          <w:lang w:val="hu-HU"/>
        </w:rPr>
        <w:t>ásból hátralévő időt és a megjegyzéseket.</w:t>
      </w:r>
    </w:p>
    <w:p w14:paraId="40192CCB" w14:textId="696D24F4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Ha a </w:t>
      </w:r>
      <w:r w:rsidR="00B01BD7">
        <w:rPr>
          <w:rFonts w:ascii="Arial" w:hAnsi="Arial" w:cs="Arial"/>
          <w:bCs/>
          <w:sz w:val="24"/>
          <w:szCs w:val="24"/>
          <w:lang w:val="hu-HU"/>
        </w:rPr>
        <w:t xml:space="preserve">tanulóak a 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munkát fájlként kell beküldeni, akkor megjelenik a "Beküldés hozzáadása" gomb. Ha </w:t>
      </w:r>
      <w:r w:rsidR="00B01BD7">
        <w:rPr>
          <w:rFonts w:ascii="Arial" w:hAnsi="Arial" w:cs="Arial"/>
          <w:bCs/>
          <w:sz w:val="24"/>
          <w:szCs w:val="24"/>
          <w:lang w:val="hu-HU"/>
        </w:rPr>
        <w:t xml:space="preserve">egyszerű </w:t>
      </w:r>
      <w:r w:rsidRPr="00DF7917">
        <w:rPr>
          <w:rFonts w:ascii="Arial" w:hAnsi="Arial" w:cs="Arial"/>
          <w:bCs/>
          <w:sz w:val="24"/>
          <w:szCs w:val="24"/>
          <w:lang w:val="hu-HU"/>
        </w:rPr>
        <w:t>szövegként kell beküldenie a munkáját, akkor a "Beküldés hozzáadása" gombra kattintás után elolvashatja a szöveget, és végül elmentheti a munkáját. A beküldési határidő lejártáig szerkesztheti vagy törölheti bead</w:t>
      </w:r>
      <w:r w:rsidR="00612169">
        <w:rPr>
          <w:rFonts w:ascii="Arial" w:hAnsi="Arial" w:cs="Arial"/>
          <w:bCs/>
          <w:sz w:val="24"/>
          <w:szCs w:val="24"/>
          <w:lang w:val="hu-HU"/>
        </w:rPr>
        <w:t>andój</w:t>
      </w:r>
      <w:r w:rsidRPr="00DF7917">
        <w:rPr>
          <w:rFonts w:ascii="Arial" w:hAnsi="Arial" w:cs="Arial"/>
          <w:bCs/>
          <w:sz w:val="24"/>
          <w:szCs w:val="24"/>
          <w:lang w:val="hu-HU"/>
        </w:rPr>
        <w:t>át.</w:t>
      </w:r>
    </w:p>
    <w:p w14:paraId="20D8487B" w14:textId="77777777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>Ha offline feladatod van, akkor semmit sem tudsz digitálisan beküldeni, csak a munkádra kapott osztályzatot és visszajelzést láthatod.</w:t>
      </w:r>
    </w:p>
    <w:p w14:paraId="24615D45" w14:textId="77777777" w:rsidR="000C4A34" w:rsidRPr="00DF7917" w:rsidRDefault="00A52A9C">
      <w:pPr>
        <w:spacing w:line="360" w:lineRule="auto"/>
        <w:ind w:left="720"/>
        <w:contextualSpacing/>
        <w:jc w:val="both"/>
        <w:rPr>
          <w:rFonts w:ascii="Arial" w:hAnsi="Arial" w:cs="Arial"/>
          <w:b/>
          <w:bCs/>
          <w:sz w:val="24"/>
          <w:szCs w:val="24"/>
          <w:lang w:val="hu-HU"/>
        </w:rPr>
      </w:pPr>
      <w:r w:rsidRPr="00DF7917">
        <w:rPr>
          <w:rFonts w:ascii="Arial" w:hAnsi="Arial" w:cs="Arial"/>
          <w:b/>
          <w:bCs/>
          <w:sz w:val="24"/>
          <w:szCs w:val="24"/>
          <w:lang w:val="hu-HU"/>
        </w:rPr>
        <w:t>Kvíz</w:t>
      </w:r>
    </w:p>
    <w:p w14:paraId="4643D797" w14:textId="027D0D15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>A Kvíz lehetővé teszi a tanár számára, hogy többféle típusú kérdést tartalmazó kvízeket hozzon létre, beleértve a feleletválasztós, párosítós, rövid válaszokat tartalmazó és numerikus</w:t>
      </w:r>
      <w:r w:rsidR="009E7FCC">
        <w:rPr>
          <w:rFonts w:ascii="Arial" w:hAnsi="Arial" w:cs="Arial"/>
          <w:bCs/>
          <w:sz w:val="24"/>
          <w:szCs w:val="24"/>
          <w:lang w:val="hu-HU"/>
        </w:rPr>
        <w:t xml:space="preserve"> választ igénylő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kérdéseket.</w:t>
      </w:r>
    </w:p>
    <w:p w14:paraId="33B2862F" w14:textId="2C306F81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>A tanár eldöntheti, hogy a tesztet többször is meg lehet-e próbálni, a kérdések megkeverve vagy a kérdésbankból véletlenszerűen kiválasztva</w:t>
      </w:r>
      <w:r w:rsidR="00976850">
        <w:rPr>
          <w:rFonts w:ascii="Arial" w:hAnsi="Arial" w:cs="Arial"/>
          <w:bCs/>
          <w:sz w:val="24"/>
          <w:szCs w:val="24"/>
          <w:lang w:val="hu-HU"/>
        </w:rPr>
        <w:t xml:space="preserve"> kerüljenek-e </w:t>
      </w:r>
      <w:r w:rsidR="00D029F0">
        <w:rPr>
          <w:rFonts w:ascii="Arial" w:hAnsi="Arial" w:cs="Arial"/>
          <w:bCs/>
          <w:sz w:val="24"/>
          <w:szCs w:val="24"/>
          <w:lang w:val="hu-HU"/>
        </w:rPr>
        <w:t>be a kvízbe</w:t>
      </w:r>
      <w:r w:rsidRPr="00DF7917">
        <w:rPr>
          <w:rFonts w:ascii="Arial" w:hAnsi="Arial" w:cs="Arial"/>
          <w:bCs/>
          <w:sz w:val="24"/>
          <w:szCs w:val="24"/>
          <w:lang w:val="hu-HU"/>
        </w:rPr>
        <w:t>. Meg lehet határozni egy időkorlátot.</w:t>
      </w:r>
    </w:p>
    <w:p w14:paraId="62D29A1B" w14:textId="3BDC1F0C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Az esszékérdések kivételével minden próbálkozás automatikusan </w:t>
      </w:r>
      <w:r w:rsidR="00A52F3F">
        <w:rPr>
          <w:rFonts w:ascii="Arial" w:hAnsi="Arial" w:cs="Arial"/>
          <w:bCs/>
          <w:sz w:val="24"/>
          <w:szCs w:val="24"/>
          <w:lang w:val="hu-HU"/>
        </w:rPr>
        <w:t>kiértékelésre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kerül, és az osztályzatot a </w:t>
      </w:r>
      <w:r w:rsidR="00C46FCF">
        <w:rPr>
          <w:rFonts w:ascii="Arial" w:hAnsi="Arial" w:cs="Arial"/>
          <w:bCs/>
          <w:sz w:val="24"/>
          <w:szCs w:val="24"/>
          <w:lang w:val="hu-HU"/>
        </w:rPr>
        <w:t>pontozó</w:t>
      </w:r>
      <w:r w:rsidRPr="00DF7917">
        <w:rPr>
          <w:rFonts w:ascii="Arial" w:hAnsi="Arial" w:cs="Arial"/>
          <w:bCs/>
          <w:sz w:val="24"/>
          <w:szCs w:val="24"/>
          <w:lang w:val="hu-HU"/>
        </w:rPr>
        <w:t>füzetben rögzítjük.</w:t>
      </w:r>
    </w:p>
    <w:p w14:paraId="446EE044" w14:textId="069FE66E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>A tanár dönthet arról, hogy mikor jelenjenek meg a tanulóknak a tippek, a visszajelzések és a helyes válaszok.</w:t>
      </w:r>
    </w:p>
    <w:p w14:paraId="6C9E5E1A" w14:textId="08DDB55F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>Ha rákattint</w:t>
      </w:r>
      <w:r w:rsidR="00682C8A">
        <w:rPr>
          <w:rFonts w:ascii="Arial" w:hAnsi="Arial" w:cs="Arial"/>
          <w:bCs/>
          <w:sz w:val="24"/>
          <w:szCs w:val="24"/>
          <w:lang w:val="hu-HU"/>
        </w:rPr>
        <w:t>asz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a kvízre, elolvashat</w:t>
      </w:r>
      <w:r w:rsidR="00682C8A">
        <w:rPr>
          <w:rFonts w:ascii="Arial" w:hAnsi="Arial" w:cs="Arial"/>
          <w:bCs/>
          <w:sz w:val="24"/>
          <w:szCs w:val="24"/>
          <w:lang w:val="hu-HU"/>
        </w:rPr>
        <w:t>od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a leírást, amely tájékoztatást ad az osztályozásról, a kérdéstípusokról és az értékelésről. A kvíz elindításához kattints a "</w:t>
      </w:r>
      <w:r w:rsidR="00D109B5">
        <w:rPr>
          <w:rFonts w:ascii="Arial" w:hAnsi="Arial" w:cs="Arial"/>
          <w:bCs/>
          <w:sz w:val="24"/>
          <w:szCs w:val="24"/>
          <w:lang w:val="hu-HU"/>
        </w:rPr>
        <w:t>Teszt megoldása</w:t>
      </w:r>
      <w:r w:rsidRPr="00DF7917">
        <w:rPr>
          <w:rFonts w:ascii="Arial" w:hAnsi="Arial" w:cs="Arial"/>
          <w:bCs/>
          <w:sz w:val="24"/>
          <w:szCs w:val="24"/>
          <w:lang w:val="hu-HU"/>
        </w:rPr>
        <w:t>" gombra.</w:t>
      </w:r>
    </w:p>
    <w:p w14:paraId="128CFDA4" w14:textId="25295490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>A rendszer kérheti, hogy ad</w:t>
      </w:r>
      <w:r w:rsidR="00D109B5">
        <w:rPr>
          <w:rFonts w:ascii="Arial" w:hAnsi="Arial" w:cs="Arial"/>
          <w:bCs/>
          <w:sz w:val="24"/>
          <w:szCs w:val="24"/>
          <w:lang w:val="hu-HU"/>
        </w:rPr>
        <w:t>d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meg a kvíz jelszavát.</w:t>
      </w:r>
    </w:p>
    <w:p w14:paraId="45EB2929" w14:textId="08FA3945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>A kvíz során látni fog</w:t>
      </w:r>
      <w:r w:rsidR="00D109B5">
        <w:rPr>
          <w:rFonts w:ascii="Arial" w:hAnsi="Arial" w:cs="Arial"/>
          <w:bCs/>
          <w:sz w:val="24"/>
          <w:szCs w:val="24"/>
          <w:lang w:val="hu-HU"/>
        </w:rPr>
        <w:t>od</w:t>
      </w:r>
      <w:r w:rsidRPr="00DF7917">
        <w:rPr>
          <w:rFonts w:ascii="Arial" w:hAnsi="Arial" w:cs="Arial"/>
          <w:bCs/>
          <w:sz w:val="24"/>
          <w:szCs w:val="24"/>
          <w:lang w:val="hu-HU"/>
        </w:rPr>
        <w:t>, hogy mennyi id</w:t>
      </w:r>
      <w:r w:rsidR="0054518E">
        <w:rPr>
          <w:rFonts w:ascii="Arial" w:hAnsi="Arial" w:cs="Arial"/>
          <w:bCs/>
          <w:sz w:val="24"/>
          <w:szCs w:val="24"/>
          <w:lang w:val="hu-HU"/>
        </w:rPr>
        <w:t>őd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van még hátra. Ha az összes kérdést megoldotta</w:t>
      </w:r>
      <w:r w:rsidR="0054518E">
        <w:rPr>
          <w:rFonts w:ascii="Arial" w:hAnsi="Arial" w:cs="Arial"/>
          <w:bCs/>
          <w:sz w:val="24"/>
          <w:szCs w:val="24"/>
          <w:lang w:val="hu-HU"/>
        </w:rPr>
        <w:t>d</w:t>
      </w:r>
      <w:r w:rsidRPr="00DF7917">
        <w:rPr>
          <w:rFonts w:ascii="Arial" w:hAnsi="Arial" w:cs="Arial"/>
          <w:bCs/>
          <w:sz w:val="24"/>
          <w:szCs w:val="24"/>
          <w:lang w:val="hu-HU"/>
        </w:rPr>
        <w:t>, akkor kattints a "</w:t>
      </w:r>
      <w:r w:rsidR="0054518E">
        <w:rPr>
          <w:rFonts w:ascii="Arial" w:hAnsi="Arial" w:cs="Arial"/>
          <w:bCs/>
          <w:sz w:val="24"/>
          <w:szCs w:val="24"/>
          <w:lang w:val="hu-HU"/>
        </w:rPr>
        <w:t>Teszt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befejezése" gombra. A következő oldalon megerősítheti, hogy </w:t>
      </w:r>
      <w:r w:rsidR="00374B70">
        <w:rPr>
          <w:rFonts w:ascii="Arial" w:hAnsi="Arial" w:cs="Arial"/>
          <w:bCs/>
          <w:sz w:val="24"/>
          <w:szCs w:val="24"/>
          <w:lang w:val="hu-HU"/>
        </w:rPr>
        <w:t>be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szeretné</w:t>
      </w:r>
      <w:r w:rsidR="00374B70">
        <w:rPr>
          <w:rFonts w:ascii="Arial" w:hAnsi="Arial" w:cs="Arial"/>
          <w:bCs/>
          <w:sz w:val="24"/>
          <w:szCs w:val="24"/>
          <w:lang w:val="hu-HU"/>
        </w:rPr>
        <w:t>d-e fejezni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a kvízt. Ha nem volt esszé típusú kérdés, akkor láthat</w:t>
      </w:r>
      <w:r w:rsidR="00374B70">
        <w:rPr>
          <w:rFonts w:ascii="Arial" w:hAnsi="Arial" w:cs="Arial"/>
          <w:bCs/>
          <w:sz w:val="24"/>
          <w:szCs w:val="24"/>
          <w:lang w:val="hu-HU"/>
        </w:rPr>
        <w:t>od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az eredményét. Ezt a </w:t>
      </w:r>
      <w:r w:rsidR="008C25DB">
        <w:rPr>
          <w:rFonts w:ascii="Arial" w:hAnsi="Arial" w:cs="Arial"/>
          <w:bCs/>
          <w:sz w:val="24"/>
          <w:szCs w:val="24"/>
          <w:lang w:val="hu-HU"/>
        </w:rPr>
        <w:t xml:space="preserve">pontozó </w:t>
      </w:r>
      <w:r w:rsidRPr="00DF7917">
        <w:rPr>
          <w:rFonts w:ascii="Arial" w:hAnsi="Arial" w:cs="Arial"/>
          <w:bCs/>
          <w:sz w:val="24"/>
          <w:szCs w:val="24"/>
          <w:lang w:val="hu-HU"/>
        </w:rPr>
        <w:t>füzetedben is láthatod.</w:t>
      </w:r>
    </w:p>
    <w:p w14:paraId="6996E6A7" w14:textId="646B4940" w:rsidR="000C4A34" w:rsidRPr="00DF7917" w:rsidRDefault="008969F6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4"/>
          <w:szCs w:val="24"/>
          <w:lang w:val="hu-HU"/>
        </w:rPr>
      </w:pPr>
      <w:r>
        <w:rPr>
          <w:rFonts w:ascii="Arial" w:hAnsi="Arial" w:cs="Arial"/>
          <w:b/>
          <w:sz w:val="24"/>
          <w:szCs w:val="24"/>
          <w:lang w:val="hu-HU"/>
        </w:rPr>
        <w:t>Ponto</w:t>
      </w:r>
      <w:r w:rsidR="00A52A9C" w:rsidRPr="00DF7917">
        <w:rPr>
          <w:rFonts w:ascii="Arial" w:hAnsi="Arial" w:cs="Arial"/>
          <w:b/>
          <w:sz w:val="24"/>
          <w:szCs w:val="24"/>
          <w:lang w:val="hu-HU"/>
        </w:rPr>
        <w:t>k</w:t>
      </w:r>
    </w:p>
    <w:p w14:paraId="5D1B8FEC" w14:textId="3E1182B2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>Az egyes feladatokra/</w:t>
      </w:r>
      <w:r w:rsidR="00CD37D6">
        <w:rPr>
          <w:rFonts w:ascii="Arial" w:hAnsi="Arial" w:cs="Arial"/>
          <w:bCs/>
          <w:sz w:val="24"/>
          <w:szCs w:val="24"/>
          <w:lang w:val="hu-HU"/>
        </w:rPr>
        <w:t>kvízekre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kapott jegyeket és az összesített jegyet az </w:t>
      </w:r>
      <w:r w:rsidR="007F06A1">
        <w:rPr>
          <w:rFonts w:ascii="Arial" w:hAnsi="Arial" w:cs="Arial"/>
          <w:bCs/>
          <w:sz w:val="24"/>
          <w:szCs w:val="24"/>
          <w:lang w:val="hu-HU"/>
        </w:rPr>
        <w:t>pontozó</w:t>
      </w:r>
      <w:r w:rsidRPr="00DF7917">
        <w:rPr>
          <w:rFonts w:ascii="Arial" w:hAnsi="Arial" w:cs="Arial"/>
          <w:bCs/>
          <w:sz w:val="24"/>
          <w:szCs w:val="24"/>
          <w:lang w:val="hu-HU"/>
        </w:rPr>
        <w:t>könyvben láthat</w:t>
      </w:r>
      <w:r w:rsidR="007F06A1">
        <w:rPr>
          <w:rFonts w:ascii="Arial" w:hAnsi="Arial" w:cs="Arial"/>
          <w:bCs/>
          <w:sz w:val="24"/>
          <w:szCs w:val="24"/>
          <w:lang w:val="hu-HU"/>
        </w:rPr>
        <w:t>od</w:t>
      </w:r>
      <w:r w:rsidRPr="00DF7917">
        <w:rPr>
          <w:rFonts w:ascii="Arial" w:hAnsi="Arial" w:cs="Arial"/>
          <w:bCs/>
          <w:sz w:val="24"/>
          <w:szCs w:val="24"/>
          <w:lang w:val="hu-HU"/>
        </w:rPr>
        <w:t>, ha a kurzus neve és a kurzus első témája között a "</w:t>
      </w:r>
      <w:r w:rsidR="007F06A1">
        <w:rPr>
          <w:rFonts w:ascii="Arial" w:hAnsi="Arial" w:cs="Arial"/>
          <w:bCs/>
          <w:sz w:val="24"/>
          <w:szCs w:val="24"/>
          <w:lang w:val="hu-HU"/>
        </w:rPr>
        <w:t>Pontok</w:t>
      </w:r>
      <w:r w:rsidRPr="00DF7917">
        <w:rPr>
          <w:rFonts w:ascii="Arial" w:hAnsi="Arial" w:cs="Arial"/>
          <w:bCs/>
          <w:sz w:val="24"/>
          <w:szCs w:val="24"/>
          <w:lang w:val="hu-HU"/>
        </w:rPr>
        <w:t>" gombra kattint.</w:t>
      </w:r>
    </w:p>
    <w:p w14:paraId="056D4939" w14:textId="77777777" w:rsidR="000C4A34" w:rsidRPr="00DF7917" w:rsidRDefault="00A52A9C">
      <w:pPr>
        <w:numPr>
          <w:ilvl w:val="1"/>
          <w:numId w:val="13"/>
        </w:num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hu-HU"/>
        </w:rPr>
      </w:pPr>
      <w:r w:rsidRPr="00DF7917">
        <w:rPr>
          <w:rFonts w:ascii="Arial" w:hAnsi="Arial" w:cs="Arial"/>
          <w:b/>
          <w:sz w:val="24"/>
          <w:szCs w:val="24"/>
          <w:lang w:val="hu-HU"/>
        </w:rPr>
        <w:t>Kommunikációs eszközök</w:t>
      </w:r>
    </w:p>
    <w:p w14:paraId="4C9EC62E" w14:textId="77777777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>A Moodle számos kommunikációs eszközt biztosít. Ez az áttekintés segít megismerni az egyes eszközök erősségeit és korlátait, valamint azt, hogy mikor érdemes használni őket.</w:t>
      </w:r>
    </w:p>
    <w:p w14:paraId="0225AE94" w14:textId="77777777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>A Közlemények (korábbi nevén Hírfórum) egy egyedi fórum, amely a Moodle kurzus hirdetési eszközeként működik. Ha létezik, akkor alapértelmezés szerint a kurzus kezdőlapjának felső részén jelenik meg, és a Legfrissebb hírek blokkhoz kapcsolódik. Alapértelmezés szerint csak az oktatók tehetnek közzé Közleményeket.</w:t>
      </w:r>
    </w:p>
    <w:p w14:paraId="7AA70B66" w14:textId="791BEE58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>Minden Moodle-felhasználónak lehetősége van arra, hogy szabályozza, hogyan kapjon e-mail értesítést a Moodle-tól. A Moodle-profil beállításai szabályozzák az alapértelmezett e-mailes kivonatot és a fórumfeliratkozást, valamint azt, hogy az által</w:t>
      </w:r>
      <w:r w:rsidR="004E3ADE">
        <w:rPr>
          <w:rFonts w:ascii="Arial" w:hAnsi="Arial" w:cs="Arial"/>
          <w:bCs/>
          <w:sz w:val="24"/>
          <w:szCs w:val="24"/>
          <w:lang w:val="hu-HU"/>
        </w:rPr>
        <w:t>ad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a Moodle-ból küldött üzenetek "Címzett" mezőjében szerepeljen-e az e-mail címe</w:t>
      </w:r>
      <w:r w:rsidR="006531B7">
        <w:rPr>
          <w:rFonts w:ascii="Arial" w:hAnsi="Arial" w:cs="Arial"/>
          <w:bCs/>
          <w:sz w:val="24"/>
          <w:szCs w:val="24"/>
          <w:lang w:val="hu-HU"/>
        </w:rPr>
        <w:t>d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vagy sem.</w:t>
      </w:r>
    </w:p>
    <w:p w14:paraId="756D4BA1" w14:textId="255C4110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Ha a rendszergazda nem tiltja le, a tanárok, diákok és más felhasználók privát üzeneteket küldhetnek és fogadhatnak a Moodle-on keresztül. </w:t>
      </w:r>
      <w:r w:rsidR="008F7E86">
        <w:rPr>
          <w:rFonts w:ascii="Arial" w:hAnsi="Arial" w:cs="Arial"/>
          <w:bCs/>
          <w:sz w:val="24"/>
          <w:szCs w:val="24"/>
          <w:lang w:val="hu-HU"/>
        </w:rPr>
        <w:t>Ezen felül még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értesítést </w:t>
      </w:r>
      <w:r w:rsidR="008F7E86">
        <w:rPr>
          <w:rFonts w:ascii="Arial" w:hAnsi="Arial" w:cs="Arial"/>
          <w:bCs/>
          <w:sz w:val="24"/>
          <w:szCs w:val="24"/>
          <w:lang w:val="hu-HU"/>
        </w:rPr>
        <w:t xml:space="preserve">is </w:t>
      </w:r>
      <w:r w:rsidRPr="00DF7917">
        <w:rPr>
          <w:rFonts w:ascii="Arial" w:hAnsi="Arial" w:cs="Arial"/>
          <w:bCs/>
          <w:sz w:val="24"/>
          <w:szCs w:val="24"/>
          <w:lang w:val="hu-HU"/>
        </w:rPr>
        <w:t>kapnak a feladatokról, fórumbeszélgetésekről stb.</w:t>
      </w:r>
    </w:p>
    <w:p w14:paraId="7CFB4EE7" w14:textId="02154DFC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>A következőképpen küldhet</w:t>
      </w:r>
      <w:r w:rsidR="00515B4E">
        <w:rPr>
          <w:rFonts w:ascii="Arial" w:hAnsi="Arial" w:cs="Arial"/>
          <w:bCs/>
          <w:sz w:val="24"/>
          <w:szCs w:val="24"/>
          <w:lang w:val="hu-HU"/>
        </w:rPr>
        <w:t>sz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üzenetet a tanfolyam résztvevőinek: Menj a Résztvevők oldalra, majd válassza ki a résztvevőket a listából, vagy használja a lista alján található "Összes kijelölése" gombot, majd válassza ki a "Hozzáadás/üzenet küldése" lehetőséget a "Kiválasztott felhasználókkal..." legördülő menüből, majd feltételezve, hogy elégedett az üzenettel, kattintson a "Küldés" gombra.</w:t>
      </w:r>
    </w:p>
    <w:p w14:paraId="500EF804" w14:textId="77777777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>Az oktatók és a diákok a Moodle-ban fórumok, más néven "viták" segítségével kommunikálhatnak és dolgozhatnak együtt. Az oktatók témákat hozhatnak létre, vagy - a fórum típusától függően - lehetővé tehetik a hallgatók számára, hogy témákat hozzanak létre, amelyekre a kurzus tagjai válaszokat küldhetnek.</w:t>
      </w:r>
    </w:p>
    <w:p w14:paraId="694D9448" w14:textId="77777777" w:rsidR="000C4A34" w:rsidRPr="00DF7917" w:rsidRDefault="00A52A9C">
      <w:pPr>
        <w:numPr>
          <w:ilvl w:val="1"/>
          <w:numId w:val="13"/>
        </w:num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hu-HU"/>
        </w:rPr>
      </w:pPr>
      <w:r w:rsidRPr="00DF7917">
        <w:rPr>
          <w:rFonts w:ascii="Arial" w:hAnsi="Arial" w:cs="Arial"/>
          <w:b/>
          <w:sz w:val="24"/>
          <w:szCs w:val="24"/>
          <w:lang w:val="hu-HU"/>
        </w:rPr>
        <w:t>A Moodle akadálymentesítési jellemzői</w:t>
      </w:r>
    </w:p>
    <w:p w14:paraId="603E7E66" w14:textId="77777777" w:rsidR="000C4A34" w:rsidRPr="00DF7917" w:rsidRDefault="00A52A9C">
      <w:pPr>
        <w:numPr>
          <w:ilvl w:val="2"/>
          <w:numId w:val="13"/>
        </w:num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hu-HU"/>
        </w:rPr>
      </w:pPr>
      <w:r w:rsidRPr="00DF7917">
        <w:rPr>
          <w:rFonts w:ascii="Arial" w:hAnsi="Arial" w:cs="Arial"/>
          <w:b/>
          <w:sz w:val="24"/>
          <w:szCs w:val="24"/>
          <w:lang w:val="hu-HU"/>
        </w:rPr>
        <w:t xml:space="preserve">Látássérült diákok </w:t>
      </w:r>
    </w:p>
    <w:p w14:paraId="5883ECA4" w14:textId="77777777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>- A billentyűzet/képernyőolvasó és a hangbevitelt használók a navigációt a Tab, a szóköz, az Enter és a jobbra/balra nyílbillentyűk használatával érhetik el.</w:t>
      </w:r>
    </w:p>
    <w:p w14:paraId="581A2465" w14:textId="77777777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>A Moodle hivatalosan a következő képernyőolvasó/böngésző konfigurációkat támogatja:</w:t>
      </w:r>
    </w:p>
    <w:p w14:paraId="7DF32834" w14:textId="77777777" w:rsidR="000C4A34" w:rsidRPr="00DF7917" w:rsidRDefault="00A52A9C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>Böngészők:</w:t>
      </w:r>
    </w:p>
    <w:p w14:paraId="745A5A35" w14:textId="77777777" w:rsidR="000C4A34" w:rsidRPr="00DF7917" w:rsidRDefault="00A52A9C">
      <w:pPr>
        <w:numPr>
          <w:ilvl w:val="1"/>
          <w:numId w:val="9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>Microsoft Edge, Jaws 15+ (a legújabb verzió ajánlott)</w:t>
      </w:r>
    </w:p>
    <w:p w14:paraId="4943A541" w14:textId="77777777" w:rsidR="000C4A34" w:rsidRPr="00DF7917" w:rsidRDefault="00A52A9C">
      <w:pPr>
        <w:numPr>
          <w:ilvl w:val="1"/>
          <w:numId w:val="9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>Mozilla Firefox, NVDA 2014.1+ (a legújabb verzió ajánlott)</w:t>
      </w:r>
    </w:p>
    <w:p w14:paraId="43278E26" w14:textId="77777777" w:rsidR="000C4A34" w:rsidRPr="00DF7917" w:rsidRDefault="00A52A9C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>Képernyőolvasók:</w:t>
      </w:r>
    </w:p>
    <w:p w14:paraId="5F8511FB" w14:textId="77777777" w:rsidR="000C4A34" w:rsidRPr="00DF7917" w:rsidRDefault="00253C9D">
      <w:pPr>
        <w:numPr>
          <w:ilvl w:val="1"/>
          <w:numId w:val="9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hyperlink r:id="rId46" w:tgtFrame="_blank" w:history="1">
        <w:r w:rsidR="00863BB7" w:rsidRPr="00DF7917">
          <w:rPr>
            <w:rFonts w:ascii="Arial" w:hAnsi="Arial" w:cs="Arial"/>
            <w:bCs/>
            <w:color w:val="0000FF"/>
            <w:sz w:val="24"/>
            <w:szCs w:val="24"/>
            <w:u w:val="single"/>
            <w:lang w:val="hu-HU"/>
          </w:rPr>
          <w:t>NVDA képernyőolvasó</w:t>
        </w:r>
      </w:hyperlink>
      <w:r w:rsidR="00863BB7" w:rsidRPr="00DF7917">
        <w:rPr>
          <w:rFonts w:ascii="Arial" w:hAnsi="Arial" w:cs="Arial"/>
          <w:bCs/>
          <w:sz w:val="24"/>
          <w:szCs w:val="24"/>
          <w:lang w:val="hu-HU"/>
        </w:rPr>
        <w:t xml:space="preserve"> (Windows)</w:t>
      </w:r>
    </w:p>
    <w:p w14:paraId="0F0FC3A5" w14:textId="77777777" w:rsidR="000C4A34" w:rsidRPr="00DF7917" w:rsidRDefault="00253C9D">
      <w:pPr>
        <w:numPr>
          <w:ilvl w:val="1"/>
          <w:numId w:val="9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hyperlink r:id="rId47" w:tgtFrame="_blank" w:history="1">
        <w:r w:rsidR="00863BB7" w:rsidRPr="00DF7917">
          <w:rPr>
            <w:rFonts w:ascii="Arial" w:hAnsi="Arial" w:cs="Arial"/>
            <w:bCs/>
            <w:color w:val="0000FF"/>
            <w:sz w:val="24"/>
            <w:szCs w:val="24"/>
            <w:u w:val="single"/>
            <w:lang w:val="hu-HU"/>
          </w:rPr>
          <w:t>JAWS képernyőolvasó</w:t>
        </w:r>
      </w:hyperlink>
      <w:r w:rsidR="00863BB7" w:rsidRPr="00DF7917">
        <w:rPr>
          <w:rFonts w:ascii="Arial" w:hAnsi="Arial" w:cs="Arial"/>
          <w:bCs/>
          <w:sz w:val="24"/>
          <w:szCs w:val="24"/>
          <w:lang w:val="hu-HU"/>
        </w:rPr>
        <w:t xml:space="preserve"> (Windows)</w:t>
      </w:r>
    </w:p>
    <w:p w14:paraId="6AD15546" w14:textId="77777777" w:rsidR="000C4A34" w:rsidRPr="00DF7917" w:rsidRDefault="00253C9D">
      <w:pPr>
        <w:numPr>
          <w:ilvl w:val="1"/>
          <w:numId w:val="9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hyperlink r:id="rId48" w:tgtFrame="_blank" w:history="1">
        <w:r w:rsidR="00863BB7" w:rsidRPr="00DF7917">
          <w:rPr>
            <w:rFonts w:ascii="Arial" w:hAnsi="Arial" w:cs="Arial"/>
            <w:bCs/>
            <w:color w:val="0000FF"/>
            <w:sz w:val="24"/>
            <w:szCs w:val="24"/>
            <w:u w:val="single"/>
            <w:lang w:val="hu-HU"/>
          </w:rPr>
          <w:t>Chromevox képernyőolvasó</w:t>
        </w:r>
      </w:hyperlink>
      <w:r w:rsidR="00863BB7" w:rsidRPr="00DF7917">
        <w:rPr>
          <w:rFonts w:ascii="Arial" w:hAnsi="Arial" w:cs="Arial"/>
          <w:bCs/>
          <w:sz w:val="24"/>
          <w:szCs w:val="24"/>
          <w:lang w:val="hu-HU"/>
        </w:rPr>
        <w:t xml:space="preserve"> (Linux, Chrome OS, Windows, Mac OS X)</w:t>
      </w:r>
    </w:p>
    <w:p w14:paraId="7BC15171" w14:textId="77777777" w:rsidR="000C4A34" w:rsidRPr="00DF7917" w:rsidRDefault="00253C9D">
      <w:pPr>
        <w:numPr>
          <w:ilvl w:val="1"/>
          <w:numId w:val="9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hyperlink r:id="rId49" w:tgtFrame="_blank" w:history="1">
        <w:r w:rsidR="00863BB7" w:rsidRPr="00DF7917">
          <w:rPr>
            <w:rFonts w:ascii="Arial" w:hAnsi="Arial" w:cs="Arial"/>
            <w:bCs/>
            <w:color w:val="0000FF"/>
            <w:sz w:val="24"/>
            <w:szCs w:val="24"/>
            <w:u w:val="single"/>
            <w:lang w:val="hu-HU"/>
          </w:rPr>
          <w:t>Orca képernyőolvasó</w:t>
        </w:r>
      </w:hyperlink>
      <w:r w:rsidR="00863BB7" w:rsidRPr="00DF7917">
        <w:rPr>
          <w:rFonts w:ascii="Arial" w:hAnsi="Arial" w:cs="Arial"/>
          <w:bCs/>
          <w:sz w:val="24"/>
          <w:szCs w:val="24"/>
          <w:lang w:val="hu-HU"/>
        </w:rPr>
        <w:t xml:space="preserve"> (Linux)</w:t>
      </w:r>
    </w:p>
    <w:p w14:paraId="425E555C" w14:textId="77777777" w:rsidR="000C4A34" w:rsidRPr="00DF7917" w:rsidRDefault="00A52A9C">
      <w:pPr>
        <w:pStyle w:val="Listaszerbekezds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hu-HU"/>
        </w:rPr>
      </w:pPr>
      <w:r w:rsidRPr="00DF7917">
        <w:rPr>
          <w:rFonts w:ascii="Arial" w:hAnsi="Arial" w:cs="Arial"/>
          <w:b/>
          <w:sz w:val="24"/>
          <w:szCs w:val="24"/>
          <w:lang w:val="hu-HU"/>
        </w:rPr>
        <w:t>Canvas bevezetés</w:t>
      </w:r>
    </w:p>
    <w:p w14:paraId="37FD8742" w14:textId="77777777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>A Canvas egy webalapú tanulásmenedzsment rendszer, vagy LMS. A tanintézmények, oktatók és diákok használják az online tanfolyami tananyagok elérésére és kezelésére, valamint a készségfejlesztéssel és a tanulási eredményekkel kapcsolatos kommunikációra.</w:t>
      </w:r>
    </w:p>
    <w:p w14:paraId="143ACAD7" w14:textId="00C5BAC9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A Canvas számos testreszabható </w:t>
      </w:r>
      <w:r w:rsidR="004858B8">
        <w:rPr>
          <w:rFonts w:ascii="Arial" w:hAnsi="Arial" w:cs="Arial"/>
          <w:bCs/>
          <w:sz w:val="24"/>
          <w:szCs w:val="24"/>
          <w:lang w:val="hu-HU"/>
        </w:rPr>
        <w:t>kurzus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létrehozási és kezelési eszközt, </w:t>
      </w:r>
      <w:r w:rsidR="00085388">
        <w:rPr>
          <w:rFonts w:ascii="Arial" w:hAnsi="Arial" w:cs="Arial"/>
          <w:bCs/>
          <w:sz w:val="24"/>
          <w:szCs w:val="24"/>
          <w:lang w:val="hu-HU"/>
        </w:rPr>
        <w:t>kurzus</w:t>
      </w:r>
      <w:r w:rsidRPr="00DF7917">
        <w:rPr>
          <w:rFonts w:ascii="Arial" w:hAnsi="Arial" w:cs="Arial"/>
          <w:bCs/>
          <w:sz w:val="24"/>
          <w:szCs w:val="24"/>
          <w:lang w:val="hu-HU"/>
        </w:rPr>
        <w:t>- és felhasználói analitikát és statisztikát, valamint belső kommunikációs eszközöket tartalmaz.</w:t>
      </w:r>
    </w:p>
    <w:p w14:paraId="2E84681B" w14:textId="0B4C9A86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Az intézmények biztosíthatnak a felhasználók számára Canvas-fiókot, vagy az egyéni felhasználók kipróbálhatják az </w:t>
      </w:r>
      <w:hyperlink r:id="rId50" w:tgtFrame="_blank" w:history="1">
        <w:r w:rsidRPr="00DF7917">
          <w:rPr>
            <w:rFonts w:ascii="Arial" w:hAnsi="Arial" w:cs="Arial"/>
            <w:bCs/>
            <w:color w:val="0000FF"/>
            <w:sz w:val="24"/>
            <w:szCs w:val="24"/>
            <w:u w:val="single"/>
            <w:lang w:val="hu-HU"/>
          </w:rPr>
          <w:t>ingyenes verziót</w:t>
        </w:r>
      </w:hyperlink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, ha saját fiókot </w:t>
      </w:r>
      <w:r w:rsidR="009F6719">
        <w:rPr>
          <w:rFonts w:ascii="Arial" w:hAnsi="Arial" w:cs="Arial"/>
          <w:bCs/>
          <w:sz w:val="24"/>
          <w:szCs w:val="24"/>
          <w:lang w:val="hu-HU"/>
        </w:rPr>
        <w:t>regisztrál</w:t>
      </w:r>
      <w:r w:rsidRPr="00DF7917">
        <w:rPr>
          <w:rFonts w:ascii="Arial" w:hAnsi="Arial" w:cs="Arial"/>
          <w:bCs/>
          <w:sz w:val="24"/>
          <w:szCs w:val="24"/>
          <w:lang w:val="hu-HU"/>
        </w:rPr>
        <w:t>nak.</w:t>
      </w:r>
    </w:p>
    <w:p w14:paraId="289AB105" w14:textId="5E9DF587" w:rsidR="000C4A34" w:rsidRPr="00DF7917" w:rsidRDefault="009D7FDB">
      <w:pPr>
        <w:numPr>
          <w:ilvl w:val="1"/>
          <w:numId w:val="14"/>
        </w:num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hu-HU"/>
        </w:rPr>
      </w:pPr>
      <w:r>
        <w:rPr>
          <w:rFonts w:ascii="Arial" w:hAnsi="Arial" w:cs="Arial"/>
          <w:b/>
          <w:sz w:val="24"/>
          <w:szCs w:val="24"/>
          <w:lang w:val="hu-HU"/>
        </w:rPr>
        <w:t>Vezérlőpult</w:t>
      </w:r>
    </w:p>
    <w:p w14:paraId="5185E528" w14:textId="5E8E6BD5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A bejelentkezés után a </w:t>
      </w:r>
      <w:r w:rsidR="00CB11FC">
        <w:rPr>
          <w:rFonts w:ascii="Arial" w:hAnsi="Arial" w:cs="Arial"/>
          <w:bCs/>
          <w:sz w:val="24"/>
          <w:szCs w:val="24"/>
          <w:lang w:val="hu-HU"/>
        </w:rPr>
        <w:t>vezérlőp</w:t>
      </w:r>
      <w:r w:rsidR="00F44F49">
        <w:rPr>
          <w:rFonts w:ascii="Arial" w:hAnsi="Arial" w:cs="Arial"/>
          <w:bCs/>
          <w:sz w:val="24"/>
          <w:szCs w:val="24"/>
          <w:lang w:val="hu-HU"/>
        </w:rPr>
        <w:t>ultot látod</w:t>
      </w:r>
      <w:r w:rsidRPr="00DF7917">
        <w:rPr>
          <w:rFonts w:ascii="Arial" w:hAnsi="Arial" w:cs="Arial"/>
          <w:bCs/>
          <w:sz w:val="24"/>
          <w:szCs w:val="24"/>
          <w:lang w:val="hu-HU"/>
        </w:rPr>
        <w:t>. Látni fog</w:t>
      </w:r>
      <w:r w:rsidR="00F44F49">
        <w:rPr>
          <w:rFonts w:ascii="Arial" w:hAnsi="Arial" w:cs="Arial"/>
          <w:bCs/>
          <w:sz w:val="24"/>
          <w:szCs w:val="24"/>
          <w:lang w:val="hu-HU"/>
        </w:rPr>
        <w:t>od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a </w:t>
      </w:r>
      <w:r w:rsidR="00F44F49">
        <w:rPr>
          <w:rFonts w:ascii="Arial" w:hAnsi="Arial" w:cs="Arial"/>
          <w:bCs/>
          <w:sz w:val="24"/>
          <w:szCs w:val="24"/>
          <w:lang w:val="hu-HU"/>
        </w:rPr>
        <w:t>felvett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kurzusai</w:t>
      </w:r>
      <w:r w:rsidR="00F44F49">
        <w:rPr>
          <w:rFonts w:ascii="Arial" w:hAnsi="Arial" w:cs="Arial"/>
          <w:bCs/>
          <w:sz w:val="24"/>
          <w:szCs w:val="24"/>
          <w:lang w:val="hu-HU"/>
        </w:rPr>
        <w:t>d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. Az </w:t>
      </w:r>
      <w:r w:rsidR="00F44F49">
        <w:rPr>
          <w:rFonts w:ascii="Arial" w:hAnsi="Arial" w:cs="Arial"/>
          <w:bCs/>
          <w:sz w:val="24"/>
          <w:szCs w:val="24"/>
          <w:lang w:val="hu-HU"/>
        </w:rPr>
        <w:t>Vezérlőput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segítségével láthatod, hogy mi történik az összes aktuális kurzusodban.</w:t>
      </w:r>
    </w:p>
    <w:p w14:paraId="18B50F4B" w14:textId="470D309D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>A navigáció</w:t>
      </w:r>
      <w:r w:rsidR="00B30B2B">
        <w:rPr>
          <w:rFonts w:ascii="Arial" w:hAnsi="Arial" w:cs="Arial"/>
          <w:bCs/>
          <w:sz w:val="24"/>
          <w:szCs w:val="24"/>
          <w:lang w:val="hu-HU"/>
        </w:rPr>
        <w:t>s sáv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ban (bal oldali panel) a </w:t>
      </w:r>
      <w:r w:rsidR="005C6354">
        <w:rPr>
          <w:rFonts w:ascii="Arial" w:hAnsi="Arial" w:cs="Arial"/>
          <w:bCs/>
          <w:sz w:val="24"/>
          <w:szCs w:val="24"/>
          <w:lang w:val="hu-HU"/>
        </w:rPr>
        <w:t>Vezérlőpult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linkre kattintva bármikor visszatérhet</w:t>
      </w:r>
      <w:r w:rsidR="0021224E">
        <w:rPr>
          <w:rFonts w:ascii="Arial" w:hAnsi="Arial" w:cs="Arial"/>
          <w:bCs/>
          <w:sz w:val="24"/>
          <w:szCs w:val="24"/>
          <w:lang w:val="hu-HU"/>
        </w:rPr>
        <w:t>sz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a felhasználó </w:t>
      </w:r>
      <w:r w:rsidR="0021224E">
        <w:rPr>
          <w:rFonts w:ascii="Arial" w:hAnsi="Arial" w:cs="Arial"/>
          <w:bCs/>
          <w:sz w:val="24"/>
          <w:szCs w:val="24"/>
          <w:lang w:val="hu-HU"/>
        </w:rPr>
        <w:t>vezérlőpultjához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. Az alapértelmezett linkek közé tartozik a </w:t>
      </w:r>
      <w:r w:rsidR="0060798A">
        <w:rPr>
          <w:rFonts w:ascii="Arial" w:hAnsi="Arial" w:cs="Arial"/>
          <w:bCs/>
          <w:sz w:val="24"/>
          <w:szCs w:val="24"/>
          <w:lang w:val="hu-HU"/>
        </w:rPr>
        <w:t>V</w:t>
      </w:r>
      <w:r w:rsidR="00B01386">
        <w:rPr>
          <w:rFonts w:ascii="Arial" w:hAnsi="Arial" w:cs="Arial"/>
          <w:bCs/>
          <w:sz w:val="24"/>
          <w:szCs w:val="24"/>
          <w:lang w:val="hu-HU"/>
        </w:rPr>
        <w:t>ezérlő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pult, a Kurzusok, a Csoportok, a Naptár, a Beérkezett üzenetek, a Felhasználói fiók és a Súgó menü. Az intézményi beállításaitól függően más linkek is megjelenhetnek a navigációs </w:t>
      </w:r>
      <w:r w:rsidR="00B01386">
        <w:rPr>
          <w:rFonts w:ascii="Arial" w:hAnsi="Arial" w:cs="Arial"/>
          <w:bCs/>
          <w:sz w:val="24"/>
          <w:szCs w:val="24"/>
          <w:lang w:val="hu-HU"/>
        </w:rPr>
        <w:t>sávba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n. </w:t>
      </w:r>
    </w:p>
    <w:p w14:paraId="751868F7" w14:textId="47327BC8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>Felhasználói adatainak megtekintéséhez kattint</w:t>
      </w:r>
      <w:r w:rsidR="00242219">
        <w:rPr>
          <w:rFonts w:ascii="Arial" w:hAnsi="Arial" w:cs="Arial"/>
          <w:bCs/>
          <w:sz w:val="24"/>
          <w:szCs w:val="24"/>
          <w:lang w:val="hu-HU"/>
        </w:rPr>
        <w:t>s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a Fiók linkre. </w:t>
      </w:r>
      <w:r w:rsidR="002C35AE">
        <w:rPr>
          <w:rFonts w:ascii="Arial" w:hAnsi="Arial" w:cs="Arial"/>
          <w:bCs/>
          <w:sz w:val="24"/>
          <w:szCs w:val="24"/>
          <w:lang w:val="hu-HU"/>
        </w:rPr>
        <w:t>látod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a felhasználói beállítások</w:t>
      </w:r>
      <w:r w:rsidR="002C35AE">
        <w:rPr>
          <w:rFonts w:ascii="Arial" w:hAnsi="Arial" w:cs="Arial"/>
          <w:bCs/>
          <w:sz w:val="24"/>
          <w:szCs w:val="24"/>
          <w:lang w:val="hu-HU"/>
        </w:rPr>
        <w:t>at</w:t>
      </w:r>
      <w:r w:rsidRPr="00DF7917">
        <w:rPr>
          <w:rFonts w:ascii="Arial" w:hAnsi="Arial" w:cs="Arial"/>
          <w:bCs/>
          <w:sz w:val="24"/>
          <w:szCs w:val="24"/>
          <w:lang w:val="hu-HU"/>
        </w:rPr>
        <w:t>, az értesítési beállítások és a személyes fájlok eléréséhez szükséges linkeket. Ha intézménye engedélyezte a Profilok funkciót, akkor hozzáférhet a profiljához.</w:t>
      </w:r>
    </w:p>
    <w:p w14:paraId="447FB8D3" w14:textId="18DEF941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A </w:t>
      </w:r>
      <w:r w:rsidR="005E0236">
        <w:rPr>
          <w:rFonts w:ascii="Arial" w:hAnsi="Arial" w:cs="Arial"/>
          <w:bCs/>
          <w:sz w:val="24"/>
          <w:szCs w:val="24"/>
          <w:lang w:val="hu-HU"/>
        </w:rPr>
        <w:t>Vezérlőpult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átkapcsolható kurzusnézetre, listanézetre vagy legutóbbi tevékenység nézetre, és az összes aktuális Canvas kurzusra vonatkozó értesítést megjeleníti.</w:t>
      </w:r>
    </w:p>
    <w:p w14:paraId="72E26279" w14:textId="5AEBF25E" w:rsidR="000C4A34" w:rsidRPr="00DF7917" w:rsidRDefault="005D5C10">
      <w:pPr>
        <w:numPr>
          <w:ilvl w:val="1"/>
          <w:numId w:val="14"/>
        </w:num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hu-HU"/>
        </w:rPr>
      </w:pPr>
      <w:r>
        <w:rPr>
          <w:rFonts w:ascii="Arial" w:hAnsi="Arial" w:cs="Arial"/>
          <w:b/>
          <w:sz w:val="24"/>
          <w:szCs w:val="24"/>
          <w:lang w:val="hu-HU"/>
        </w:rPr>
        <w:t>Kurzusmenü</w:t>
      </w:r>
    </w:p>
    <w:p w14:paraId="71E8A468" w14:textId="5B72FB7B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>Ha diákként beiratkoz</w:t>
      </w:r>
      <w:r w:rsidR="00E738EA">
        <w:rPr>
          <w:rFonts w:ascii="Arial" w:hAnsi="Arial" w:cs="Arial"/>
          <w:bCs/>
          <w:sz w:val="24"/>
          <w:szCs w:val="24"/>
          <w:lang w:val="hu-HU"/>
        </w:rPr>
        <w:t>tál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egy kurzusra, a kurzus kezdőlapja segít a kurzuson való navigálásban és a </w:t>
      </w:r>
      <w:r w:rsidR="00E738EA">
        <w:rPr>
          <w:rFonts w:ascii="Arial" w:hAnsi="Arial" w:cs="Arial"/>
          <w:bCs/>
          <w:sz w:val="24"/>
          <w:szCs w:val="24"/>
          <w:lang w:val="hu-HU"/>
        </w:rPr>
        <w:t>kurzusban levő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feladatok kezelésében. A kurzus navigációs menüje</w:t>
      </w:r>
      <w:r w:rsidR="009E31A3">
        <w:rPr>
          <w:rFonts w:ascii="Arial" w:hAnsi="Arial" w:cs="Arial"/>
          <w:bCs/>
          <w:sz w:val="24"/>
          <w:szCs w:val="24"/>
          <w:lang w:val="hu-HU"/>
        </w:rPr>
        <w:t xml:space="preserve"> (kurzusmenü)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mindig </w:t>
      </w:r>
      <w:r w:rsidR="00205471">
        <w:rPr>
          <w:rFonts w:ascii="Arial" w:hAnsi="Arial" w:cs="Arial"/>
          <w:bCs/>
          <w:sz w:val="24"/>
          <w:szCs w:val="24"/>
          <w:lang w:val="hu-HU"/>
        </w:rPr>
        <w:t>megtekinthető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a megfelelő oldalakon. A kurzus kezdőlapja magában foglalja a kurzus</w:t>
      </w:r>
      <w:r w:rsidR="009E31A3">
        <w:rPr>
          <w:rFonts w:ascii="Arial" w:hAnsi="Arial" w:cs="Arial"/>
          <w:bCs/>
          <w:sz w:val="24"/>
          <w:szCs w:val="24"/>
          <w:lang w:val="hu-HU"/>
        </w:rPr>
        <w:t>menüt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(bal oldalon), a tartalmi területet (középen) és az oldalsávot (jobb oldalon).</w:t>
      </w:r>
    </w:p>
    <w:p w14:paraId="04F80BB7" w14:textId="0308042F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A </w:t>
      </w:r>
      <w:r w:rsidR="00630308">
        <w:rPr>
          <w:rFonts w:ascii="Arial" w:hAnsi="Arial" w:cs="Arial"/>
          <w:bCs/>
          <w:sz w:val="24"/>
          <w:szCs w:val="24"/>
          <w:lang w:val="hu-HU"/>
        </w:rPr>
        <w:t>kurzus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kezdőlapja a </w:t>
      </w:r>
      <w:r w:rsidR="00630308">
        <w:rPr>
          <w:rFonts w:ascii="Arial" w:hAnsi="Arial" w:cs="Arial"/>
          <w:bCs/>
          <w:sz w:val="24"/>
          <w:szCs w:val="24"/>
          <w:lang w:val="hu-HU"/>
        </w:rPr>
        <w:t>K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ezdőlap linkről tekinthető meg (ez az első link a </w:t>
      </w:r>
      <w:r w:rsidR="008C405E">
        <w:rPr>
          <w:rFonts w:ascii="Arial" w:hAnsi="Arial" w:cs="Arial"/>
          <w:bCs/>
          <w:sz w:val="24"/>
          <w:szCs w:val="24"/>
          <w:lang w:val="hu-HU"/>
        </w:rPr>
        <w:t>kurzus</w:t>
      </w:r>
      <w:r w:rsidR="002712BA">
        <w:rPr>
          <w:rFonts w:ascii="Arial" w:hAnsi="Arial" w:cs="Arial"/>
          <w:bCs/>
          <w:sz w:val="24"/>
          <w:szCs w:val="24"/>
          <w:lang w:val="hu-HU"/>
        </w:rPr>
        <w:t>menü</w:t>
      </w:r>
      <w:r w:rsidR="00634184">
        <w:rPr>
          <w:rFonts w:ascii="Arial" w:hAnsi="Arial" w:cs="Arial"/>
          <w:bCs/>
          <w:sz w:val="24"/>
          <w:szCs w:val="24"/>
          <w:lang w:val="hu-HU"/>
        </w:rPr>
        <w:t>ben</w:t>
      </w:r>
      <w:r w:rsidR="008C405E">
        <w:rPr>
          <w:rFonts w:ascii="Arial" w:hAnsi="Arial" w:cs="Arial"/>
          <w:bCs/>
          <w:sz w:val="24"/>
          <w:szCs w:val="24"/>
          <w:lang w:val="hu-HU"/>
        </w:rPr>
        <w:t xml:space="preserve"> a bal o</w:t>
      </w:r>
      <w:r w:rsidR="003C7297">
        <w:rPr>
          <w:rFonts w:ascii="Arial" w:hAnsi="Arial" w:cs="Arial"/>
          <w:bCs/>
          <w:sz w:val="24"/>
          <w:szCs w:val="24"/>
          <w:lang w:val="hu-HU"/>
        </w:rPr>
        <w:t>ldalon</w:t>
      </w:r>
      <w:r w:rsidRPr="00DF7917">
        <w:rPr>
          <w:rFonts w:ascii="Arial" w:hAnsi="Arial" w:cs="Arial"/>
          <w:bCs/>
          <w:sz w:val="24"/>
          <w:szCs w:val="24"/>
          <w:lang w:val="hu-HU"/>
        </w:rPr>
        <w:t>). A kurzus</w:t>
      </w:r>
      <w:r w:rsidR="00634184">
        <w:rPr>
          <w:rFonts w:ascii="Arial" w:hAnsi="Arial" w:cs="Arial"/>
          <w:bCs/>
          <w:sz w:val="24"/>
          <w:szCs w:val="24"/>
          <w:lang w:val="hu-HU"/>
        </w:rPr>
        <w:t>menü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olyan linkeket tartalmaz, amelyek segítségével a kurzus egyes helyeihez juthat</w:t>
      </w:r>
      <w:r w:rsidR="003C7297">
        <w:rPr>
          <w:rFonts w:ascii="Arial" w:hAnsi="Arial" w:cs="Arial"/>
          <w:bCs/>
          <w:sz w:val="24"/>
          <w:szCs w:val="24"/>
          <w:lang w:val="hu-HU"/>
        </w:rPr>
        <w:t>sz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el. Az oktatók testre szabhatják, hogy milyen linkek jelenjenek meg egy kurzusban, így</w:t>
      </w:r>
      <w:r w:rsidR="003C7297">
        <w:rPr>
          <w:rFonts w:ascii="Arial" w:hAnsi="Arial" w:cs="Arial"/>
          <w:bCs/>
          <w:sz w:val="24"/>
          <w:szCs w:val="24"/>
          <w:lang w:val="hu-HU"/>
        </w:rPr>
        <w:t>,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ha nem lát</w:t>
      </w:r>
      <w:r w:rsidR="00F002C4">
        <w:rPr>
          <w:rFonts w:ascii="Arial" w:hAnsi="Arial" w:cs="Arial"/>
          <w:bCs/>
          <w:sz w:val="24"/>
          <w:szCs w:val="24"/>
          <w:lang w:val="hu-HU"/>
        </w:rPr>
        <w:t>od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azokat a linkeket, amelyek más kurzusokban megjelenhetnek, akkor az oktató</w:t>
      </w:r>
      <w:r w:rsidR="00F002C4">
        <w:rPr>
          <w:rFonts w:ascii="Arial" w:hAnsi="Arial" w:cs="Arial"/>
          <w:bCs/>
          <w:sz w:val="24"/>
          <w:szCs w:val="24"/>
          <w:lang w:val="hu-HU"/>
        </w:rPr>
        <w:t>d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elrejtette ezeket a linkeket a sz</w:t>
      </w:r>
      <w:r w:rsidR="00F002C4">
        <w:rPr>
          <w:rFonts w:ascii="Arial" w:hAnsi="Arial" w:cs="Arial"/>
          <w:bCs/>
          <w:sz w:val="24"/>
          <w:szCs w:val="24"/>
          <w:lang w:val="hu-HU"/>
        </w:rPr>
        <w:t>emed elől</w:t>
      </w:r>
      <w:r w:rsidRPr="00DF7917">
        <w:rPr>
          <w:rFonts w:ascii="Arial" w:hAnsi="Arial" w:cs="Arial"/>
          <w:bCs/>
          <w:sz w:val="24"/>
          <w:szCs w:val="24"/>
          <w:lang w:val="hu-HU"/>
        </w:rPr>
        <w:t>. A kurzusnmenü kibontásához vagy összezárásához kattintson a Menü ikonra (a Kezdőlap link fölötti három vonallal jelölt link).</w:t>
      </w:r>
    </w:p>
    <w:p w14:paraId="3AE62E8B" w14:textId="2F2D6181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>A kezdőlap tartalma (és az összes Canvas tartalom) a tartalmi területen (a képernyő középső részén) jelenik meg. A tartalom lehet egy oldal, a tanmenet, megbeszélések, bejelentések, feladatok, tesztek vagy importált tartalom. A tartalom megjelenítheti a kurzus tevékenységfolyamát is, amely a kurzus összes legutóbbi tevékenységének listája. A Kezdőlap</w:t>
      </w:r>
      <w:r w:rsidR="00004C6D">
        <w:rPr>
          <w:rFonts w:ascii="Arial" w:hAnsi="Arial" w:cs="Arial"/>
          <w:bCs/>
          <w:sz w:val="24"/>
          <w:szCs w:val="24"/>
          <w:lang w:val="hu-HU"/>
        </w:rPr>
        <w:t>o</w:t>
      </w:r>
      <w:r w:rsidR="00E63C98">
        <w:rPr>
          <w:rFonts w:ascii="Arial" w:hAnsi="Arial" w:cs="Arial"/>
          <w:bCs/>
          <w:sz w:val="24"/>
          <w:szCs w:val="24"/>
          <w:lang w:val="hu-HU"/>
        </w:rPr>
        <w:t>d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az oldal tetején megjelenítheti a legutóbbi bejelentéseket is.</w:t>
      </w:r>
    </w:p>
    <w:p w14:paraId="745EC57E" w14:textId="7857DB5B" w:rsidR="00863BB7" w:rsidRPr="00DF7917" w:rsidRDefault="00A52A9C" w:rsidP="00863BB7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Az oldalsáv (a képernyő jobb oldalán) ugyanúgy működik, mint a </w:t>
      </w:r>
      <w:r w:rsidR="00E63C98">
        <w:rPr>
          <w:rFonts w:ascii="Arial" w:hAnsi="Arial" w:cs="Arial"/>
          <w:bCs/>
          <w:sz w:val="24"/>
          <w:szCs w:val="24"/>
          <w:lang w:val="hu-HU"/>
        </w:rPr>
        <w:t>vezérlőpult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oldalsáv</w:t>
      </w:r>
      <w:r w:rsidR="00E63C98">
        <w:rPr>
          <w:rFonts w:ascii="Arial" w:hAnsi="Arial" w:cs="Arial"/>
          <w:bCs/>
          <w:sz w:val="24"/>
          <w:szCs w:val="24"/>
          <w:lang w:val="hu-HU"/>
        </w:rPr>
        <w:t>ja</w:t>
      </w:r>
      <w:r w:rsidRPr="00DF7917">
        <w:rPr>
          <w:rFonts w:ascii="Arial" w:hAnsi="Arial" w:cs="Arial"/>
          <w:bCs/>
          <w:sz w:val="24"/>
          <w:szCs w:val="24"/>
          <w:lang w:val="hu-HU"/>
        </w:rPr>
        <w:t>, de csak az adott kurzus tartalmát mutatja, és további opciókat tartalmaz. Ha a kurzus kezdőlapja a kurzus tevékenységfolyamától eltérő oldalt jelenít meg, akkor a kurzus tevékenységfolyamát az oldalsáv "Kurzusfolyam megtekintése" gombjára kattintva tekinthet</w:t>
      </w:r>
      <w:r w:rsidR="00ED2123">
        <w:rPr>
          <w:rFonts w:ascii="Arial" w:hAnsi="Arial" w:cs="Arial"/>
          <w:bCs/>
          <w:sz w:val="24"/>
          <w:szCs w:val="24"/>
          <w:lang w:val="hu-HU"/>
        </w:rPr>
        <w:t>ed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meg. Az oldalsáv mindig a Feladatok részt mutatja, amely az összes legutóbbi </w:t>
      </w:r>
      <w:r w:rsidR="00FE4011">
        <w:rPr>
          <w:rFonts w:ascii="Arial" w:hAnsi="Arial" w:cs="Arial"/>
          <w:bCs/>
          <w:sz w:val="24"/>
          <w:szCs w:val="24"/>
          <w:lang w:val="hu-HU"/>
        </w:rPr>
        <w:t>hirdetményt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és legfeljebb hét, a következő hetekben esedékes feladatot tartalmazza, beleértve a nem értékelt kvízeket és a beadást nem igénylő feladatokat is.</w:t>
      </w:r>
    </w:p>
    <w:p w14:paraId="72CB688F" w14:textId="02F6361B" w:rsidR="000C4A34" w:rsidRPr="00DF7917" w:rsidRDefault="00A52A9C">
      <w:pPr>
        <w:numPr>
          <w:ilvl w:val="1"/>
          <w:numId w:val="14"/>
        </w:num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hu-HU"/>
        </w:rPr>
      </w:pPr>
      <w:r w:rsidRPr="00DF7917">
        <w:rPr>
          <w:rFonts w:ascii="Arial" w:hAnsi="Arial" w:cs="Arial"/>
          <w:b/>
          <w:sz w:val="24"/>
          <w:szCs w:val="24"/>
          <w:lang w:val="hu-HU"/>
        </w:rPr>
        <w:t xml:space="preserve">Feladatok, </w:t>
      </w:r>
      <w:r w:rsidR="00A12374">
        <w:rPr>
          <w:rFonts w:ascii="Arial" w:hAnsi="Arial" w:cs="Arial"/>
          <w:b/>
          <w:sz w:val="24"/>
          <w:szCs w:val="24"/>
          <w:lang w:val="hu-HU"/>
        </w:rPr>
        <w:t>kvíze</w:t>
      </w:r>
      <w:r w:rsidRPr="00DF7917">
        <w:rPr>
          <w:rFonts w:ascii="Arial" w:hAnsi="Arial" w:cs="Arial"/>
          <w:b/>
          <w:sz w:val="24"/>
          <w:szCs w:val="24"/>
          <w:lang w:val="hu-HU"/>
        </w:rPr>
        <w:t xml:space="preserve">k és </w:t>
      </w:r>
      <w:r w:rsidR="00FC1D25">
        <w:rPr>
          <w:rFonts w:ascii="Arial" w:hAnsi="Arial" w:cs="Arial"/>
          <w:b/>
          <w:sz w:val="24"/>
          <w:szCs w:val="24"/>
          <w:lang w:val="hu-HU"/>
        </w:rPr>
        <w:t>értékelések</w:t>
      </w:r>
    </w:p>
    <w:p w14:paraId="00772479" w14:textId="28493ED6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>Az összes kurzusfeladatot megtekintheti a Feladatok oldalon (a kurzus</w:t>
      </w:r>
      <w:r w:rsidR="00A12374">
        <w:rPr>
          <w:rFonts w:ascii="Arial" w:hAnsi="Arial" w:cs="Arial"/>
          <w:bCs/>
          <w:sz w:val="24"/>
          <w:szCs w:val="24"/>
          <w:lang w:val="hu-HU"/>
        </w:rPr>
        <w:t>menüben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található linkként). A tanár/oktató dönthet úgy, hogy a Feladatok linket elrejti a </w:t>
      </w:r>
      <w:r w:rsidR="00A12374">
        <w:rPr>
          <w:rFonts w:ascii="Arial" w:hAnsi="Arial" w:cs="Arial"/>
          <w:bCs/>
          <w:sz w:val="24"/>
          <w:szCs w:val="24"/>
          <w:lang w:val="hu-HU"/>
        </w:rPr>
        <w:t>kurzusmenüben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. Ha a Feladatok link nem elérhető, akkor is elérheti a Feladatokat a felhasználói vagy kurzus </w:t>
      </w:r>
      <w:r w:rsidR="00FE29EF">
        <w:rPr>
          <w:rFonts w:ascii="Arial" w:hAnsi="Arial" w:cs="Arial"/>
          <w:bCs/>
          <w:sz w:val="24"/>
          <w:szCs w:val="24"/>
          <w:lang w:val="hu-HU"/>
        </w:rPr>
        <w:t>vezérlőpulton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, a </w:t>
      </w:r>
      <w:r w:rsidR="00FE29EF">
        <w:rPr>
          <w:rFonts w:ascii="Arial" w:hAnsi="Arial" w:cs="Arial"/>
          <w:bCs/>
          <w:sz w:val="24"/>
          <w:szCs w:val="24"/>
          <w:lang w:val="hu-HU"/>
        </w:rPr>
        <w:t>Tematikában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, az </w:t>
      </w:r>
      <w:r w:rsidR="00FE29EF">
        <w:rPr>
          <w:rFonts w:ascii="Arial" w:hAnsi="Arial" w:cs="Arial"/>
          <w:bCs/>
          <w:sz w:val="24"/>
          <w:szCs w:val="24"/>
          <w:lang w:val="hu-HU"/>
        </w:rPr>
        <w:t>Értékeléseknél</w:t>
      </w:r>
      <w:r w:rsidRPr="00DF7917">
        <w:rPr>
          <w:rFonts w:ascii="Arial" w:hAnsi="Arial" w:cs="Arial"/>
          <w:bCs/>
          <w:sz w:val="24"/>
          <w:szCs w:val="24"/>
          <w:lang w:val="hu-HU"/>
        </w:rPr>
        <w:t>, a Naptárban vagy a Modulokban.</w:t>
      </w:r>
    </w:p>
    <w:p w14:paraId="75BEE66F" w14:textId="37380553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>A Feladatok menüpontban megtekinthet</w:t>
      </w:r>
      <w:r w:rsidR="00F64018">
        <w:rPr>
          <w:rFonts w:ascii="Arial" w:hAnsi="Arial" w:cs="Arial"/>
          <w:bCs/>
          <w:sz w:val="24"/>
          <w:szCs w:val="24"/>
          <w:lang w:val="hu-HU"/>
        </w:rPr>
        <w:t>ed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a kurzus összes feladatát.</w:t>
      </w:r>
    </w:p>
    <w:p w14:paraId="379B1E2C" w14:textId="54FD37D9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Alapértelmezés szerint a feladatok csoportosítása a késedelmes feladatok, a közelgő feladatok, a dátum nélküli feladatok és a múltbeli feladatok </w:t>
      </w:r>
      <w:r w:rsidR="00F64018">
        <w:rPr>
          <w:rFonts w:ascii="Arial" w:hAnsi="Arial" w:cs="Arial"/>
          <w:bCs/>
          <w:sz w:val="24"/>
          <w:szCs w:val="24"/>
          <w:lang w:val="hu-HU"/>
        </w:rPr>
        <w:t>sorrendjében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történik. Minden feladathoz tartozik egy ikon is, amely a feladat típusát jelöli: feladat, megbeszélés vagy </w:t>
      </w:r>
      <w:r w:rsidR="001D1245">
        <w:rPr>
          <w:rFonts w:ascii="Arial" w:hAnsi="Arial" w:cs="Arial"/>
          <w:bCs/>
          <w:sz w:val="24"/>
          <w:szCs w:val="24"/>
          <w:lang w:val="hu-HU"/>
        </w:rPr>
        <w:t>kvíz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. Minden egyes feladatnál megjelenik a feladat neve, a feladat </w:t>
      </w:r>
      <w:r w:rsidR="004328EE">
        <w:rPr>
          <w:rFonts w:ascii="Arial" w:hAnsi="Arial" w:cs="Arial"/>
          <w:bCs/>
          <w:sz w:val="24"/>
          <w:szCs w:val="24"/>
          <w:lang w:val="hu-HU"/>
        </w:rPr>
        <w:t>elérhetőségi idej</w:t>
      </w:r>
      <w:r w:rsidR="008E79F2">
        <w:rPr>
          <w:rFonts w:ascii="Arial" w:hAnsi="Arial" w:cs="Arial"/>
          <w:bCs/>
          <w:sz w:val="24"/>
          <w:szCs w:val="24"/>
          <w:lang w:val="hu-HU"/>
        </w:rPr>
        <w:t>e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, az </w:t>
      </w:r>
      <w:r w:rsidR="004328EE">
        <w:rPr>
          <w:rFonts w:ascii="Arial" w:hAnsi="Arial" w:cs="Arial"/>
          <w:bCs/>
          <w:sz w:val="24"/>
          <w:szCs w:val="24"/>
          <w:lang w:val="hu-HU"/>
        </w:rPr>
        <w:t>hat</w:t>
      </w:r>
      <w:r w:rsidR="008E79F2">
        <w:rPr>
          <w:rFonts w:ascii="Arial" w:hAnsi="Arial" w:cs="Arial"/>
          <w:bCs/>
          <w:sz w:val="24"/>
          <w:szCs w:val="24"/>
          <w:lang w:val="hu-HU"/>
        </w:rPr>
        <w:t>árideje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(ha van), valamint a feladat pontszáma.</w:t>
      </w:r>
    </w:p>
    <w:p w14:paraId="54E147F0" w14:textId="34AE47C8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>Egy feladat részleteinek megtekintéséhez kattints a feladat nevére. Ha egy feladat bármikor be</w:t>
      </w:r>
      <w:r w:rsidR="008E79F2">
        <w:rPr>
          <w:rFonts w:ascii="Arial" w:hAnsi="Arial" w:cs="Arial"/>
          <w:bCs/>
          <w:sz w:val="24"/>
          <w:szCs w:val="24"/>
          <w:lang w:val="hu-HU"/>
        </w:rPr>
        <w:t>ad</w:t>
      </w:r>
      <w:r w:rsidRPr="00DF7917">
        <w:rPr>
          <w:rFonts w:ascii="Arial" w:hAnsi="Arial" w:cs="Arial"/>
          <w:bCs/>
          <w:sz w:val="24"/>
          <w:szCs w:val="24"/>
          <w:lang w:val="hu-HU"/>
        </w:rPr>
        <w:t>ható, megtekinthet</w:t>
      </w:r>
      <w:r w:rsidR="008E79F2">
        <w:rPr>
          <w:rFonts w:ascii="Arial" w:hAnsi="Arial" w:cs="Arial"/>
          <w:bCs/>
          <w:sz w:val="24"/>
          <w:szCs w:val="24"/>
          <w:lang w:val="hu-HU"/>
        </w:rPr>
        <w:t>ed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az </w:t>
      </w:r>
      <w:r w:rsidR="00AC57B2">
        <w:rPr>
          <w:rFonts w:ascii="Arial" w:hAnsi="Arial" w:cs="Arial"/>
          <w:bCs/>
          <w:sz w:val="24"/>
          <w:szCs w:val="24"/>
          <w:lang w:val="hu-HU"/>
        </w:rPr>
        <w:t>elérhetőségi idejét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, a pontokat és a feladathoz használható beadási típus(ok)at. Nem minden feladatnak </w:t>
      </w:r>
      <w:r w:rsidR="00AC57B2">
        <w:rPr>
          <w:rFonts w:ascii="Arial" w:hAnsi="Arial" w:cs="Arial"/>
          <w:bCs/>
          <w:sz w:val="24"/>
          <w:szCs w:val="24"/>
          <w:lang w:val="hu-HU"/>
        </w:rPr>
        <w:t>van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</w:t>
      </w:r>
      <w:r w:rsidR="00AC57B2">
        <w:rPr>
          <w:rFonts w:ascii="Arial" w:hAnsi="Arial" w:cs="Arial"/>
          <w:bCs/>
          <w:sz w:val="24"/>
          <w:szCs w:val="24"/>
          <w:lang w:val="hu-HU"/>
        </w:rPr>
        <w:t>határideje</w:t>
      </w:r>
      <w:r w:rsidRPr="00DF7917">
        <w:rPr>
          <w:rFonts w:ascii="Arial" w:hAnsi="Arial" w:cs="Arial"/>
          <w:bCs/>
          <w:sz w:val="24"/>
          <w:szCs w:val="24"/>
          <w:lang w:val="hu-HU"/>
        </w:rPr>
        <w:t>. Megnézhet</w:t>
      </w:r>
      <w:r w:rsidR="007673CC">
        <w:rPr>
          <w:rFonts w:ascii="Arial" w:hAnsi="Arial" w:cs="Arial"/>
          <w:bCs/>
          <w:sz w:val="24"/>
          <w:szCs w:val="24"/>
          <w:lang w:val="hu-HU"/>
        </w:rPr>
        <w:t>ed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a feladatra vonatkozó utasításokat és a</w:t>
      </w:r>
      <w:r w:rsidR="007673CC">
        <w:rPr>
          <w:rFonts w:ascii="Arial" w:hAnsi="Arial" w:cs="Arial"/>
          <w:bCs/>
          <w:sz w:val="24"/>
          <w:szCs w:val="24"/>
          <w:lang w:val="hu-HU"/>
        </w:rPr>
        <w:t>z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</w:t>
      </w:r>
      <w:r w:rsidR="007673CC">
        <w:rPr>
          <w:rFonts w:ascii="Arial" w:hAnsi="Arial" w:cs="Arial"/>
          <w:bCs/>
          <w:sz w:val="24"/>
          <w:szCs w:val="24"/>
          <w:lang w:val="hu-HU"/>
        </w:rPr>
        <w:t>értékelőtáblát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is, amely az oktató által a feladathoz megadott értékelési szempontokat jelenti. A feladat elküldéséhez kattints a Feladat </w:t>
      </w:r>
      <w:r w:rsidR="00241FFC">
        <w:rPr>
          <w:rFonts w:ascii="Arial" w:hAnsi="Arial" w:cs="Arial"/>
          <w:bCs/>
          <w:sz w:val="24"/>
          <w:szCs w:val="24"/>
          <w:lang w:val="hu-HU"/>
        </w:rPr>
        <w:t>kezdése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gombra.</w:t>
      </w:r>
    </w:p>
    <w:p w14:paraId="6191A6BD" w14:textId="77777777" w:rsidR="000C4A34" w:rsidRPr="00DF7917" w:rsidRDefault="00A52A9C">
      <w:pPr>
        <w:spacing w:line="360" w:lineRule="auto"/>
        <w:ind w:left="765"/>
        <w:contextualSpacing/>
        <w:rPr>
          <w:rFonts w:ascii="Arial" w:hAnsi="Arial" w:cs="Arial"/>
          <w:b/>
          <w:bCs/>
          <w:sz w:val="24"/>
          <w:szCs w:val="24"/>
          <w:lang w:val="hu-HU"/>
        </w:rPr>
      </w:pPr>
      <w:r w:rsidRPr="00DF7917">
        <w:rPr>
          <w:rFonts w:ascii="Arial" w:hAnsi="Arial" w:cs="Arial"/>
          <w:b/>
          <w:bCs/>
          <w:sz w:val="24"/>
          <w:szCs w:val="24"/>
          <w:lang w:val="hu-HU"/>
        </w:rPr>
        <w:t>Kvíz</w:t>
      </w:r>
    </w:p>
    <w:p w14:paraId="2BB697B9" w14:textId="1F768A7F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>A kurzus</w:t>
      </w:r>
      <w:r w:rsidR="00241FFC">
        <w:rPr>
          <w:rFonts w:ascii="Arial" w:hAnsi="Arial" w:cs="Arial"/>
          <w:bCs/>
          <w:sz w:val="24"/>
          <w:szCs w:val="24"/>
          <w:lang w:val="hu-HU"/>
        </w:rPr>
        <w:t>menüben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kattints a Kvíz linkre. Ha a Kvíz link nem érhető el a kurzusnavigációban, akkor a modulok oldalon keresztül érheti el a kurzus tesztjeit. A kvízeket a kvíz ikon (egy rakéta) jelöli. A </w:t>
      </w:r>
      <w:r w:rsidR="007E6AB5">
        <w:rPr>
          <w:rFonts w:ascii="Arial" w:hAnsi="Arial" w:cs="Arial"/>
          <w:bCs/>
          <w:sz w:val="24"/>
          <w:szCs w:val="24"/>
          <w:lang w:val="hu-HU"/>
        </w:rPr>
        <w:t>k</w:t>
      </w:r>
      <w:r w:rsidRPr="00DF7917">
        <w:rPr>
          <w:rFonts w:ascii="Arial" w:hAnsi="Arial" w:cs="Arial"/>
          <w:bCs/>
          <w:sz w:val="24"/>
          <w:szCs w:val="24"/>
          <w:lang w:val="hu-HU"/>
        </w:rPr>
        <w:t>víz</w:t>
      </w:r>
      <w:r w:rsidR="007E6AB5">
        <w:rPr>
          <w:rFonts w:ascii="Arial" w:hAnsi="Arial" w:cs="Arial"/>
          <w:bCs/>
          <w:sz w:val="24"/>
          <w:szCs w:val="24"/>
          <w:lang w:val="hu-HU"/>
        </w:rPr>
        <w:t xml:space="preserve"> tartalomjegyzékén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megtekinthet</w:t>
      </w:r>
      <w:r w:rsidR="007E6AB5">
        <w:rPr>
          <w:rFonts w:ascii="Arial" w:hAnsi="Arial" w:cs="Arial"/>
          <w:bCs/>
          <w:sz w:val="24"/>
          <w:szCs w:val="24"/>
          <w:lang w:val="hu-HU"/>
        </w:rPr>
        <w:t>ed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az egyes kvízek nevét, a kvíz elérhetőségi dátumait, a kvíz </w:t>
      </w:r>
      <w:r w:rsidR="00EC447E">
        <w:rPr>
          <w:rFonts w:ascii="Arial" w:hAnsi="Arial" w:cs="Arial"/>
          <w:bCs/>
          <w:sz w:val="24"/>
          <w:szCs w:val="24"/>
          <w:lang w:val="hu-HU"/>
        </w:rPr>
        <w:t>határid</w:t>
      </w:r>
      <w:r w:rsidR="004C7BB5">
        <w:rPr>
          <w:rFonts w:ascii="Arial" w:hAnsi="Arial" w:cs="Arial"/>
          <w:bCs/>
          <w:sz w:val="24"/>
          <w:szCs w:val="24"/>
          <w:lang w:val="hu-HU"/>
        </w:rPr>
        <w:t>e</w:t>
      </w:r>
      <w:r w:rsidR="00EC447E">
        <w:rPr>
          <w:rFonts w:ascii="Arial" w:hAnsi="Arial" w:cs="Arial"/>
          <w:bCs/>
          <w:sz w:val="24"/>
          <w:szCs w:val="24"/>
          <w:lang w:val="hu-HU"/>
        </w:rPr>
        <w:t>jének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dátumát, a kvíz pontértékét és a kvízben szereplő kérdések számát.</w:t>
      </w:r>
    </w:p>
    <w:p w14:paraId="16E75FBD" w14:textId="3F27CC79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>A kvíz részleteinek megtekintéséhez kattints a kvíz nevére. Ha egy kvíz bármikor elvégezhető, megtekinthet</w:t>
      </w:r>
      <w:r w:rsidR="004C7BB5">
        <w:rPr>
          <w:rFonts w:ascii="Arial" w:hAnsi="Arial" w:cs="Arial"/>
          <w:bCs/>
          <w:sz w:val="24"/>
          <w:szCs w:val="24"/>
          <w:lang w:val="hu-HU"/>
        </w:rPr>
        <w:t>ed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a</w:t>
      </w:r>
      <w:r w:rsidR="004C7BB5">
        <w:rPr>
          <w:rFonts w:ascii="Arial" w:hAnsi="Arial" w:cs="Arial"/>
          <w:bCs/>
          <w:sz w:val="24"/>
          <w:szCs w:val="24"/>
          <w:lang w:val="hu-HU"/>
        </w:rPr>
        <w:t xml:space="preserve"> határidejét</w:t>
      </w:r>
      <w:r w:rsidRPr="00DF7917">
        <w:rPr>
          <w:rFonts w:ascii="Arial" w:hAnsi="Arial" w:cs="Arial"/>
          <w:bCs/>
          <w:sz w:val="24"/>
          <w:szCs w:val="24"/>
          <w:lang w:val="hu-HU"/>
        </w:rPr>
        <w:t>, a pontokat és a kvíz kérdéseit. A kvízzel kapcsolatos időkorlátot és utasításokat is megtekinthet</w:t>
      </w:r>
      <w:r w:rsidR="0036631B">
        <w:rPr>
          <w:rFonts w:ascii="Arial" w:hAnsi="Arial" w:cs="Arial"/>
          <w:bCs/>
          <w:sz w:val="24"/>
          <w:szCs w:val="24"/>
          <w:lang w:val="hu-HU"/>
        </w:rPr>
        <w:t>ed</w:t>
      </w:r>
      <w:r w:rsidRPr="00DF7917">
        <w:rPr>
          <w:rFonts w:ascii="Arial" w:hAnsi="Arial" w:cs="Arial"/>
          <w:bCs/>
          <w:sz w:val="24"/>
          <w:szCs w:val="24"/>
          <w:lang w:val="hu-HU"/>
        </w:rPr>
        <w:t>. A kvíz kitöltéséhez kattints a Kvíz kitöltése gombra.</w:t>
      </w:r>
    </w:p>
    <w:p w14:paraId="45508CBC" w14:textId="26FCF678" w:rsidR="000C4A34" w:rsidRPr="00DF7917" w:rsidRDefault="00253C9D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>
        <w:rPr>
          <w:rFonts w:ascii="Arial" w:hAnsi="Arial" w:cs="Arial"/>
          <w:bCs/>
          <w:sz w:val="24"/>
          <w:szCs w:val="24"/>
          <w:lang w:val="hu-HU"/>
        </w:rPr>
        <w:t>Töltsd</w:t>
      </w:r>
      <w:r w:rsidR="00A52A9C" w:rsidRPr="00DF7917">
        <w:rPr>
          <w:rFonts w:ascii="Arial" w:hAnsi="Arial" w:cs="Arial"/>
          <w:bCs/>
          <w:sz w:val="24"/>
          <w:szCs w:val="24"/>
          <w:lang w:val="hu-HU"/>
        </w:rPr>
        <w:t xml:space="preserve"> ki a tesztet a tanár/oktató utasításai szerint. A kvízek vagy az összes kérdést </w:t>
      </w:r>
      <w:r w:rsidR="00C72442" w:rsidRPr="00DF7917">
        <w:rPr>
          <w:rFonts w:ascii="Arial" w:hAnsi="Arial" w:cs="Arial"/>
          <w:bCs/>
          <w:sz w:val="24"/>
          <w:szCs w:val="24"/>
          <w:lang w:val="hu-HU"/>
        </w:rPr>
        <w:t xml:space="preserve">tartalmazzák </w:t>
      </w:r>
      <w:r w:rsidR="00A52A9C" w:rsidRPr="00DF7917">
        <w:rPr>
          <w:rFonts w:ascii="Arial" w:hAnsi="Arial" w:cs="Arial"/>
          <w:bCs/>
          <w:sz w:val="24"/>
          <w:szCs w:val="24"/>
          <w:lang w:val="hu-HU"/>
        </w:rPr>
        <w:t>egy oldalon, vagy az egyes kérdéseket egyenként jelenítik meg.</w:t>
      </w:r>
    </w:p>
    <w:p w14:paraId="3E33CF2E" w14:textId="2708182D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>A Canvasb</w:t>
      </w:r>
      <w:r w:rsidR="008C206B">
        <w:rPr>
          <w:rFonts w:ascii="Arial" w:hAnsi="Arial" w:cs="Arial"/>
          <w:bCs/>
          <w:sz w:val="24"/>
          <w:szCs w:val="24"/>
          <w:lang w:val="hu-HU"/>
        </w:rPr>
        <w:t>e</w:t>
      </w:r>
      <w:r w:rsidRPr="00DF7917">
        <w:rPr>
          <w:rFonts w:ascii="Arial" w:hAnsi="Arial" w:cs="Arial"/>
          <w:bCs/>
          <w:sz w:val="24"/>
          <w:szCs w:val="24"/>
          <w:lang w:val="hu-HU"/>
        </w:rPr>
        <w:t>n számos különböző kérdéstípus létezik, amelyeket a</w:t>
      </w:r>
      <w:r w:rsidR="00CF0BFC">
        <w:rPr>
          <w:rFonts w:ascii="Arial" w:hAnsi="Arial" w:cs="Arial"/>
          <w:bCs/>
          <w:sz w:val="24"/>
          <w:szCs w:val="24"/>
          <w:lang w:val="hu-HU"/>
        </w:rPr>
        <w:t>z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</w:t>
      </w:r>
      <w:r w:rsidR="00CF0BFC">
        <w:rPr>
          <w:rFonts w:ascii="Arial" w:hAnsi="Arial" w:cs="Arial"/>
          <w:bCs/>
          <w:sz w:val="24"/>
          <w:szCs w:val="24"/>
          <w:lang w:val="hu-HU"/>
        </w:rPr>
        <w:t>oktatóid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választhatnak, az igaz/hamis és az esszé formátumtól kezdve. </w:t>
      </w:r>
      <w:r w:rsidR="00FD00B7">
        <w:rPr>
          <w:rFonts w:ascii="Arial" w:hAnsi="Arial" w:cs="Arial"/>
          <w:bCs/>
          <w:sz w:val="24"/>
          <w:szCs w:val="24"/>
          <w:lang w:val="hu-HU"/>
        </w:rPr>
        <w:t>Egy tesztben többfajta kér</w:t>
      </w:r>
      <w:r w:rsidR="00F6611B">
        <w:rPr>
          <w:rFonts w:ascii="Arial" w:hAnsi="Arial" w:cs="Arial"/>
          <w:bCs/>
          <w:sz w:val="24"/>
          <w:szCs w:val="24"/>
          <w:lang w:val="hu-HU"/>
        </w:rPr>
        <w:t>déstípus is előfordulhat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. Minden kérdés jobb felső sarkában megjelenik a kérdés pontértéke. Az egyes kérdéseket </w:t>
      </w:r>
      <w:r w:rsidR="00860EB5">
        <w:rPr>
          <w:rFonts w:ascii="Arial" w:hAnsi="Arial" w:cs="Arial"/>
          <w:bCs/>
          <w:sz w:val="24"/>
          <w:szCs w:val="24"/>
          <w:lang w:val="hu-HU"/>
        </w:rPr>
        <w:t>egy keret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választja el a többitől.</w:t>
      </w:r>
    </w:p>
    <w:p w14:paraId="649FEB1B" w14:textId="5FDDDAED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>A kvíz során bármikor megtekinthet</w:t>
      </w:r>
      <w:r w:rsidR="00C77D7B">
        <w:rPr>
          <w:rFonts w:ascii="Arial" w:hAnsi="Arial" w:cs="Arial"/>
          <w:bCs/>
          <w:sz w:val="24"/>
          <w:szCs w:val="24"/>
          <w:lang w:val="hu-HU"/>
        </w:rPr>
        <w:t>ed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a kvíz összefoglalóját. A megválaszolt kérdések elhalványulnak, és egy pipa ikon jelzi őket, míg a megválaszolatlan kérdések félkövérrel</w:t>
      </w:r>
      <w:r w:rsidR="00E60387">
        <w:rPr>
          <w:rFonts w:ascii="Arial" w:hAnsi="Arial" w:cs="Arial"/>
          <w:bCs/>
          <w:sz w:val="24"/>
          <w:szCs w:val="24"/>
          <w:lang w:val="hu-HU"/>
        </w:rPr>
        <w:t xml:space="preserve"> jelennek meg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és egy kérdőjel ikon jel</w:t>
      </w:r>
      <w:r w:rsidR="00E60387">
        <w:rPr>
          <w:rFonts w:ascii="Arial" w:hAnsi="Arial" w:cs="Arial"/>
          <w:bCs/>
          <w:sz w:val="24"/>
          <w:szCs w:val="24"/>
          <w:lang w:val="hu-HU"/>
        </w:rPr>
        <w:t>öl</w:t>
      </w:r>
      <w:r w:rsidRPr="00DF7917">
        <w:rPr>
          <w:rFonts w:ascii="Arial" w:hAnsi="Arial" w:cs="Arial"/>
          <w:bCs/>
          <w:sz w:val="24"/>
          <w:szCs w:val="24"/>
          <w:lang w:val="hu-HU"/>
        </w:rPr>
        <w:t>i őket. Egy időzítő is megjelenik, amely a kvízben elért előrehaladást mutatja.</w:t>
      </w:r>
    </w:p>
    <w:p w14:paraId="660B4B04" w14:textId="60D3B708" w:rsidR="000C4A34" w:rsidRPr="00DF7917" w:rsidRDefault="00281C15">
      <w:pPr>
        <w:spacing w:line="360" w:lineRule="auto"/>
        <w:ind w:left="765"/>
        <w:contextualSpacing/>
        <w:jc w:val="both"/>
        <w:rPr>
          <w:rFonts w:ascii="Arial" w:hAnsi="Arial" w:cs="Arial"/>
          <w:b/>
          <w:bCs/>
          <w:sz w:val="24"/>
          <w:szCs w:val="24"/>
          <w:lang w:val="hu-HU"/>
        </w:rPr>
      </w:pPr>
      <w:r>
        <w:rPr>
          <w:rFonts w:ascii="Arial" w:hAnsi="Arial" w:cs="Arial"/>
          <w:b/>
          <w:bCs/>
          <w:sz w:val="24"/>
          <w:szCs w:val="24"/>
          <w:lang w:val="hu-HU"/>
        </w:rPr>
        <w:t>Értékelések</w:t>
      </w:r>
    </w:p>
    <w:p w14:paraId="5A49BAFC" w14:textId="67776D2F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>A</w:t>
      </w:r>
      <w:r w:rsidR="00281C15">
        <w:rPr>
          <w:rFonts w:ascii="Arial" w:hAnsi="Arial" w:cs="Arial"/>
          <w:bCs/>
          <w:sz w:val="24"/>
          <w:szCs w:val="24"/>
          <w:lang w:val="hu-HU"/>
        </w:rPr>
        <w:t>z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</w:t>
      </w:r>
      <w:r w:rsidR="00281C15">
        <w:rPr>
          <w:rFonts w:ascii="Arial" w:hAnsi="Arial" w:cs="Arial"/>
          <w:bCs/>
          <w:sz w:val="24"/>
          <w:szCs w:val="24"/>
          <w:lang w:val="hu-HU"/>
        </w:rPr>
        <w:t>Értékelések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oldal egy kurzusban megjeleníti az összes </w:t>
      </w:r>
      <w:r w:rsidR="00E77E8C">
        <w:rPr>
          <w:rFonts w:ascii="Arial" w:hAnsi="Arial" w:cs="Arial"/>
          <w:bCs/>
          <w:sz w:val="24"/>
          <w:szCs w:val="24"/>
          <w:lang w:val="hu-HU"/>
        </w:rPr>
        <w:t xml:space="preserve">kurzusfeladat 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aktuális </w:t>
      </w:r>
      <w:r w:rsidR="00281C15">
        <w:rPr>
          <w:rFonts w:ascii="Arial" w:hAnsi="Arial" w:cs="Arial"/>
          <w:bCs/>
          <w:sz w:val="24"/>
          <w:szCs w:val="24"/>
          <w:lang w:val="hu-HU"/>
        </w:rPr>
        <w:t>osztályzat</w:t>
      </w:r>
      <w:r w:rsidR="00E77E8C">
        <w:rPr>
          <w:rFonts w:ascii="Arial" w:hAnsi="Arial" w:cs="Arial"/>
          <w:bCs/>
          <w:sz w:val="24"/>
          <w:szCs w:val="24"/>
          <w:lang w:val="hu-HU"/>
        </w:rPr>
        <w:t>á</w:t>
      </w:r>
      <w:r w:rsidR="00281C15">
        <w:rPr>
          <w:rFonts w:ascii="Arial" w:hAnsi="Arial" w:cs="Arial"/>
          <w:bCs/>
          <w:sz w:val="24"/>
          <w:szCs w:val="24"/>
          <w:lang w:val="hu-HU"/>
        </w:rPr>
        <w:t>t (pontérték</w:t>
      </w:r>
      <w:r w:rsidR="00E77E8C">
        <w:rPr>
          <w:rFonts w:ascii="Arial" w:hAnsi="Arial" w:cs="Arial"/>
          <w:bCs/>
          <w:sz w:val="24"/>
          <w:szCs w:val="24"/>
          <w:lang w:val="hu-HU"/>
        </w:rPr>
        <w:t>é</w:t>
      </w:r>
      <w:r w:rsidR="00281C15">
        <w:rPr>
          <w:rFonts w:ascii="Arial" w:hAnsi="Arial" w:cs="Arial"/>
          <w:bCs/>
          <w:sz w:val="24"/>
          <w:szCs w:val="24"/>
          <w:lang w:val="hu-HU"/>
        </w:rPr>
        <w:t>t)</w:t>
      </w:r>
      <w:r w:rsidRPr="00DF7917">
        <w:rPr>
          <w:rFonts w:ascii="Arial" w:hAnsi="Arial" w:cs="Arial"/>
          <w:bCs/>
          <w:sz w:val="24"/>
          <w:szCs w:val="24"/>
          <w:lang w:val="hu-HU"/>
        </w:rPr>
        <w:t>. Emellett megtekinthet</w:t>
      </w:r>
      <w:r w:rsidR="00E77E8C">
        <w:rPr>
          <w:rFonts w:ascii="Arial" w:hAnsi="Arial" w:cs="Arial"/>
          <w:bCs/>
          <w:sz w:val="24"/>
          <w:szCs w:val="24"/>
          <w:lang w:val="hu-HU"/>
        </w:rPr>
        <w:t>ed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a pontozási részleteket, megjegyzéseket és </w:t>
      </w:r>
      <w:r w:rsidR="005510F1">
        <w:rPr>
          <w:rFonts w:ascii="Arial" w:hAnsi="Arial" w:cs="Arial"/>
          <w:bCs/>
          <w:sz w:val="24"/>
          <w:szCs w:val="24"/>
          <w:lang w:val="hu-HU"/>
        </w:rPr>
        <w:t>értékelőtáblázatokat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is. Ha az oktató</w:t>
      </w:r>
      <w:r w:rsidR="005510F1">
        <w:rPr>
          <w:rFonts w:ascii="Arial" w:hAnsi="Arial" w:cs="Arial"/>
          <w:bCs/>
          <w:sz w:val="24"/>
          <w:szCs w:val="24"/>
          <w:lang w:val="hu-HU"/>
        </w:rPr>
        <w:t>d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több osztályozási időszakot használ, az osztályzatokat osztályozási időszakok szerint is szűrhet</w:t>
      </w:r>
      <w:r w:rsidR="001229C5">
        <w:rPr>
          <w:rFonts w:ascii="Arial" w:hAnsi="Arial" w:cs="Arial"/>
          <w:bCs/>
          <w:sz w:val="24"/>
          <w:szCs w:val="24"/>
          <w:lang w:val="hu-HU"/>
        </w:rPr>
        <w:t>sz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. A </w:t>
      </w:r>
      <w:r w:rsidR="001229C5">
        <w:rPr>
          <w:rFonts w:ascii="Arial" w:hAnsi="Arial" w:cs="Arial"/>
          <w:bCs/>
          <w:sz w:val="24"/>
          <w:szCs w:val="24"/>
          <w:lang w:val="hu-HU"/>
        </w:rPr>
        <w:t>kurzusmenüben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kattints az </w:t>
      </w:r>
      <w:r w:rsidR="001229C5">
        <w:rPr>
          <w:rFonts w:ascii="Arial" w:hAnsi="Arial" w:cs="Arial"/>
          <w:bCs/>
          <w:sz w:val="24"/>
          <w:szCs w:val="24"/>
          <w:lang w:val="hu-HU"/>
        </w:rPr>
        <w:t>Értékelések linkre</w:t>
      </w:r>
      <w:r w:rsidRPr="00DF7917">
        <w:rPr>
          <w:rFonts w:ascii="Arial" w:hAnsi="Arial" w:cs="Arial"/>
          <w:bCs/>
          <w:sz w:val="24"/>
          <w:szCs w:val="24"/>
          <w:lang w:val="hu-HU"/>
        </w:rPr>
        <w:t>.</w:t>
      </w:r>
    </w:p>
    <w:p w14:paraId="599729EA" w14:textId="271CEABA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>A</w:t>
      </w:r>
      <w:r w:rsidR="001229C5">
        <w:rPr>
          <w:rFonts w:ascii="Arial" w:hAnsi="Arial" w:cs="Arial"/>
          <w:bCs/>
          <w:sz w:val="24"/>
          <w:szCs w:val="24"/>
          <w:lang w:val="hu-HU"/>
        </w:rPr>
        <w:t xml:space="preserve">z </w:t>
      </w:r>
      <w:r w:rsidR="00443877">
        <w:rPr>
          <w:rFonts w:ascii="Arial" w:hAnsi="Arial" w:cs="Arial"/>
          <w:bCs/>
          <w:sz w:val="24"/>
          <w:szCs w:val="24"/>
          <w:lang w:val="hu-HU"/>
        </w:rPr>
        <w:t>É</w:t>
      </w:r>
      <w:r w:rsidR="001229C5">
        <w:rPr>
          <w:rFonts w:ascii="Arial" w:hAnsi="Arial" w:cs="Arial"/>
          <w:bCs/>
          <w:sz w:val="24"/>
          <w:szCs w:val="24"/>
          <w:lang w:val="hu-HU"/>
        </w:rPr>
        <w:t>rtékelése</w:t>
      </w:r>
      <w:r w:rsidR="00443877">
        <w:rPr>
          <w:rFonts w:ascii="Arial" w:hAnsi="Arial" w:cs="Arial"/>
          <w:bCs/>
          <w:sz w:val="24"/>
          <w:szCs w:val="24"/>
          <w:lang w:val="hu-HU"/>
        </w:rPr>
        <w:t xml:space="preserve">k 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oldalon </w:t>
      </w:r>
      <w:r w:rsidR="00253C9D">
        <w:rPr>
          <w:rFonts w:ascii="Arial" w:hAnsi="Arial" w:cs="Arial"/>
          <w:bCs/>
          <w:sz w:val="24"/>
          <w:szCs w:val="24"/>
          <w:lang w:val="hu-HU"/>
        </w:rPr>
        <w:t>válaszd</w:t>
      </w:r>
      <w:r w:rsidR="00100DBA">
        <w:rPr>
          <w:rFonts w:ascii="Arial" w:hAnsi="Arial" w:cs="Arial"/>
          <w:bCs/>
          <w:sz w:val="24"/>
          <w:szCs w:val="24"/>
          <w:lang w:val="hu-HU"/>
        </w:rPr>
        <w:t xml:space="preserve"> ki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azt a kurzust, amelynek </w:t>
      </w:r>
      <w:r w:rsidR="001F7B5A">
        <w:rPr>
          <w:rFonts w:ascii="Arial" w:hAnsi="Arial" w:cs="Arial"/>
          <w:bCs/>
          <w:sz w:val="24"/>
          <w:szCs w:val="24"/>
          <w:lang w:val="hu-HU"/>
        </w:rPr>
        <w:t>eredményeit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meg szeretné</w:t>
      </w:r>
      <w:r w:rsidR="001F7B5A">
        <w:rPr>
          <w:rFonts w:ascii="Arial" w:hAnsi="Arial" w:cs="Arial"/>
          <w:bCs/>
          <w:sz w:val="24"/>
          <w:szCs w:val="24"/>
          <w:lang w:val="hu-HU"/>
        </w:rPr>
        <w:t>d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tekinteni. Alapértelmezés szerint az osztályzatok időrendi sorrendben, a feladatok </w:t>
      </w:r>
      <w:r w:rsidR="001F7B5A">
        <w:rPr>
          <w:rFonts w:ascii="Arial" w:hAnsi="Arial" w:cs="Arial"/>
          <w:bCs/>
          <w:sz w:val="24"/>
          <w:szCs w:val="24"/>
          <w:lang w:val="hu-HU"/>
        </w:rPr>
        <w:t>határidejeinek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dátuma szerint vannak rendezve. A Rendezés menüpontban modul, feladat neve vagy feladatcsoport szerint is rendezhet. A </w:t>
      </w:r>
      <w:r w:rsidR="00166BB6">
        <w:rPr>
          <w:rFonts w:ascii="Arial" w:hAnsi="Arial" w:cs="Arial"/>
          <w:bCs/>
          <w:sz w:val="24"/>
          <w:szCs w:val="24"/>
          <w:lang w:val="hu-HU"/>
        </w:rPr>
        <w:t>kívánt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</w:t>
      </w:r>
      <w:r w:rsidR="0069090D">
        <w:rPr>
          <w:rFonts w:ascii="Arial" w:hAnsi="Arial" w:cs="Arial"/>
          <w:bCs/>
          <w:sz w:val="24"/>
          <w:szCs w:val="24"/>
          <w:lang w:val="hu-HU"/>
        </w:rPr>
        <w:t>eredmények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megtekintéséhez kattints az Alkalmaz gombra. A modulhoz nem tartozó feladatok a feladatok listájának végén, ábécé sorrendben jelennek meg. </w:t>
      </w:r>
      <w:r w:rsidR="00C920F5">
        <w:rPr>
          <w:rFonts w:ascii="Arial" w:hAnsi="Arial" w:cs="Arial"/>
          <w:bCs/>
          <w:sz w:val="24"/>
          <w:szCs w:val="24"/>
          <w:lang w:val="hu-HU"/>
        </w:rPr>
        <w:t>Amennyiben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a kurzusban nem </w:t>
      </w:r>
      <w:r w:rsidR="00ED2E4D">
        <w:rPr>
          <w:rFonts w:ascii="Arial" w:hAnsi="Arial" w:cs="Arial"/>
          <w:bCs/>
          <w:sz w:val="24"/>
          <w:szCs w:val="24"/>
          <w:lang w:val="hu-HU"/>
        </w:rPr>
        <w:t>léteznek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modulok vagy feladatcsoportok, akkor azok nem szerepelnek a rendezési lehetőségek között.</w:t>
      </w:r>
    </w:p>
    <w:p w14:paraId="172FE415" w14:textId="12B815C4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>Megtekinthet</w:t>
      </w:r>
      <w:r w:rsidR="00C920F5">
        <w:rPr>
          <w:rFonts w:ascii="Arial" w:hAnsi="Arial" w:cs="Arial"/>
          <w:bCs/>
          <w:sz w:val="24"/>
          <w:szCs w:val="24"/>
          <w:lang w:val="hu-HU"/>
        </w:rPr>
        <w:t>ed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a feladat nevét, a feladat </w:t>
      </w:r>
      <w:r w:rsidR="00C920F5">
        <w:rPr>
          <w:rFonts w:ascii="Arial" w:hAnsi="Arial" w:cs="Arial"/>
          <w:bCs/>
          <w:sz w:val="24"/>
          <w:szCs w:val="24"/>
          <w:lang w:val="hu-HU"/>
        </w:rPr>
        <w:t>határidejének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dátumát, a feladat állapotát, a kapott pontszámot és a feladat teljes pontértékét. Azt is megtekinthet</w:t>
      </w:r>
      <w:r w:rsidR="00C920F5">
        <w:rPr>
          <w:rFonts w:ascii="Arial" w:hAnsi="Arial" w:cs="Arial"/>
          <w:bCs/>
          <w:sz w:val="24"/>
          <w:szCs w:val="24"/>
          <w:lang w:val="hu-HU"/>
        </w:rPr>
        <w:t>ed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, hogy a feladat tartalmaz-e pontozási részleteket, megjegyzéseket vagy </w:t>
      </w:r>
      <w:r w:rsidR="005B224E">
        <w:rPr>
          <w:rFonts w:ascii="Arial" w:hAnsi="Arial" w:cs="Arial"/>
          <w:bCs/>
          <w:sz w:val="24"/>
          <w:szCs w:val="24"/>
          <w:lang w:val="hu-HU"/>
        </w:rPr>
        <w:t>értékelőtáblákat</w:t>
      </w:r>
      <w:r w:rsidRPr="00DF7917">
        <w:rPr>
          <w:rFonts w:ascii="Arial" w:hAnsi="Arial" w:cs="Arial"/>
          <w:bCs/>
          <w:sz w:val="24"/>
          <w:szCs w:val="24"/>
          <w:lang w:val="hu-HU"/>
        </w:rPr>
        <w:t>.</w:t>
      </w:r>
    </w:p>
    <w:p w14:paraId="234DA697" w14:textId="77777777" w:rsidR="000C4A34" w:rsidRPr="00DF7917" w:rsidRDefault="00A52A9C">
      <w:pPr>
        <w:numPr>
          <w:ilvl w:val="1"/>
          <w:numId w:val="14"/>
        </w:numPr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  <w:lang w:val="hu-HU"/>
        </w:rPr>
      </w:pPr>
      <w:r w:rsidRPr="00DF7917">
        <w:rPr>
          <w:rFonts w:ascii="Arial" w:hAnsi="Arial" w:cs="Arial"/>
          <w:b/>
          <w:bCs/>
          <w:sz w:val="24"/>
          <w:szCs w:val="24"/>
          <w:lang w:val="hu-HU"/>
        </w:rPr>
        <w:t>Kommunikációs eszközök</w:t>
      </w:r>
    </w:p>
    <w:p w14:paraId="74FCA1BB" w14:textId="44C32159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A Canvas számos kommunikációs lehetőséggel rendelkezik. Az oktatók személyre szabhatják üzeneteiket a beszélgetésekben, a </w:t>
      </w:r>
      <w:r w:rsidR="005B224E">
        <w:rPr>
          <w:rFonts w:ascii="Arial" w:hAnsi="Arial" w:cs="Arial"/>
          <w:bCs/>
          <w:sz w:val="24"/>
          <w:szCs w:val="24"/>
          <w:lang w:val="hu-HU"/>
        </w:rPr>
        <w:t>Gyorsértékelőben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és a</w:t>
      </w:r>
      <w:r w:rsidR="0051275F">
        <w:rPr>
          <w:rFonts w:ascii="Arial" w:hAnsi="Arial" w:cs="Arial"/>
          <w:bCs/>
          <w:sz w:val="24"/>
          <w:szCs w:val="24"/>
          <w:lang w:val="hu-HU"/>
        </w:rPr>
        <w:t>z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</w:t>
      </w:r>
      <w:r w:rsidR="0051275F">
        <w:rPr>
          <w:rFonts w:ascii="Arial" w:hAnsi="Arial" w:cs="Arial"/>
          <w:bCs/>
          <w:sz w:val="24"/>
          <w:szCs w:val="24"/>
          <w:lang w:val="hu-HU"/>
        </w:rPr>
        <w:t>Üzenetekben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közzétett hang- és vide</w:t>
      </w:r>
      <w:r w:rsidR="00305B4D">
        <w:rPr>
          <w:rFonts w:ascii="Arial" w:hAnsi="Arial" w:cs="Arial"/>
          <w:bCs/>
          <w:sz w:val="24"/>
          <w:szCs w:val="24"/>
          <w:lang w:val="hu-HU"/>
        </w:rPr>
        <w:t>ó</w:t>
      </w:r>
      <w:r w:rsidRPr="00DF7917">
        <w:rPr>
          <w:rFonts w:ascii="Arial" w:hAnsi="Arial" w:cs="Arial"/>
          <w:bCs/>
          <w:sz w:val="24"/>
          <w:szCs w:val="24"/>
          <w:lang w:val="hu-HU"/>
        </w:rPr>
        <w:t>üzenetekkel. Az alábbiakban felsoroljuk azokat a kommunikációs eszközöket, amelyeket a Canvasb</w:t>
      </w:r>
      <w:r w:rsidR="00305B4D">
        <w:rPr>
          <w:rFonts w:ascii="Arial" w:hAnsi="Arial" w:cs="Arial"/>
          <w:bCs/>
          <w:sz w:val="24"/>
          <w:szCs w:val="24"/>
          <w:lang w:val="hu-HU"/>
        </w:rPr>
        <w:t>e</w:t>
      </w:r>
      <w:r w:rsidRPr="00DF7917">
        <w:rPr>
          <w:rFonts w:ascii="Arial" w:hAnsi="Arial" w:cs="Arial"/>
          <w:bCs/>
          <w:sz w:val="24"/>
          <w:szCs w:val="24"/>
          <w:lang w:val="hu-HU"/>
        </w:rPr>
        <w:t>n használhat</w:t>
      </w:r>
      <w:r w:rsidR="00305B4D">
        <w:rPr>
          <w:rFonts w:ascii="Arial" w:hAnsi="Arial" w:cs="Arial"/>
          <w:bCs/>
          <w:sz w:val="24"/>
          <w:szCs w:val="24"/>
          <w:lang w:val="hu-HU"/>
        </w:rPr>
        <w:t>sz</w:t>
      </w:r>
      <w:r w:rsidRPr="00DF7917">
        <w:rPr>
          <w:rFonts w:ascii="Arial" w:hAnsi="Arial" w:cs="Arial"/>
          <w:bCs/>
          <w:sz w:val="24"/>
          <w:szCs w:val="24"/>
          <w:lang w:val="hu-HU"/>
        </w:rPr>
        <w:t>, és röviden ismertetjük az egyes eszközök felhasználási lehetőségeit:</w:t>
      </w:r>
    </w:p>
    <w:p w14:paraId="1AD56997" w14:textId="529702D7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A </w:t>
      </w:r>
      <w:r w:rsidR="00B036A4">
        <w:rPr>
          <w:rFonts w:ascii="Arial" w:hAnsi="Arial" w:cs="Arial"/>
          <w:bCs/>
          <w:sz w:val="24"/>
          <w:szCs w:val="24"/>
          <w:lang w:val="hu-HU"/>
        </w:rPr>
        <w:t>Hirdetmények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nagyszerű módja annak, hogy az oktatók az osztály</w:t>
      </w:r>
      <w:r w:rsidR="00B036A4">
        <w:rPr>
          <w:rFonts w:ascii="Arial" w:hAnsi="Arial" w:cs="Arial"/>
          <w:bCs/>
          <w:sz w:val="24"/>
          <w:szCs w:val="24"/>
          <w:lang w:val="hu-HU"/>
        </w:rPr>
        <w:t>/csoport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egészével kommunikáljanak. </w:t>
      </w:r>
    </w:p>
    <w:p w14:paraId="084073A4" w14:textId="03222107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>A</w:t>
      </w:r>
      <w:r w:rsidR="005B5CFB">
        <w:rPr>
          <w:rFonts w:ascii="Arial" w:hAnsi="Arial" w:cs="Arial"/>
          <w:bCs/>
          <w:sz w:val="24"/>
          <w:szCs w:val="24"/>
          <w:lang w:val="hu-HU"/>
        </w:rPr>
        <w:t>z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</w:t>
      </w:r>
      <w:r w:rsidR="005B5CFB">
        <w:rPr>
          <w:rFonts w:ascii="Arial" w:hAnsi="Arial" w:cs="Arial"/>
          <w:bCs/>
          <w:sz w:val="24"/>
          <w:szCs w:val="24"/>
          <w:lang w:val="hu-HU"/>
        </w:rPr>
        <w:t>Üzenetek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az e-mail megfelelője a Canvasb</w:t>
      </w:r>
      <w:r w:rsidR="005B5CFB">
        <w:rPr>
          <w:rFonts w:ascii="Arial" w:hAnsi="Arial" w:cs="Arial"/>
          <w:bCs/>
          <w:sz w:val="24"/>
          <w:szCs w:val="24"/>
          <w:lang w:val="hu-HU"/>
        </w:rPr>
        <w:t>e</w:t>
      </w:r>
      <w:r w:rsidRPr="00DF7917">
        <w:rPr>
          <w:rFonts w:ascii="Arial" w:hAnsi="Arial" w:cs="Arial"/>
          <w:bCs/>
          <w:sz w:val="24"/>
          <w:szCs w:val="24"/>
          <w:lang w:val="hu-HU"/>
        </w:rPr>
        <w:t>n. Használható egy gyors e-mail küldésére egy-egy diáknak vagy cs</w:t>
      </w:r>
      <w:r w:rsidR="005B5CFB">
        <w:rPr>
          <w:rFonts w:ascii="Arial" w:hAnsi="Arial" w:cs="Arial"/>
          <w:bCs/>
          <w:sz w:val="24"/>
          <w:szCs w:val="24"/>
          <w:lang w:val="hu-HU"/>
        </w:rPr>
        <w:t>oportoknak</w:t>
      </w:r>
      <w:r w:rsidRPr="00DF7917">
        <w:rPr>
          <w:rFonts w:ascii="Arial" w:hAnsi="Arial" w:cs="Arial"/>
          <w:bCs/>
          <w:sz w:val="24"/>
          <w:szCs w:val="24"/>
          <w:lang w:val="hu-HU"/>
        </w:rPr>
        <w:t>.</w:t>
      </w:r>
    </w:p>
    <w:p w14:paraId="2BA10D62" w14:textId="7BCA5D1B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A </w:t>
      </w:r>
      <w:r w:rsidR="00B23F28">
        <w:rPr>
          <w:rFonts w:ascii="Arial" w:hAnsi="Arial" w:cs="Arial"/>
          <w:bCs/>
          <w:sz w:val="24"/>
          <w:szCs w:val="24"/>
          <w:lang w:val="hu-HU"/>
        </w:rPr>
        <w:t>fórumok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lehetővé teszik a hallgatók számára, hogy kapcsolatba lépjenek az oktatóval és a többi osztálytárssal. A témakörökbe rendezett </w:t>
      </w:r>
      <w:r w:rsidR="00B23F28">
        <w:rPr>
          <w:rFonts w:ascii="Arial" w:hAnsi="Arial" w:cs="Arial"/>
          <w:bCs/>
          <w:sz w:val="24"/>
          <w:szCs w:val="24"/>
          <w:lang w:val="hu-HU"/>
        </w:rPr>
        <w:t>fórumok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több hozzászólást és választ tesznek lehetővé. Az új hozzászólások megjelennek a kurzus Tevékenységfolyam oldalán, így a hallgatók tudják, ha valamit közzétettek.</w:t>
      </w:r>
    </w:p>
    <w:p w14:paraId="5C8B21EC" w14:textId="2929FD95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>A csevegés lehetővé teszi, hogy a tanfolyamon részt vevő egyének valós időben kommunikáljanak egymással. Ne feled</w:t>
      </w:r>
      <w:r w:rsidR="006B76C5">
        <w:rPr>
          <w:rFonts w:ascii="Arial" w:hAnsi="Arial" w:cs="Arial"/>
          <w:bCs/>
          <w:sz w:val="24"/>
          <w:szCs w:val="24"/>
          <w:lang w:val="hu-HU"/>
        </w:rPr>
        <w:t>d</w:t>
      </w:r>
      <w:r w:rsidRPr="00DF7917">
        <w:rPr>
          <w:rFonts w:ascii="Arial" w:hAnsi="Arial" w:cs="Arial"/>
          <w:bCs/>
          <w:sz w:val="24"/>
          <w:szCs w:val="24"/>
          <w:lang w:val="hu-HU"/>
        </w:rPr>
        <w:t>, hogy a csevegésben szereplő üzeneteket nem lehet törölni, és a csevegési előzményeket a kurzuson belül bárki megtekintheti.</w:t>
      </w:r>
    </w:p>
    <w:p w14:paraId="60A132D9" w14:textId="77777777" w:rsidR="000C4A34" w:rsidRPr="00DF7917" w:rsidRDefault="00A52A9C">
      <w:pPr>
        <w:numPr>
          <w:ilvl w:val="1"/>
          <w:numId w:val="14"/>
        </w:numPr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  <w:lang w:val="hu-HU"/>
        </w:rPr>
      </w:pPr>
      <w:r w:rsidRPr="00DF7917">
        <w:rPr>
          <w:rFonts w:ascii="Arial" w:hAnsi="Arial" w:cs="Arial"/>
          <w:b/>
          <w:bCs/>
          <w:sz w:val="24"/>
          <w:szCs w:val="24"/>
          <w:lang w:val="hu-HU"/>
        </w:rPr>
        <w:t>A Canvas akadálymentesítési jellemzői</w:t>
      </w:r>
    </w:p>
    <w:p w14:paraId="2328A00D" w14:textId="5B5B1672" w:rsidR="000C4A34" w:rsidRPr="00DF7917" w:rsidRDefault="00A52A9C">
      <w:pPr>
        <w:numPr>
          <w:ilvl w:val="2"/>
          <w:numId w:val="14"/>
        </w:numPr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  <w:lang w:val="hu-HU"/>
        </w:rPr>
      </w:pPr>
      <w:r w:rsidRPr="00DF7917">
        <w:rPr>
          <w:rFonts w:ascii="Arial" w:hAnsi="Arial" w:cs="Arial"/>
          <w:b/>
          <w:bCs/>
          <w:sz w:val="24"/>
          <w:szCs w:val="24"/>
          <w:lang w:val="hu-HU"/>
        </w:rPr>
        <w:t xml:space="preserve">A Microsoft </w:t>
      </w:r>
      <w:r w:rsidR="006B76C5">
        <w:rPr>
          <w:rFonts w:ascii="Arial" w:hAnsi="Arial" w:cs="Arial"/>
          <w:b/>
          <w:bCs/>
          <w:sz w:val="24"/>
          <w:szCs w:val="24"/>
          <w:lang w:val="hu-HU"/>
        </w:rPr>
        <w:t>Modern Olvasó (</w:t>
      </w:r>
      <w:r w:rsidRPr="00DF7917">
        <w:rPr>
          <w:rFonts w:ascii="Arial" w:hAnsi="Arial" w:cs="Arial"/>
          <w:b/>
          <w:bCs/>
          <w:sz w:val="24"/>
          <w:szCs w:val="24"/>
          <w:lang w:val="hu-HU"/>
        </w:rPr>
        <w:t>Immersive Reader</w:t>
      </w:r>
      <w:r w:rsidR="006B76C5">
        <w:rPr>
          <w:rFonts w:ascii="Arial" w:hAnsi="Arial" w:cs="Arial"/>
          <w:b/>
          <w:bCs/>
          <w:sz w:val="24"/>
          <w:szCs w:val="24"/>
          <w:lang w:val="hu-HU"/>
        </w:rPr>
        <w:t>)</w:t>
      </w:r>
      <w:r w:rsidRPr="00DF7917">
        <w:rPr>
          <w:rFonts w:ascii="Arial" w:hAnsi="Arial" w:cs="Arial"/>
          <w:b/>
          <w:bCs/>
          <w:sz w:val="24"/>
          <w:szCs w:val="24"/>
          <w:lang w:val="hu-HU"/>
        </w:rPr>
        <w:t xml:space="preserve"> használata egy </w:t>
      </w:r>
      <w:r w:rsidR="000163F3">
        <w:rPr>
          <w:rFonts w:ascii="Arial" w:hAnsi="Arial" w:cs="Arial"/>
          <w:b/>
          <w:bCs/>
          <w:sz w:val="24"/>
          <w:szCs w:val="24"/>
          <w:lang w:val="hu-HU"/>
        </w:rPr>
        <w:t>kurzusban</w:t>
      </w:r>
    </w:p>
    <w:p w14:paraId="6890D7CE" w14:textId="4D72F3D7" w:rsidR="000C4A34" w:rsidRPr="00DF7917" w:rsidRDefault="00C670A5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>
        <w:rPr>
          <w:rFonts w:ascii="Arial" w:hAnsi="Arial" w:cs="Arial"/>
          <w:bCs/>
          <w:sz w:val="24"/>
          <w:szCs w:val="24"/>
          <w:lang w:val="hu-HU"/>
        </w:rPr>
        <w:t>A</w:t>
      </w:r>
      <w:r w:rsidR="00A52A9C" w:rsidRPr="00DF7917">
        <w:rPr>
          <w:rFonts w:ascii="Arial" w:hAnsi="Arial" w:cs="Arial"/>
          <w:bCs/>
          <w:sz w:val="24"/>
          <w:szCs w:val="24"/>
          <w:lang w:val="hu-HU"/>
        </w:rPr>
        <w:t xml:space="preserve"> Microsoft</w:t>
      </w:r>
      <w:r>
        <w:rPr>
          <w:rFonts w:ascii="Arial" w:hAnsi="Arial" w:cs="Arial"/>
          <w:bCs/>
          <w:sz w:val="24"/>
          <w:szCs w:val="24"/>
          <w:lang w:val="hu-HU"/>
        </w:rPr>
        <w:t xml:space="preserve"> Modern Olvasó</w:t>
      </w:r>
      <w:r w:rsidR="00A52A9C" w:rsidRPr="00DF7917">
        <w:rPr>
          <w:rFonts w:ascii="Arial" w:hAnsi="Arial" w:cs="Arial"/>
          <w:bCs/>
          <w:sz w:val="24"/>
          <w:szCs w:val="24"/>
          <w:lang w:val="hu-HU"/>
        </w:rPr>
        <w:t xml:space="preserve"> </w:t>
      </w:r>
      <w:r>
        <w:rPr>
          <w:rFonts w:ascii="Arial" w:hAnsi="Arial" w:cs="Arial"/>
          <w:bCs/>
          <w:sz w:val="24"/>
          <w:szCs w:val="24"/>
          <w:lang w:val="hu-HU"/>
        </w:rPr>
        <w:t>(</w:t>
      </w:r>
      <w:r w:rsidR="00A52A9C" w:rsidRPr="00DF7917">
        <w:rPr>
          <w:rFonts w:ascii="Arial" w:hAnsi="Arial" w:cs="Arial"/>
          <w:bCs/>
          <w:sz w:val="24"/>
          <w:szCs w:val="24"/>
          <w:lang w:val="hu-HU"/>
        </w:rPr>
        <w:t>Immersive Reader</w:t>
      </w:r>
      <w:r>
        <w:rPr>
          <w:rFonts w:ascii="Arial" w:hAnsi="Arial" w:cs="Arial"/>
          <w:bCs/>
          <w:sz w:val="24"/>
          <w:szCs w:val="24"/>
          <w:lang w:val="hu-HU"/>
        </w:rPr>
        <w:t>)</w:t>
      </w:r>
      <w:r w:rsidR="00A52A9C" w:rsidRPr="00DF7917">
        <w:rPr>
          <w:rFonts w:ascii="Arial" w:hAnsi="Arial" w:cs="Arial"/>
          <w:bCs/>
          <w:sz w:val="24"/>
          <w:szCs w:val="24"/>
          <w:lang w:val="hu-HU"/>
        </w:rPr>
        <w:t xml:space="preserve"> programot </w:t>
      </w:r>
      <w:r w:rsidR="00136628">
        <w:rPr>
          <w:rFonts w:ascii="Arial" w:hAnsi="Arial" w:cs="Arial"/>
          <w:bCs/>
          <w:sz w:val="24"/>
          <w:szCs w:val="24"/>
          <w:lang w:val="hu-HU"/>
        </w:rPr>
        <w:t>h</w:t>
      </w:r>
      <w:r w:rsidR="00136628" w:rsidRPr="00DF7917">
        <w:rPr>
          <w:rFonts w:ascii="Arial" w:hAnsi="Arial" w:cs="Arial"/>
          <w:bCs/>
          <w:sz w:val="24"/>
          <w:szCs w:val="24"/>
          <w:lang w:val="hu-HU"/>
        </w:rPr>
        <w:t>asználhat</w:t>
      </w:r>
      <w:r w:rsidR="00136628">
        <w:rPr>
          <w:rFonts w:ascii="Arial" w:hAnsi="Arial" w:cs="Arial"/>
          <w:bCs/>
          <w:sz w:val="24"/>
          <w:szCs w:val="24"/>
          <w:lang w:val="hu-HU"/>
        </w:rPr>
        <w:t>od</w:t>
      </w:r>
      <w:r w:rsidR="00136628" w:rsidRPr="00DF7917">
        <w:rPr>
          <w:rFonts w:ascii="Arial" w:hAnsi="Arial" w:cs="Arial"/>
          <w:bCs/>
          <w:sz w:val="24"/>
          <w:szCs w:val="24"/>
          <w:lang w:val="hu-HU"/>
        </w:rPr>
        <w:t xml:space="preserve"> </w:t>
      </w:r>
      <w:r w:rsidR="00A52A9C" w:rsidRPr="00DF7917">
        <w:rPr>
          <w:rFonts w:ascii="Arial" w:hAnsi="Arial" w:cs="Arial"/>
          <w:bCs/>
          <w:sz w:val="24"/>
          <w:szCs w:val="24"/>
          <w:lang w:val="hu-HU"/>
        </w:rPr>
        <w:t xml:space="preserve">a </w:t>
      </w:r>
      <w:r w:rsidR="00136628">
        <w:rPr>
          <w:rFonts w:ascii="Arial" w:hAnsi="Arial" w:cs="Arial"/>
          <w:bCs/>
          <w:sz w:val="24"/>
          <w:szCs w:val="24"/>
          <w:lang w:val="hu-HU"/>
        </w:rPr>
        <w:t>kurzus</w:t>
      </w:r>
      <w:r w:rsidR="00A52A9C" w:rsidRPr="00DF7917">
        <w:rPr>
          <w:rFonts w:ascii="Arial" w:hAnsi="Arial" w:cs="Arial"/>
          <w:bCs/>
          <w:sz w:val="24"/>
          <w:szCs w:val="24"/>
          <w:lang w:val="hu-HU"/>
        </w:rPr>
        <w:t xml:space="preserve"> kezdőlapjának vagy a </w:t>
      </w:r>
      <w:r w:rsidR="00136628">
        <w:rPr>
          <w:rFonts w:ascii="Arial" w:hAnsi="Arial" w:cs="Arial"/>
          <w:bCs/>
          <w:sz w:val="24"/>
          <w:szCs w:val="24"/>
          <w:lang w:val="hu-HU"/>
        </w:rPr>
        <w:t>Tematika</w:t>
      </w:r>
      <w:r w:rsidR="00A52A9C" w:rsidRPr="00DF7917">
        <w:rPr>
          <w:rFonts w:ascii="Arial" w:hAnsi="Arial" w:cs="Arial"/>
          <w:bCs/>
          <w:sz w:val="24"/>
          <w:szCs w:val="24"/>
          <w:lang w:val="hu-HU"/>
        </w:rPr>
        <w:t xml:space="preserve"> a megtekintésekor, illetve egy-egy feladat vagy oldal megtekintésekor. A Microsoft </w:t>
      </w:r>
      <w:r w:rsidR="00136628">
        <w:rPr>
          <w:rFonts w:ascii="Arial" w:hAnsi="Arial" w:cs="Arial"/>
          <w:bCs/>
          <w:sz w:val="24"/>
          <w:szCs w:val="24"/>
          <w:lang w:val="hu-HU"/>
        </w:rPr>
        <w:t>Modern Olvasó</w:t>
      </w:r>
      <w:r w:rsidR="000D723E">
        <w:rPr>
          <w:rFonts w:ascii="Arial" w:hAnsi="Arial" w:cs="Arial"/>
          <w:bCs/>
          <w:sz w:val="24"/>
          <w:szCs w:val="24"/>
          <w:lang w:val="hu-HU"/>
        </w:rPr>
        <w:t>t</w:t>
      </w:r>
      <w:r w:rsidR="00136628">
        <w:rPr>
          <w:rFonts w:ascii="Arial" w:hAnsi="Arial" w:cs="Arial"/>
          <w:bCs/>
          <w:sz w:val="24"/>
          <w:szCs w:val="24"/>
          <w:lang w:val="hu-HU"/>
        </w:rPr>
        <w:t xml:space="preserve"> (</w:t>
      </w:r>
      <w:r w:rsidR="00A52A9C" w:rsidRPr="00DF7917">
        <w:rPr>
          <w:rFonts w:ascii="Arial" w:hAnsi="Arial" w:cs="Arial"/>
          <w:bCs/>
          <w:sz w:val="24"/>
          <w:szCs w:val="24"/>
          <w:lang w:val="hu-HU"/>
        </w:rPr>
        <w:t>Immersive Reader</w:t>
      </w:r>
      <w:r w:rsidR="00136628">
        <w:rPr>
          <w:rFonts w:ascii="Arial" w:hAnsi="Arial" w:cs="Arial"/>
          <w:bCs/>
          <w:sz w:val="24"/>
          <w:szCs w:val="24"/>
          <w:lang w:val="hu-HU"/>
        </w:rPr>
        <w:t>)</w:t>
      </w:r>
      <w:r w:rsidR="00A52A9C" w:rsidRPr="00DF7917">
        <w:rPr>
          <w:rFonts w:ascii="Arial" w:hAnsi="Arial" w:cs="Arial"/>
          <w:bCs/>
          <w:sz w:val="24"/>
          <w:szCs w:val="24"/>
          <w:lang w:val="hu-HU"/>
        </w:rPr>
        <w:t xml:space="preserve"> a felhasználó számára a Felhasználói beállítások</w:t>
      </w:r>
      <w:r w:rsidR="000D723E">
        <w:rPr>
          <w:rFonts w:ascii="Arial" w:hAnsi="Arial" w:cs="Arial"/>
          <w:bCs/>
          <w:sz w:val="24"/>
          <w:szCs w:val="24"/>
          <w:lang w:val="hu-HU"/>
        </w:rPr>
        <w:t>nál</w:t>
      </w:r>
      <w:r w:rsidR="00A52A9C" w:rsidRPr="00DF7917">
        <w:rPr>
          <w:rFonts w:ascii="Arial" w:hAnsi="Arial" w:cs="Arial"/>
          <w:bCs/>
          <w:sz w:val="24"/>
          <w:szCs w:val="24"/>
          <w:lang w:val="hu-HU"/>
        </w:rPr>
        <w:t xml:space="preserve"> a Funkcióbeállítások menüpontban engedélyezheti. Ha azonban a funkció a teljes fiókra vonatkozóan be van kapcsolva, a</w:t>
      </w:r>
      <w:r w:rsidR="00C831A5">
        <w:rPr>
          <w:rFonts w:ascii="Arial" w:hAnsi="Arial" w:cs="Arial"/>
          <w:bCs/>
          <w:sz w:val="24"/>
          <w:szCs w:val="24"/>
          <w:lang w:val="hu-HU"/>
        </w:rPr>
        <w:t>kkor a</w:t>
      </w:r>
      <w:r w:rsidR="00A52A9C" w:rsidRPr="00DF7917">
        <w:rPr>
          <w:rFonts w:ascii="Arial" w:hAnsi="Arial" w:cs="Arial"/>
          <w:bCs/>
          <w:sz w:val="24"/>
          <w:szCs w:val="24"/>
          <w:lang w:val="hu-HU"/>
        </w:rPr>
        <w:t xml:space="preserve"> fiókbeállítás felülírja a felhasználói beállítást, és a felhasználói beállításnak nincs hatása. A jobb felső sarokban megjelenik az Immersive Reader gomb.</w:t>
      </w:r>
      <w:r w:rsidR="00C831A5">
        <w:rPr>
          <w:rFonts w:ascii="Arial" w:hAnsi="Arial" w:cs="Arial"/>
          <w:bCs/>
          <w:sz w:val="24"/>
          <w:szCs w:val="24"/>
          <w:lang w:val="hu-HU"/>
        </w:rPr>
        <w:t xml:space="preserve"> Ez a beállítás is intézményfüggő.</w:t>
      </w:r>
    </w:p>
    <w:p w14:paraId="17B3E5CF" w14:textId="300ED02A" w:rsidR="000C4A34" w:rsidRPr="00DF7917" w:rsidRDefault="00C831A5">
      <w:pPr>
        <w:numPr>
          <w:ilvl w:val="2"/>
          <w:numId w:val="14"/>
        </w:num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hu-HU"/>
        </w:rPr>
      </w:pPr>
      <w:r>
        <w:rPr>
          <w:rFonts w:ascii="Arial" w:hAnsi="Arial" w:cs="Arial"/>
          <w:b/>
          <w:sz w:val="24"/>
          <w:szCs w:val="24"/>
          <w:lang w:val="hu-HU"/>
        </w:rPr>
        <w:t>G</w:t>
      </w:r>
      <w:r w:rsidR="00A52A9C" w:rsidRPr="00DF7917">
        <w:rPr>
          <w:rFonts w:ascii="Arial" w:hAnsi="Arial" w:cs="Arial"/>
          <w:b/>
          <w:sz w:val="24"/>
          <w:szCs w:val="24"/>
          <w:lang w:val="hu-HU"/>
        </w:rPr>
        <w:t>yorsbillentyűk</w:t>
      </w:r>
      <w:r>
        <w:rPr>
          <w:rFonts w:ascii="Arial" w:hAnsi="Arial" w:cs="Arial"/>
          <w:b/>
          <w:sz w:val="24"/>
          <w:szCs w:val="24"/>
          <w:lang w:val="hu-HU"/>
        </w:rPr>
        <w:t>, billentyűparancsok</w:t>
      </w:r>
    </w:p>
    <w:p w14:paraId="6B840638" w14:textId="1AC70E6B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A billentyűparancsok listáját tartalmazó ablak megjelenítéséhez egy </w:t>
      </w:r>
      <w:r w:rsidR="00C831A5">
        <w:rPr>
          <w:rFonts w:ascii="Arial" w:hAnsi="Arial" w:cs="Arial"/>
          <w:bCs/>
          <w:sz w:val="24"/>
          <w:szCs w:val="24"/>
          <w:lang w:val="hu-HU"/>
        </w:rPr>
        <w:t>fórumbejegyzésben</w:t>
      </w:r>
      <w:r w:rsidRPr="00DF7917">
        <w:rPr>
          <w:rFonts w:ascii="Arial" w:hAnsi="Arial" w:cs="Arial"/>
          <w:bCs/>
          <w:sz w:val="24"/>
          <w:szCs w:val="24"/>
          <w:lang w:val="hu-HU"/>
        </w:rPr>
        <w:t>, közleményben vagy a tartalomszerkesztőben nyomja</w:t>
      </w:r>
      <w:r w:rsidR="00A126DE">
        <w:rPr>
          <w:rFonts w:ascii="Arial" w:hAnsi="Arial" w:cs="Arial"/>
          <w:bCs/>
          <w:sz w:val="24"/>
          <w:szCs w:val="24"/>
          <w:lang w:val="hu-HU"/>
        </w:rPr>
        <w:t>d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le egyszerre a billentyűzeten az </w:t>
      </w:r>
      <w:r w:rsidRPr="00DF7917">
        <w:rPr>
          <w:rFonts w:ascii="Arial" w:hAnsi="Arial" w:cs="Arial"/>
          <w:b/>
          <w:bCs/>
          <w:sz w:val="24"/>
          <w:szCs w:val="24"/>
          <w:lang w:val="hu-HU"/>
        </w:rPr>
        <w:t xml:space="preserve">Alt+F8 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(PC-billentyűzeten) vagy az </w:t>
      </w:r>
      <w:r w:rsidRPr="00DF7917">
        <w:rPr>
          <w:rFonts w:ascii="Arial" w:hAnsi="Arial" w:cs="Arial"/>
          <w:b/>
          <w:bCs/>
          <w:sz w:val="24"/>
          <w:szCs w:val="24"/>
          <w:lang w:val="hu-HU"/>
        </w:rPr>
        <w:t xml:space="preserve">Option+F8 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(Mac-billentyűzeten) billentyűkombinációt. </w:t>
      </w:r>
      <w:r w:rsidR="00FF10D8">
        <w:rPr>
          <w:rFonts w:ascii="Arial" w:hAnsi="Arial" w:cs="Arial"/>
          <w:bCs/>
          <w:sz w:val="24"/>
          <w:szCs w:val="24"/>
          <w:lang w:val="hu-HU"/>
        </w:rPr>
        <w:t xml:space="preserve">Külön </w:t>
      </w:r>
      <w:r w:rsidR="001D4AA7">
        <w:rPr>
          <w:rFonts w:ascii="Arial" w:hAnsi="Arial" w:cs="Arial"/>
          <w:bCs/>
          <w:sz w:val="24"/>
          <w:szCs w:val="24"/>
          <w:lang w:val="hu-HU"/>
        </w:rPr>
        <w:t xml:space="preserve">billentyűparancsok állnak rendelkezésre a </w:t>
      </w:r>
      <w:r w:rsidRPr="00DF7917">
        <w:rPr>
          <w:rFonts w:ascii="Arial" w:hAnsi="Arial" w:cs="Arial"/>
          <w:bCs/>
          <w:sz w:val="24"/>
          <w:szCs w:val="24"/>
          <w:lang w:val="hu-HU"/>
        </w:rPr>
        <w:t>Feladat</w:t>
      </w:r>
      <w:r w:rsidR="00955E5E">
        <w:rPr>
          <w:rFonts w:ascii="Arial" w:hAnsi="Arial" w:cs="Arial"/>
          <w:bCs/>
          <w:sz w:val="24"/>
          <w:szCs w:val="24"/>
          <w:lang w:val="hu-HU"/>
        </w:rPr>
        <w:t>ok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, </w:t>
      </w:r>
      <w:r w:rsidR="00955E5E">
        <w:rPr>
          <w:rFonts w:ascii="Arial" w:hAnsi="Arial" w:cs="Arial"/>
          <w:bCs/>
          <w:sz w:val="24"/>
          <w:szCs w:val="24"/>
          <w:lang w:val="hu-HU"/>
        </w:rPr>
        <w:t>M</w:t>
      </w:r>
      <w:r w:rsidRPr="00DF7917">
        <w:rPr>
          <w:rFonts w:ascii="Arial" w:hAnsi="Arial" w:cs="Arial"/>
          <w:bCs/>
          <w:sz w:val="24"/>
          <w:szCs w:val="24"/>
          <w:lang w:val="hu-HU"/>
        </w:rPr>
        <w:t>odul</w:t>
      </w:r>
      <w:r w:rsidR="00955E5E">
        <w:rPr>
          <w:rFonts w:ascii="Arial" w:hAnsi="Arial" w:cs="Arial"/>
          <w:bCs/>
          <w:sz w:val="24"/>
          <w:szCs w:val="24"/>
          <w:lang w:val="hu-HU"/>
        </w:rPr>
        <w:t xml:space="preserve">ok </w:t>
      </w:r>
      <w:r w:rsidR="008D2E3A">
        <w:rPr>
          <w:rFonts w:ascii="Arial" w:hAnsi="Arial" w:cs="Arial"/>
          <w:bCs/>
          <w:sz w:val="24"/>
          <w:szCs w:val="24"/>
          <w:lang w:val="hu-HU"/>
        </w:rPr>
        <w:t>tartalomjegyzékénél</w:t>
      </w:r>
      <w:r w:rsidRPr="00DF7917">
        <w:rPr>
          <w:rFonts w:ascii="Arial" w:hAnsi="Arial" w:cs="Arial"/>
          <w:bCs/>
          <w:sz w:val="24"/>
          <w:szCs w:val="24"/>
          <w:lang w:val="hu-HU"/>
        </w:rPr>
        <w:t>,</w:t>
      </w:r>
      <w:r w:rsidR="008D2E3A">
        <w:rPr>
          <w:rFonts w:ascii="Arial" w:hAnsi="Arial" w:cs="Arial"/>
          <w:bCs/>
          <w:sz w:val="24"/>
          <w:szCs w:val="24"/>
          <w:lang w:val="hu-HU"/>
        </w:rPr>
        <w:t xml:space="preserve"> valamint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a</w:t>
      </w:r>
      <w:r w:rsidR="008D2E3A">
        <w:rPr>
          <w:rFonts w:ascii="Arial" w:hAnsi="Arial" w:cs="Arial"/>
          <w:bCs/>
          <w:sz w:val="24"/>
          <w:szCs w:val="24"/>
          <w:lang w:val="hu-HU"/>
        </w:rPr>
        <w:t>z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</w:t>
      </w:r>
      <w:r w:rsidR="008D2E3A">
        <w:rPr>
          <w:rFonts w:ascii="Arial" w:hAnsi="Arial" w:cs="Arial"/>
          <w:bCs/>
          <w:sz w:val="24"/>
          <w:szCs w:val="24"/>
          <w:lang w:val="hu-HU"/>
        </w:rPr>
        <w:t>Értékelésnél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és a </w:t>
      </w:r>
      <w:r w:rsidR="008D2E3A">
        <w:rPr>
          <w:rFonts w:ascii="Arial" w:hAnsi="Arial" w:cs="Arial"/>
          <w:bCs/>
          <w:sz w:val="24"/>
          <w:szCs w:val="24"/>
          <w:lang w:val="hu-HU"/>
        </w:rPr>
        <w:t>Gyorsértékelő</w:t>
      </w:r>
      <w:r w:rsidR="00A3537E">
        <w:rPr>
          <w:rFonts w:ascii="Arial" w:hAnsi="Arial" w:cs="Arial"/>
          <w:bCs/>
          <w:sz w:val="24"/>
          <w:szCs w:val="24"/>
          <w:lang w:val="hu-HU"/>
        </w:rPr>
        <w:t>nél.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</w:t>
      </w:r>
      <w:r w:rsidR="00A3537E">
        <w:rPr>
          <w:rFonts w:ascii="Arial" w:hAnsi="Arial" w:cs="Arial"/>
          <w:bCs/>
          <w:sz w:val="24"/>
          <w:szCs w:val="24"/>
          <w:lang w:val="hu-HU"/>
        </w:rPr>
        <w:t>A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billentyűzet navigációs parancsok listáját tartalmazó ablak megjelenítéséhez nyomja</w:t>
      </w:r>
      <w:r w:rsidR="00A3537E">
        <w:rPr>
          <w:rFonts w:ascii="Arial" w:hAnsi="Arial" w:cs="Arial"/>
          <w:bCs/>
          <w:sz w:val="24"/>
          <w:szCs w:val="24"/>
          <w:lang w:val="hu-HU"/>
        </w:rPr>
        <w:t>d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le a billentyűzeten a Shift+? billentyűkombinációt. A billentyűparancsok a következő Canvas oldalakon érhetők el:</w:t>
      </w:r>
    </w:p>
    <w:p w14:paraId="42EF923F" w14:textId="149C8E71" w:rsidR="000C4A34" w:rsidRPr="00DF7917" w:rsidRDefault="00253C9D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hyperlink r:id="rId51" w:history="1">
        <w:r w:rsidR="008D4CDF">
          <w:rPr>
            <w:rFonts w:ascii="Arial" w:hAnsi="Arial" w:cs="Arial"/>
            <w:bCs/>
            <w:color w:val="0000FF"/>
            <w:sz w:val="24"/>
            <w:szCs w:val="24"/>
            <w:u w:val="single"/>
            <w:lang w:val="hu-HU"/>
          </w:rPr>
          <w:t>Hirdetmények</w:t>
        </w:r>
      </w:hyperlink>
    </w:p>
    <w:p w14:paraId="7BCA571F" w14:textId="178F9C8C" w:rsidR="000C4A34" w:rsidRPr="00DF7917" w:rsidRDefault="00253C9D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hyperlink r:id="rId52" w:history="1">
        <w:r w:rsidR="00863BB7" w:rsidRPr="00DF7917">
          <w:rPr>
            <w:rFonts w:ascii="Arial" w:hAnsi="Arial" w:cs="Arial"/>
            <w:bCs/>
            <w:color w:val="0000FF"/>
            <w:sz w:val="24"/>
            <w:szCs w:val="24"/>
            <w:u w:val="single"/>
            <w:lang w:val="hu-HU"/>
          </w:rPr>
          <w:t xml:space="preserve">Feladatok </w:t>
        </w:r>
        <w:r w:rsidR="00134201">
          <w:rPr>
            <w:rFonts w:ascii="Arial" w:hAnsi="Arial" w:cs="Arial"/>
            <w:bCs/>
            <w:color w:val="0000FF"/>
            <w:sz w:val="24"/>
            <w:szCs w:val="24"/>
            <w:u w:val="single"/>
            <w:lang w:val="hu-HU"/>
          </w:rPr>
          <w:t>tartalomjegyzék</w:t>
        </w:r>
      </w:hyperlink>
    </w:p>
    <w:p w14:paraId="1C7D311B" w14:textId="6DC4AD5B" w:rsidR="000C4A34" w:rsidRPr="00DF7917" w:rsidRDefault="00253C9D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hyperlink r:id="rId53" w:history="1">
        <w:r w:rsidR="00433755">
          <w:rPr>
            <w:rFonts w:ascii="Arial" w:hAnsi="Arial" w:cs="Arial"/>
            <w:bCs/>
            <w:color w:val="0000FF"/>
            <w:sz w:val="24"/>
            <w:szCs w:val="24"/>
            <w:u w:val="single"/>
            <w:lang w:val="hu-HU"/>
          </w:rPr>
          <w:t>Kurzus</w:t>
        </w:r>
        <w:r w:rsidR="00863BB7" w:rsidRPr="00DF7917">
          <w:rPr>
            <w:rFonts w:ascii="Arial" w:hAnsi="Arial" w:cs="Arial"/>
            <w:bCs/>
            <w:color w:val="0000FF"/>
            <w:sz w:val="24"/>
            <w:szCs w:val="24"/>
            <w:u w:val="single"/>
            <w:lang w:val="hu-HU"/>
          </w:rPr>
          <w:t xml:space="preserve">beállítások: Navigáció </w:t>
        </w:r>
        <w:r w:rsidR="00433755">
          <w:rPr>
            <w:rFonts w:ascii="Arial" w:hAnsi="Arial" w:cs="Arial"/>
            <w:bCs/>
            <w:color w:val="0000FF"/>
            <w:sz w:val="24"/>
            <w:szCs w:val="24"/>
            <w:u w:val="single"/>
            <w:lang w:val="hu-HU"/>
          </w:rPr>
          <w:t>tab</w:t>
        </w:r>
      </w:hyperlink>
    </w:p>
    <w:p w14:paraId="09D1A191" w14:textId="0C0167B9" w:rsidR="000C4A34" w:rsidRPr="00DF7917" w:rsidRDefault="00253C9D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hyperlink r:id="rId54" w:history="1">
        <w:r w:rsidR="00543661">
          <w:rPr>
            <w:rFonts w:ascii="Arial" w:hAnsi="Arial" w:cs="Arial"/>
            <w:bCs/>
            <w:color w:val="0000FF"/>
            <w:sz w:val="24"/>
            <w:szCs w:val="24"/>
            <w:u w:val="single"/>
            <w:lang w:val="hu-HU"/>
          </w:rPr>
          <w:t>Fórum</w:t>
        </w:r>
        <w:r w:rsidR="00863BB7" w:rsidRPr="00DF7917">
          <w:rPr>
            <w:rFonts w:ascii="Arial" w:hAnsi="Arial" w:cs="Arial"/>
            <w:bCs/>
            <w:color w:val="0000FF"/>
            <w:sz w:val="24"/>
            <w:szCs w:val="24"/>
            <w:u w:val="single"/>
            <w:lang w:val="hu-HU"/>
          </w:rPr>
          <w:t xml:space="preserve"> témák</w:t>
        </w:r>
      </w:hyperlink>
    </w:p>
    <w:p w14:paraId="4A2FF976" w14:textId="3C80B342" w:rsidR="000C4A34" w:rsidRPr="00DF7917" w:rsidRDefault="00253C9D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hyperlink r:id="rId55" w:history="1">
        <w:r w:rsidR="00543661">
          <w:rPr>
            <w:rFonts w:ascii="Arial" w:hAnsi="Arial" w:cs="Arial"/>
            <w:bCs/>
            <w:color w:val="0000FF"/>
            <w:sz w:val="24"/>
            <w:szCs w:val="24"/>
            <w:u w:val="single"/>
            <w:lang w:val="hu-HU"/>
          </w:rPr>
          <w:t>Értékelés</w:t>
        </w:r>
      </w:hyperlink>
    </w:p>
    <w:p w14:paraId="2D821024" w14:textId="00CC82CD" w:rsidR="000C4A34" w:rsidRPr="00DF7917" w:rsidRDefault="00253C9D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hyperlink r:id="rId56" w:history="1">
        <w:r w:rsidR="00863BB7" w:rsidRPr="00DF7917">
          <w:rPr>
            <w:rFonts w:ascii="Arial" w:hAnsi="Arial" w:cs="Arial"/>
            <w:bCs/>
            <w:color w:val="0000FF"/>
            <w:sz w:val="24"/>
            <w:szCs w:val="24"/>
            <w:u w:val="single"/>
            <w:lang w:val="hu-HU"/>
          </w:rPr>
          <w:t xml:space="preserve">Modulok </w:t>
        </w:r>
        <w:r w:rsidR="00543661">
          <w:rPr>
            <w:rFonts w:ascii="Arial" w:hAnsi="Arial" w:cs="Arial"/>
            <w:bCs/>
            <w:color w:val="0000FF"/>
            <w:sz w:val="24"/>
            <w:szCs w:val="24"/>
            <w:u w:val="single"/>
            <w:lang w:val="hu-HU"/>
          </w:rPr>
          <w:t>tartalomjegyzék</w:t>
        </w:r>
      </w:hyperlink>
    </w:p>
    <w:p w14:paraId="71B1FA9C" w14:textId="75374BD4" w:rsidR="000C4A34" w:rsidRPr="00DF7917" w:rsidRDefault="00253C9D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hyperlink r:id="rId57" w:history="1">
        <w:r w:rsidR="009F3386">
          <w:rPr>
            <w:rFonts w:ascii="Arial" w:hAnsi="Arial" w:cs="Arial"/>
            <w:bCs/>
            <w:color w:val="0000FF"/>
            <w:sz w:val="24"/>
            <w:szCs w:val="24"/>
            <w:u w:val="single"/>
            <w:lang w:val="hu-HU"/>
          </w:rPr>
          <w:t>Szövegszerkseztp (R</w:t>
        </w:r>
        <w:r w:rsidR="00863BB7" w:rsidRPr="00DF7917">
          <w:rPr>
            <w:rFonts w:ascii="Arial" w:hAnsi="Arial" w:cs="Arial"/>
            <w:bCs/>
            <w:color w:val="0000FF"/>
            <w:sz w:val="24"/>
            <w:szCs w:val="24"/>
            <w:u w:val="single"/>
            <w:lang w:val="hu-HU"/>
          </w:rPr>
          <w:t>ich Content Editor</w:t>
        </w:r>
      </w:hyperlink>
      <w:r w:rsidR="009F3386">
        <w:rPr>
          <w:rFonts w:ascii="Arial" w:hAnsi="Arial" w:cs="Arial"/>
          <w:bCs/>
          <w:color w:val="0000FF"/>
          <w:sz w:val="24"/>
          <w:szCs w:val="24"/>
          <w:u w:val="single"/>
          <w:lang w:val="hu-HU"/>
        </w:rPr>
        <w:t>)</w:t>
      </w:r>
    </w:p>
    <w:p w14:paraId="53E82217" w14:textId="31953F86" w:rsidR="000C4A34" w:rsidRPr="00DF7917" w:rsidRDefault="00253C9D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hyperlink r:id="rId58" w:history="1">
        <w:r w:rsidR="009F3386">
          <w:rPr>
            <w:rFonts w:ascii="Arial" w:hAnsi="Arial" w:cs="Arial"/>
            <w:bCs/>
            <w:color w:val="0000FF"/>
            <w:sz w:val="24"/>
            <w:szCs w:val="24"/>
            <w:u w:val="single"/>
            <w:lang w:val="hu-HU"/>
          </w:rPr>
          <w:t>Gyorsértékelő</w:t>
        </w:r>
      </w:hyperlink>
    </w:p>
    <w:p w14:paraId="0B70AA18" w14:textId="77777777" w:rsidR="000C4A34" w:rsidRPr="00DF7917" w:rsidRDefault="00A52A9C">
      <w:pPr>
        <w:numPr>
          <w:ilvl w:val="2"/>
          <w:numId w:val="14"/>
        </w:num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hu-HU"/>
        </w:rPr>
      </w:pPr>
      <w:r w:rsidRPr="00DF7917">
        <w:rPr>
          <w:rFonts w:ascii="Arial" w:hAnsi="Arial" w:cs="Arial"/>
          <w:b/>
          <w:sz w:val="24"/>
          <w:szCs w:val="24"/>
          <w:lang w:val="hu-HU"/>
        </w:rPr>
        <w:t>További akadálymentesítési lehetőségek</w:t>
      </w:r>
    </w:p>
    <w:p w14:paraId="7C3A171C" w14:textId="5A666993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>Számos Canvas funkciót kifejezetten az akadálymentesítés érdekében fejlesztettek. Más funkciók jelenleg korlátozottak lehetnek. Ez a szakasz több funkcióterületet emel ki.</w:t>
      </w:r>
    </w:p>
    <w:p w14:paraId="5B957672" w14:textId="5BF858CA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/>
          <w:bCs/>
          <w:sz w:val="24"/>
          <w:szCs w:val="24"/>
          <w:lang w:val="hu-HU"/>
        </w:rPr>
        <w:t xml:space="preserve">Naptár: 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A Naptár támogatja a napirend nézetet, amely az összes feladatot és eseményt felsorolja lista vagy napirend formátumban. </w:t>
      </w:r>
      <w:r w:rsidR="00365366">
        <w:rPr>
          <w:rFonts w:ascii="Arial" w:hAnsi="Arial" w:cs="Arial"/>
          <w:bCs/>
          <w:sz w:val="24"/>
          <w:szCs w:val="24"/>
          <w:lang w:val="hu-HU"/>
        </w:rPr>
        <w:t>Az alábbi linken érheted el angol nyelven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a </w:t>
      </w:r>
      <w:hyperlink r:id="rId59" w:history="1">
        <w:r w:rsidRPr="00DF7917">
          <w:rPr>
            <w:rFonts w:ascii="Arial" w:hAnsi="Arial" w:cs="Arial"/>
            <w:bCs/>
            <w:color w:val="0000FF"/>
            <w:sz w:val="24"/>
            <w:szCs w:val="24"/>
            <w:u w:val="single"/>
            <w:lang w:val="hu-HU"/>
          </w:rPr>
          <w:t>Naptár napirend nézetét</w:t>
        </w:r>
      </w:hyperlink>
      <w:r w:rsidRPr="00DF7917">
        <w:rPr>
          <w:rFonts w:ascii="Arial" w:hAnsi="Arial" w:cs="Arial"/>
          <w:bCs/>
          <w:sz w:val="24"/>
          <w:szCs w:val="24"/>
          <w:lang w:val="hu-HU"/>
        </w:rPr>
        <w:t>.</w:t>
      </w:r>
    </w:p>
    <w:p w14:paraId="0FEDD533" w14:textId="106E3A58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/>
          <w:bCs/>
          <w:sz w:val="24"/>
          <w:szCs w:val="24"/>
          <w:lang w:val="hu-HU"/>
        </w:rPr>
        <w:t xml:space="preserve">Csevegés: 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A </w:t>
      </w:r>
      <w:r w:rsidR="00857E96">
        <w:rPr>
          <w:rFonts w:ascii="Arial" w:hAnsi="Arial" w:cs="Arial"/>
          <w:bCs/>
          <w:sz w:val="24"/>
          <w:szCs w:val="24"/>
          <w:lang w:val="hu-HU"/>
        </w:rPr>
        <w:t>C</w:t>
      </w:r>
      <w:r w:rsidRPr="00DF7917">
        <w:rPr>
          <w:rFonts w:ascii="Arial" w:hAnsi="Arial" w:cs="Arial"/>
          <w:bCs/>
          <w:sz w:val="24"/>
          <w:szCs w:val="24"/>
          <w:lang w:val="hu-HU"/>
        </w:rPr>
        <w:t>seveg</w:t>
      </w:r>
      <w:r w:rsidR="00857E96">
        <w:rPr>
          <w:rFonts w:ascii="Arial" w:hAnsi="Arial" w:cs="Arial"/>
          <w:bCs/>
          <w:sz w:val="24"/>
          <w:szCs w:val="24"/>
          <w:lang w:val="hu-HU"/>
        </w:rPr>
        <w:t>és</w:t>
      </w:r>
      <w:r w:rsidRPr="00DF7917">
        <w:rPr>
          <w:rFonts w:ascii="Arial" w:hAnsi="Arial" w:cs="Arial"/>
          <w:bCs/>
          <w:sz w:val="24"/>
          <w:szCs w:val="24"/>
          <w:lang w:val="hu-HU"/>
        </w:rPr>
        <w:t>ben lehetőség van arra, hogy engedélyezze</w:t>
      </w:r>
      <w:r w:rsidR="00857E96">
        <w:rPr>
          <w:rFonts w:ascii="Arial" w:hAnsi="Arial" w:cs="Arial"/>
          <w:bCs/>
          <w:sz w:val="24"/>
          <w:szCs w:val="24"/>
          <w:lang w:val="hu-HU"/>
        </w:rPr>
        <w:t>d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a hangos értesítéseket az új üzenetek küldésekor.</w:t>
      </w:r>
    </w:p>
    <w:p w14:paraId="3218BA94" w14:textId="61590C4B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/>
          <w:bCs/>
          <w:sz w:val="24"/>
          <w:szCs w:val="24"/>
          <w:lang w:val="hu-HU"/>
        </w:rPr>
        <w:t xml:space="preserve">Betűméretezés: 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A Canvas felület a betűtípusok </w:t>
      </w:r>
      <w:r w:rsidR="00BF1AFD">
        <w:rPr>
          <w:rFonts w:ascii="Arial" w:hAnsi="Arial" w:cs="Arial"/>
          <w:bCs/>
          <w:sz w:val="24"/>
          <w:szCs w:val="24"/>
          <w:lang w:val="hu-HU"/>
        </w:rPr>
        <w:t xml:space="preserve">dinamikus 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méretezését használja, így bármely </w:t>
      </w:r>
      <w:r w:rsidR="004422EC">
        <w:rPr>
          <w:rFonts w:ascii="Arial" w:hAnsi="Arial" w:cs="Arial"/>
          <w:bCs/>
          <w:sz w:val="24"/>
          <w:szCs w:val="24"/>
          <w:lang w:val="hu-HU"/>
        </w:rPr>
        <w:t>karakter nagyobb méretű lesz</w:t>
      </w:r>
      <w:r w:rsidRPr="00DF7917">
        <w:rPr>
          <w:rFonts w:ascii="Arial" w:hAnsi="Arial" w:cs="Arial"/>
          <w:bCs/>
          <w:sz w:val="24"/>
          <w:szCs w:val="24"/>
          <w:lang w:val="hu-HU"/>
        </w:rPr>
        <w:t>, ha a böngésző</w:t>
      </w:r>
      <w:r w:rsidR="004422EC">
        <w:rPr>
          <w:rFonts w:ascii="Arial" w:hAnsi="Arial" w:cs="Arial"/>
          <w:bCs/>
          <w:sz w:val="24"/>
          <w:szCs w:val="24"/>
          <w:lang w:val="hu-HU"/>
        </w:rPr>
        <w:t>ben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nagyít</w:t>
      </w:r>
      <w:r w:rsidR="004422EC">
        <w:rPr>
          <w:rFonts w:ascii="Arial" w:hAnsi="Arial" w:cs="Arial"/>
          <w:bCs/>
          <w:sz w:val="24"/>
          <w:szCs w:val="24"/>
          <w:lang w:val="hu-HU"/>
        </w:rPr>
        <w:t>asz</w:t>
      </w:r>
      <w:r w:rsidRPr="00DF7917">
        <w:rPr>
          <w:rFonts w:ascii="Arial" w:hAnsi="Arial" w:cs="Arial"/>
          <w:bCs/>
          <w:sz w:val="24"/>
          <w:szCs w:val="24"/>
          <w:lang w:val="hu-HU"/>
        </w:rPr>
        <w:t>.</w:t>
      </w:r>
    </w:p>
    <w:p w14:paraId="79BA8A51" w14:textId="09B7D873" w:rsidR="000C4A34" w:rsidRPr="00DF7917" w:rsidRDefault="002A575B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>
        <w:rPr>
          <w:rFonts w:ascii="Arial" w:hAnsi="Arial" w:cs="Arial"/>
          <w:b/>
          <w:bCs/>
          <w:sz w:val="24"/>
          <w:szCs w:val="24"/>
          <w:lang w:val="hu-HU"/>
        </w:rPr>
        <w:t>Eredmények/értékelések</w:t>
      </w:r>
      <w:r w:rsidR="00A52A9C" w:rsidRPr="00DF7917">
        <w:rPr>
          <w:rFonts w:ascii="Arial" w:hAnsi="Arial" w:cs="Arial"/>
          <w:b/>
          <w:bCs/>
          <w:sz w:val="24"/>
          <w:szCs w:val="24"/>
          <w:lang w:val="hu-HU"/>
        </w:rPr>
        <w:t xml:space="preserve">: </w:t>
      </w:r>
      <w:r w:rsidR="0085710A">
        <w:rPr>
          <w:rFonts w:ascii="Arial" w:hAnsi="Arial" w:cs="Arial"/>
          <w:bCs/>
          <w:sz w:val="24"/>
          <w:szCs w:val="24"/>
          <w:lang w:val="hu-HU"/>
        </w:rPr>
        <w:t>A</w:t>
      </w:r>
      <w:r w:rsidR="00A52A9C" w:rsidRPr="00DF7917">
        <w:rPr>
          <w:rFonts w:ascii="Arial" w:hAnsi="Arial" w:cs="Arial"/>
          <w:bCs/>
          <w:sz w:val="24"/>
          <w:szCs w:val="24"/>
          <w:lang w:val="hu-HU"/>
        </w:rPr>
        <w:t xml:space="preserve">z </w:t>
      </w:r>
      <w:r>
        <w:rPr>
          <w:rFonts w:ascii="Arial" w:hAnsi="Arial" w:cs="Arial"/>
          <w:bCs/>
          <w:sz w:val="24"/>
          <w:szCs w:val="24"/>
          <w:lang w:val="hu-HU"/>
        </w:rPr>
        <w:t>eredményekné</w:t>
      </w:r>
      <w:r w:rsidR="0085710A">
        <w:rPr>
          <w:rFonts w:ascii="Arial" w:hAnsi="Arial" w:cs="Arial"/>
          <w:bCs/>
          <w:sz w:val="24"/>
          <w:szCs w:val="24"/>
          <w:lang w:val="hu-HU"/>
        </w:rPr>
        <w:t>l</w:t>
      </w:r>
      <w:r w:rsidR="00A52A9C" w:rsidRPr="00DF7917">
        <w:rPr>
          <w:rFonts w:ascii="Arial" w:hAnsi="Arial" w:cs="Arial"/>
          <w:bCs/>
          <w:sz w:val="24"/>
          <w:szCs w:val="24"/>
          <w:lang w:val="hu-HU"/>
        </w:rPr>
        <w:t xml:space="preserve"> támogat</w:t>
      </w:r>
      <w:r w:rsidR="00D64C0B">
        <w:rPr>
          <w:rFonts w:ascii="Arial" w:hAnsi="Arial" w:cs="Arial"/>
          <w:bCs/>
          <w:sz w:val="24"/>
          <w:szCs w:val="24"/>
          <w:lang w:val="hu-HU"/>
        </w:rPr>
        <w:t>v</w:t>
      </w:r>
      <w:r w:rsidR="00A52A9C" w:rsidRPr="00DF7917">
        <w:rPr>
          <w:rFonts w:ascii="Arial" w:hAnsi="Arial" w:cs="Arial"/>
          <w:bCs/>
          <w:sz w:val="24"/>
          <w:szCs w:val="24"/>
          <w:lang w:val="hu-HU"/>
        </w:rPr>
        <w:t>a</w:t>
      </w:r>
      <w:r w:rsidR="00D64C0B">
        <w:rPr>
          <w:rFonts w:ascii="Arial" w:hAnsi="Arial" w:cs="Arial"/>
          <w:bCs/>
          <w:sz w:val="24"/>
          <w:szCs w:val="24"/>
          <w:lang w:val="hu-HU"/>
        </w:rPr>
        <w:t xml:space="preserve"> van</w:t>
      </w:r>
      <w:r w:rsidR="00A52A9C" w:rsidRPr="00DF7917">
        <w:rPr>
          <w:rFonts w:ascii="Arial" w:hAnsi="Arial" w:cs="Arial"/>
          <w:bCs/>
          <w:sz w:val="24"/>
          <w:szCs w:val="24"/>
          <w:lang w:val="hu-HU"/>
        </w:rPr>
        <w:t xml:space="preserve"> az egyéni nézet, ahol az oktatók egyszerre egy-egy diák feladatait és osztályzatait tekinthetik meg. </w:t>
      </w:r>
      <w:r w:rsidR="00D64C0B">
        <w:rPr>
          <w:rFonts w:ascii="Arial" w:hAnsi="Arial" w:cs="Arial"/>
          <w:bCs/>
          <w:sz w:val="24"/>
          <w:szCs w:val="24"/>
          <w:lang w:val="hu-HU"/>
        </w:rPr>
        <w:t>Több indormáció</w:t>
      </w:r>
      <w:r w:rsidR="00A52A9C" w:rsidRPr="00DF7917">
        <w:rPr>
          <w:rFonts w:ascii="Arial" w:hAnsi="Arial" w:cs="Arial"/>
          <w:bCs/>
          <w:sz w:val="24"/>
          <w:szCs w:val="24"/>
          <w:lang w:val="hu-HU"/>
        </w:rPr>
        <w:t xml:space="preserve"> az egyéni nézetről</w:t>
      </w:r>
      <w:r w:rsidR="001E19EA">
        <w:rPr>
          <w:rFonts w:ascii="Arial" w:hAnsi="Arial" w:cs="Arial"/>
          <w:bCs/>
          <w:sz w:val="24"/>
          <w:szCs w:val="24"/>
          <w:lang w:val="hu-HU"/>
        </w:rPr>
        <w:t xml:space="preserve"> angolul</w:t>
      </w:r>
      <w:r w:rsidR="00A52A9C" w:rsidRPr="00DF7917">
        <w:rPr>
          <w:rFonts w:ascii="Arial" w:hAnsi="Arial" w:cs="Arial"/>
          <w:bCs/>
          <w:sz w:val="24"/>
          <w:szCs w:val="24"/>
          <w:lang w:val="hu-HU"/>
        </w:rPr>
        <w:t xml:space="preserve"> az</w:t>
      </w:r>
      <w:r w:rsidR="001E19EA">
        <w:rPr>
          <w:rFonts w:ascii="Arial" w:hAnsi="Arial" w:cs="Arial"/>
          <w:bCs/>
          <w:sz w:val="24"/>
          <w:szCs w:val="24"/>
          <w:lang w:val="hu-HU"/>
        </w:rPr>
        <w:t xml:space="preserve"> alábbi linken:</w:t>
      </w:r>
      <w:r w:rsidR="00A52A9C" w:rsidRPr="00DF7917">
        <w:rPr>
          <w:rFonts w:ascii="Arial" w:hAnsi="Arial" w:cs="Arial"/>
          <w:bCs/>
          <w:sz w:val="24"/>
          <w:szCs w:val="24"/>
          <w:lang w:val="hu-HU"/>
        </w:rPr>
        <w:t xml:space="preserve"> </w:t>
      </w:r>
      <w:hyperlink r:id="rId60" w:history="1">
        <w:r w:rsidR="001E19EA">
          <w:rPr>
            <w:rFonts w:ascii="Arial" w:hAnsi="Arial" w:cs="Arial"/>
            <w:bCs/>
            <w:color w:val="0000FF"/>
            <w:sz w:val="24"/>
            <w:szCs w:val="24"/>
            <w:u w:val="single"/>
            <w:lang w:val="hu-HU"/>
          </w:rPr>
          <w:t>Értékelések/eredmények</w:t>
        </w:r>
      </w:hyperlink>
      <w:r w:rsidR="00A52A9C" w:rsidRPr="00DF7917">
        <w:rPr>
          <w:rFonts w:ascii="Arial" w:hAnsi="Arial" w:cs="Arial"/>
          <w:bCs/>
          <w:sz w:val="24"/>
          <w:szCs w:val="24"/>
          <w:lang w:val="hu-HU"/>
        </w:rPr>
        <w:t>.</w:t>
      </w:r>
    </w:p>
    <w:p w14:paraId="04593B5E" w14:textId="3A834006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/>
          <w:bCs/>
          <w:sz w:val="24"/>
          <w:szCs w:val="24"/>
          <w:lang w:val="hu-HU"/>
        </w:rPr>
        <w:t xml:space="preserve">Kvíz: 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A kvízek lehetővé teszi az oktatók számára, hogy moderálják a kvízt a több időt igénylő vagy többszöri próbálkozást igénylő </w:t>
      </w:r>
      <w:r w:rsidR="000F36B2">
        <w:rPr>
          <w:rFonts w:ascii="Arial" w:hAnsi="Arial" w:cs="Arial"/>
          <w:bCs/>
          <w:sz w:val="24"/>
          <w:szCs w:val="24"/>
          <w:lang w:val="hu-HU"/>
        </w:rPr>
        <w:t>tanulók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számára. </w:t>
      </w:r>
      <w:r w:rsidR="000F36B2">
        <w:rPr>
          <w:rFonts w:ascii="Arial" w:hAnsi="Arial" w:cs="Arial"/>
          <w:bCs/>
          <w:sz w:val="24"/>
          <w:szCs w:val="24"/>
          <w:lang w:val="hu-HU"/>
        </w:rPr>
        <w:t>Több információ arról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, hogyan </w:t>
      </w:r>
      <w:hyperlink r:id="rId61" w:history="1">
        <w:r w:rsidRPr="00DF7917">
          <w:rPr>
            <w:rFonts w:ascii="Arial" w:hAnsi="Arial" w:cs="Arial"/>
            <w:bCs/>
            <w:color w:val="0000FF"/>
            <w:sz w:val="24"/>
            <w:szCs w:val="24"/>
            <w:u w:val="single"/>
            <w:lang w:val="hu-HU"/>
          </w:rPr>
          <w:t>adhat több időt vagy próbálkozást egy kvízben</w:t>
        </w:r>
      </w:hyperlink>
      <w:r w:rsidR="000F36B2">
        <w:rPr>
          <w:rFonts w:ascii="Arial" w:hAnsi="Arial" w:cs="Arial"/>
          <w:bCs/>
          <w:sz w:val="24"/>
          <w:szCs w:val="24"/>
          <w:lang w:val="hu-HU"/>
        </w:rPr>
        <w:t xml:space="preserve"> (angol nyelven).</w:t>
      </w:r>
    </w:p>
    <w:p w14:paraId="6E473506" w14:textId="2D5DF4E0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/>
          <w:bCs/>
          <w:sz w:val="24"/>
          <w:szCs w:val="24"/>
          <w:lang w:val="hu-HU"/>
        </w:rPr>
        <w:t>Új kvízek</w:t>
      </w:r>
      <w:r w:rsidR="00FF2600">
        <w:rPr>
          <w:rFonts w:ascii="Arial" w:hAnsi="Arial" w:cs="Arial"/>
          <w:b/>
          <w:bCs/>
          <w:sz w:val="24"/>
          <w:szCs w:val="24"/>
          <w:lang w:val="hu-HU"/>
        </w:rPr>
        <w:t xml:space="preserve"> modul</w:t>
      </w:r>
      <w:r w:rsidRPr="00DF7917">
        <w:rPr>
          <w:rFonts w:ascii="Arial" w:hAnsi="Arial" w:cs="Arial"/>
          <w:b/>
          <w:bCs/>
          <w:sz w:val="24"/>
          <w:szCs w:val="24"/>
          <w:lang w:val="hu-HU"/>
        </w:rPr>
        <w:t xml:space="preserve">: 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Az új kvízek lehetővé teszik az oktatók számára, hogy moderálják a kvízt a több időt igénylő vagy többszöri próbálkozást igénylő </w:t>
      </w:r>
      <w:r w:rsidR="00FF2600">
        <w:rPr>
          <w:rFonts w:ascii="Arial" w:hAnsi="Arial" w:cs="Arial"/>
          <w:bCs/>
          <w:sz w:val="24"/>
          <w:szCs w:val="24"/>
          <w:lang w:val="hu-HU"/>
        </w:rPr>
        <w:t>tanulók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számára. </w:t>
      </w:r>
      <w:r w:rsidR="00FF2600">
        <w:rPr>
          <w:rFonts w:ascii="Arial" w:hAnsi="Arial" w:cs="Arial"/>
          <w:bCs/>
          <w:sz w:val="24"/>
          <w:szCs w:val="24"/>
          <w:lang w:val="hu-HU"/>
        </w:rPr>
        <w:t>Több információ arról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, hogyan </w:t>
      </w:r>
      <w:hyperlink r:id="rId62" w:history="1">
        <w:r w:rsidRPr="00DF7917">
          <w:rPr>
            <w:rFonts w:ascii="Arial" w:hAnsi="Arial" w:cs="Arial"/>
            <w:bCs/>
            <w:color w:val="0000FF"/>
            <w:sz w:val="24"/>
            <w:szCs w:val="24"/>
            <w:u w:val="single"/>
            <w:lang w:val="hu-HU"/>
          </w:rPr>
          <w:t>adhat több időt vagy próbálkozást egy Új kvízben</w:t>
        </w:r>
      </w:hyperlink>
      <w:r w:rsidR="000B0B40">
        <w:rPr>
          <w:rFonts w:ascii="Arial" w:hAnsi="Arial" w:cs="Arial"/>
          <w:bCs/>
          <w:sz w:val="24"/>
          <w:szCs w:val="24"/>
          <w:lang w:val="hu-HU"/>
        </w:rPr>
        <w:t xml:space="preserve"> (angol nyelven).</w:t>
      </w:r>
    </w:p>
    <w:p w14:paraId="3CCA2A01" w14:textId="5A19C6B7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/>
          <w:bCs/>
          <w:sz w:val="24"/>
          <w:szCs w:val="24"/>
          <w:lang w:val="hu-HU"/>
        </w:rPr>
        <w:t>Rich Content Editor</w:t>
      </w:r>
      <w:r w:rsidR="000B0B40">
        <w:rPr>
          <w:rFonts w:ascii="Arial" w:hAnsi="Arial" w:cs="Arial"/>
          <w:b/>
          <w:bCs/>
          <w:sz w:val="24"/>
          <w:szCs w:val="24"/>
          <w:lang w:val="hu-HU"/>
        </w:rPr>
        <w:t xml:space="preserve"> (szövegszerkesztő)</w:t>
      </w:r>
      <w:r w:rsidRPr="00DF7917">
        <w:rPr>
          <w:rFonts w:ascii="Arial" w:hAnsi="Arial" w:cs="Arial"/>
          <w:b/>
          <w:bCs/>
          <w:sz w:val="24"/>
          <w:szCs w:val="24"/>
          <w:lang w:val="hu-HU"/>
        </w:rPr>
        <w:t xml:space="preserve">: 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A </w:t>
      </w:r>
      <w:r w:rsidR="000B0B40">
        <w:rPr>
          <w:rFonts w:ascii="Arial" w:hAnsi="Arial" w:cs="Arial"/>
          <w:bCs/>
          <w:sz w:val="24"/>
          <w:szCs w:val="24"/>
          <w:lang w:val="hu-HU"/>
        </w:rPr>
        <w:t>szöveg</w:t>
      </w:r>
      <w:r w:rsidRPr="00DF7917">
        <w:rPr>
          <w:rFonts w:ascii="Arial" w:hAnsi="Arial" w:cs="Arial"/>
          <w:bCs/>
          <w:sz w:val="24"/>
          <w:szCs w:val="24"/>
          <w:lang w:val="hu-HU"/>
        </w:rPr>
        <w:t>szerkesztő több akadálymentesítési funkciót is támogat az akadálymentes tartalom egyszerű létrehozásához:</w:t>
      </w:r>
    </w:p>
    <w:p w14:paraId="32BA47E6" w14:textId="501CCC75" w:rsidR="000C4A34" w:rsidRPr="00DF7917" w:rsidRDefault="00A52A9C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>A Rich Content Editor tartalmaz egy akadálymentesítési eszközt, amely ellenőrzi a szerkesztőben előforduló gyakori akadálymentes</w:t>
      </w:r>
      <w:r w:rsidR="009D4199">
        <w:rPr>
          <w:rFonts w:ascii="Arial" w:hAnsi="Arial" w:cs="Arial"/>
          <w:bCs/>
          <w:sz w:val="24"/>
          <w:szCs w:val="24"/>
          <w:lang w:val="hu-HU"/>
        </w:rPr>
        <w:t>séggel kapcsolatos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hibákat. Ez az eszköz segíthet a kurzus tartalmának tervezésében az akadálymentességi attribútumok figyelembevételével, és a</w:t>
      </w:r>
      <w:r w:rsidR="009D4199">
        <w:rPr>
          <w:rFonts w:ascii="Arial" w:hAnsi="Arial" w:cs="Arial"/>
          <w:bCs/>
          <w:sz w:val="24"/>
          <w:szCs w:val="24"/>
          <w:lang w:val="hu-HU"/>
        </w:rPr>
        <w:t xml:space="preserve"> szöveg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szerkesztő menüsorában található. </w:t>
      </w:r>
      <w:r w:rsidR="009D4199">
        <w:rPr>
          <w:rFonts w:ascii="Arial" w:hAnsi="Arial" w:cs="Arial"/>
          <w:bCs/>
          <w:sz w:val="24"/>
          <w:szCs w:val="24"/>
          <w:lang w:val="hu-HU"/>
        </w:rPr>
        <w:t>Több információ arról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, hogyan </w:t>
      </w:r>
      <w:hyperlink r:id="rId63" w:history="1">
        <w:r w:rsidRPr="00DF7917">
          <w:rPr>
            <w:rFonts w:ascii="Arial" w:hAnsi="Arial" w:cs="Arial"/>
            <w:bCs/>
            <w:color w:val="0000FF"/>
            <w:sz w:val="24"/>
            <w:szCs w:val="24"/>
            <w:u w:val="single"/>
            <w:lang w:val="hu-HU"/>
          </w:rPr>
          <w:t>használhat</w:t>
        </w:r>
        <w:r w:rsidR="0027187F">
          <w:rPr>
            <w:rFonts w:ascii="Arial" w:hAnsi="Arial" w:cs="Arial"/>
            <w:bCs/>
            <w:color w:val="0000FF"/>
            <w:sz w:val="24"/>
            <w:szCs w:val="24"/>
            <w:u w:val="single"/>
            <w:lang w:val="hu-HU"/>
          </w:rPr>
          <w:t>od</w:t>
        </w:r>
        <w:r w:rsidRPr="00DF7917">
          <w:rPr>
            <w:rFonts w:ascii="Arial" w:hAnsi="Arial" w:cs="Arial"/>
            <w:bCs/>
            <w:color w:val="0000FF"/>
            <w:sz w:val="24"/>
            <w:szCs w:val="24"/>
            <w:u w:val="single"/>
            <w:lang w:val="hu-HU"/>
          </w:rPr>
          <w:t xml:space="preserve"> a Rich Content Editor akadálymentesítési ellenőrző eszkö</w:t>
        </w:r>
      </w:hyperlink>
      <w:r w:rsidRPr="00DF7917">
        <w:rPr>
          <w:rFonts w:ascii="Arial" w:hAnsi="Arial" w:cs="Arial"/>
          <w:bCs/>
          <w:sz w:val="24"/>
          <w:szCs w:val="24"/>
          <w:lang w:val="hu-HU"/>
        </w:rPr>
        <w:t>zt</w:t>
      </w:r>
      <w:r w:rsidR="0027187F">
        <w:rPr>
          <w:rFonts w:ascii="Arial" w:hAnsi="Arial" w:cs="Arial"/>
          <w:bCs/>
          <w:sz w:val="24"/>
          <w:szCs w:val="24"/>
          <w:lang w:val="hu-HU"/>
        </w:rPr>
        <w:t xml:space="preserve"> (angol nyelven)</w:t>
      </w:r>
      <w:r w:rsidRPr="00DF7917">
        <w:rPr>
          <w:rFonts w:ascii="Arial" w:hAnsi="Arial" w:cs="Arial"/>
          <w:bCs/>
          <w:sz w:val="24"/>
          <w:szCs w:val="24"/>
          <w:lang w:val="hu-HU"/>
        </w:rPr>
        <w:t>.</w:t>
      </w:r>
    </w:p>
    <w:p w14:paraId="2F650CBC" w14:textId="53E94AAA" w:rsidR="000C4A34" w:rsidRPr="00DF7917" w:rsidRDefault="00A52A9C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Külső képek beágyazásakor </w:t>
      </w:r>
      <w:r w:rsidR="0027187F">
        <w:rPr>
          <w:rFonts w:ascii="Arial" w:hAnsi="Arial" w:cs="Arial"/>
          <w:bCs/>
          <w:sz w:val="24"/>
          <w:szCs w:val="24"/>
          <w:lang w:val="hu-HU"/>
        </w:rPr>
        <w:t>képfeliratot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</w:t>
      </w:r>
      <w:r w:rsidR="003D0881">
        <w:rPr>
          <w:rFonts w:ascii="Arial" w:hAnsi="Arial" w:cs="Arial"/>
          <w:bCs/>
          <w:sz w:val="24"/>
          <w:szCs w:val="24"/>
          <w:lang w:val="hu-HU"/>
        </w:rPr>
        <w:t>lehet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hozzáadni. </w:t>
      </w:r>
      <w:r w:rsidR="0027187F">
        <w:rPr>
          <w:rFonts w:ascii="Arial" w:hAnsi="Arial" w:cs="Arial"/>
          <w:bCs/>
          <w:sz w:val="24"/>
          <w:szCs w:val="24"/>
          <w:lang w:val="hu-HU"/>
        </w:rPr>
        <w:t>Több információ arról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, hogyan lehet </w:t>
      </w:r>
      <w:hyperlink r:id="rId64" w:history="1">
        <w:r w:rsidRPr="00DF7917">
          <w:rPr>
            <w:rFonts w:ascii="Arial" w:hAnsi="Arial" w:cs="Arial"/>
            <w:bCs/>
            <w:color w:val="0000FF"/>
            <w:sz w:val="24"/>
            <w:szCs w:val="24"/>
            <w:u w:val="single"/>
            <w:lang w:val="hu-HU"/>
          </w:rPr>
          <w:t>webes képeket beágyazni a Rich Content Editor</w:t>
        </w:r>
      </w:hyperlink>
      <w:r w:rsidRPr="00DF7917">
        <w:rPr>
          <w:rFonts w:ascii="Arial" w:hAnsi="Arial" w:cs="Arial"/>
          <w:bCs/>
          <w:sz w:val="24"/>
          <w:szCs w:val="24"/>
          <w:lang w:val="hu-HU"/>
        </w:rPr>
        <w:t>ban</w:t>
      </w:r>
      <w:r w:rsidR="0027187F">
        <w:rPr>
          <w:rFonts w:ascii="Arial" w:hAnsi="Arial" w:cs="Arial"/>
          <w:bCs/>
          <w:sz w:val="24"/>
          <w:szCs w:val="24"/>
          <w:lang w:val="hu-HU"/>
        </w:rPr>
        <w:t xml:space="preserve"> (angol nyelven)</w:t>
      </w:r>
      <w:r w:rsidRPr="00DF7917">
        <w:rPr>
          <w:rFonts w:ascii="Arial" w:hAnsi="Arial" w:cs="Arial"/>
          <w:bCs/>
          <w:sz w:val="24"/>
          <w:szCs w:val="24"/>
          <w:lang w:val="hu-HU"/>
        </w:rPr>
        <w:t>.</w:t>
      </w:r>
    </w:p>
    <w:p w14:paraId="52A65B64" w14:textId="6D4C86D5" w:rsidR="000C4A34" w:rsidRPr="00DF7917" w:rsidRDefault="00A52A9C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>A Canvasr</w:t>
      </w:r>
      <w:r w:rsidR="003D0881">
        <w:rPr>
          <w:rFonts w:ascii="Arial" w:hAnsi="Arial" w:cs="Arial"/>
          <w:bCs/>
          <w:sz w:val="24"/>
          <w:szCs w:val="24"/>
          <w:lang w:val="hu-HU"/>
        </w:rPr>
        <w:t>e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feltöltött videókhoz </w:t>
      </w:r>
      <w:r w:rsidR="003D0881">
        <w:rPr>
          <w:rFonts w:ascii="Arial" w:hAnsi="Arial" w:cs="Arial"/>
          <w:bCs/>
          <w:sz w:val="24"/>
          <w:szCs w:val="24"/>
          <w:lang w:val="hu-HU"/>
        </w:rPr>
        <w:t>élő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feliratokat </w:t>
      </w:r>
      <w:r w:rsidR="003D0881">
        <w:rPr>
          <w:rFonts w:ascii="Arial" w:hAnsi="Arial" w:cs="Arial"/>
          <w:bCs/>
          <w:sz w:val="24"/>
          <w:szCs w:val="24"/>
          <w:lang w:val="hu-HU"/>
        </w:rPr>
        <w:t>lehet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beágyazni. </w:t>
      </w:r>
      <w:r w:rsidR="003D0881">
        <w:rPr>
          <w:rFonts w:ascii="Arial" w:hAnsi="Arial" w:cs="Arial"/>
          <w:bCs/>
          <w:sz w:val="24"/>
          <w:szCs w:val="24"/>
          <w:lang w:val="hu-HU"/>
        </w:rPr>
        <w:t>Több információ arról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, hogyan </w:t>
      </w:r>
      <w:hyperlink r:id="rId65" w:history="1">
        <w:r w:rsidRPr="00DF7917">
          <w:rPr>
            <w:rFonts w:ascii="Arial" w:hAnsi="Arial" w:cs="Arial"/>
            <w:bCs/>
            <w:color w:val="0000FF"/>
            <w:sz w:val="24"/>
            <w:szCs w:val="24"/>
            <w:u w:val="single"/>
            <w:lang w:val="hu-HU"/>
          </w:rPr>
          <w:t>tekintheti meg</w:t>
        </w:r>
      </w:hyperlink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és </w:t>
      </w:r>
      <w:hyperlink r:id="rId66" w:history="1">
        <w:r w:rsidRPr="00DF7917">
          <w:rPr>
            <w:rFonts w:ascii="Arial" w:hAnsi="Arial" w:cs="Arial"/>
            <w:bCs/>
            <w:color w:val="0000FF"/>
            <w:sz w:val="24"/>
            <w:szCs w:val="24"/>
            <w:u w:val="single"/>
            <w:lang w:val="hu-HU"/>
          </w:rPr>
          <w:t>kezelheti a feliratokat</w:t>
        </w:r>
      </w:hyperlink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a Rich Content Editor segítségével</w:t>
      </w:r>
      <w:r w:rsidR="00BF27BE">
        <w:rPr>
          <w:rFonts w:ascii="Arial" w:hAnsi="Arial" w:cs="Arial"/>
          <w:bCs/>
          <w:sz w:val="24"/>
          <w:szCs w:val="24"/>
          <w:lang w:val="hu-HU"/>
        </w:rPr>
        <w:t xml:space="preserve"> (angol nyelven)</w:t>
      </w:r>
      <w:r w:rsidRPr="00DF7917">
        <w:rPr>
          <w:rFonts w:ascii="Arial" w:hAnsi="Arial" w:cs="Arial"/>
          <w:bCs/>
          <w:sz w:val="24"/>
          <w:szCs w:val="24"/>
          <w:lang w:val="hu-HU"/>
        </w:rPr>
        <w:t>.</w:t>
      </w:r>
    </w:p>
    <w:p w14:paraId="530CF606" w14:textId="580A75E2" w:rsidR="000C4A34" w:rsidRPr="00DF7917" w:rsidRDefault="00A52A9C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A táblázat oszlopainak és sorainak fejléceit a </w:t>
      </w:r>
      <w:r w:rsidR="00BF27BE">
        <w:rPr>
          <w:rFonts w:ascii="Arial" w:hAnsi="Arial" w:cs="Arial"/>
          <w:bCs/>
          <w:sz w:val="24"/>
          <w:szCs w:val="24"/>
          <w:lang w:val="hu-HU"/>
        </w:rPr>
        <w:t>szöveg</w:t>
      </w:r>
      <w:r w:rsidRPr="00DF7917">
        <w:rPr>
          <w:rFonts w:ascii="Arial" w:hAnsi="Arial" w:cs="Arial"/>
          <w:bCs/>
          <w:sz w:val="24"/>
          <w:szCs w:val="24"/>
          <w:lang w:val="hu-HU"/>
        </w:rPr>
        <w:t>szerkesztő vagy a HTML-szerkesztő nézetben lehet módosítani.</w:t>
      </w:r>
    </w:p>
    <w:p w14:paraId="33473732" w14:textId="43F4B351" w:rsidR="000C4A34" w:rsidRPr="00DF7917" w:rsidRDefault="00551B0A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>
        <w:rPr>
          <w:rFonts w:ascii="Arial" w:hAnsi="Arial" w:cs="Arial"/>
          <w:b/>
          <w:bCs/>
          <w:sz w:val="24"/>
          <w:szCs w:val="24"/>
          <w:lang w:val="hu-HU"/>
        </w:rPr>
        <w:t>Gyorsértékelő</w:t>
      </w:r>
      <w:r w:rsidR="00A52A9C" w:rsidRPr="00DF7917">
        <w:rPr>
          <w:rFonts w:ascii="Arial" w:hAnsi="Arial" w:cs="Arial"/>
          <w:b/>
          <w:bCs/>
          <w:sz w:val="24"/>
          <w:szCs w:val="24"/>
          <w:lang w:val="hu-HU"/>
        </w:rPr>
        <w:t>/DocViewer/</w:t>
      </w:r>
      <w:r>
        <w:rPr>
          <w:rFonts w:ascii="Arial" w:hAnsi="Arial" w:cs="Arial"/>
          <w:b/>
          <w:bCs/>
          <w:sz w:val="24"/>
          <w:szCs w:val="24"/>
          <w:lang w:val="hu-HU"/>
        </w:rPr>
        <w:t>Annotációk</w:t>
      </w:r>
      <w:r w:rsidR="00A52A9C" w:rsidRPr="00DF7917">
        <w:rPr>
          <w:rFonts w:ascii="Arial" w:hAnsi="Arial" w:cs="Arial"/>
          <w:b/>
          <w:bCs/>
          <w:sz w:val="24"/>
          <w:szCs w:val="24"/>
          <w:lang w:val="hu-HU"/>
        </w:rPr>
        <w:t xml:space="preserve">: </w:t>
      </w:r>
      <w:r w:rsidR="00A52A9C" w:rsidRPr="00DF7917">
        <w:rPr>
          <w:rFonts w:ascii="Arial" w:hAnsi="Arial" w:cs="Arial"/>
          <w:bCs/>
          <w:sz w:val="24"/>
          <w:szCs w:val="24"/>
          <w:lang w:val="hu-HU"/>
        </w:rPr>
        <w:t>A diákok mostantól képernyőolvasóval is hozzáférhetnek a</w:t>
      </w:r>
      <w:r w:rsidR="00B1352A">
        <w:rPr>
          <w:rFonts w:ascii="Arial" w:hAnsi="Arial" w:cs="Arial"/>
          <w:bCs/>
          <w:sz w:val="24"/>
          <w:szCs w:val="24"/>
          <w:lang w:val="hu-HU"/>
        </w:rPr>
        <w:t>z</w:t>
      </w:r>
      <w:r w:rsidR="00A52A9C" w:rsidRPr="00DF7917">
        <w:rPr>
          <w:rFonts w:ascii="Arial" w:hAnsi="Arial" w:cs="Arial"/>
          <w:bCs/>
          <w:sz w:val="24"/>
          <w:szCs w:val="24"/>
          <w:lang w:val="hu-HU"/>
        </w:rPr>
        <w:t xml:space="preserve"> </w:t>
      </w:r>
      <w:r w:rsidR="00B1352A">
        <w:rPr>
          <w:rFonts w:ascii="Arial" w:hAnsi="Arial" w:cs="Arial"/>
          <w:bCs/>
          <w:sz w:val="24"/>
          <w:szCs w:val="24"/>
          <w:lang w:val="hu-HU"/>
        </w:rPr>
        <w:t>annotációkhoz</w:t>
      </w:r>
      <w:r w:rsidR="00A52A9C" w:rsidRPr="00DF7917">
        <w:rPr>
          <w:rFonts w:ascii="Arial" w:hAnsi="Arial" w:cs="Arial"/>
          <w:bCs/>
          <w:sz w:val="24"/>
          <w:szCs w:val="24"/>
          <w:lang w:val="hu-HU"/>
        </w:rPr>
        <w:t xml:space="preserve"> és megjegyzésekhez, beleértve a megjegyzés típusára, a szerző nevére, a megjegyzésre és a dokumentum végén található válaszkommentárokra vonatkozó információkat. </w:t>
      </w:r>
      <w:hyperlink r:id="rId67" w:tgtFrame="_blank" w:history="1">
        <w:r w:rsidR="00A52A9C" w:rsidRPr="00DF7917">
          <w:rPr>
            <w:rFonts w:ascii="Arial" w:hAnsi="Arial" w:cs="Arial"/>
            <w:bCs/>
            <w:color w:val="0000FF"/>
            <w:sz w:val="24"/>
            <w:szCs w:val="24"/>
            <w:u w:val="single"/>
            <w:lang w:val="hu-HU"/>
          </w:rPr>
          <w:t>További információkért lásd a blogbejegyzést</w:t>
        </w:r>
      </w:hyperlink>
      <w:r w:rsidR="00BC3488" w:rsidRPr="00BC3488">
        <w:rPr>
          <w:rFonts w:ascii="Arial" w:hAnsi="Arial" w:cs="Arial"/>
          <w:bCs/>
          <w:sz w:val="24"/>
          <w:szCs w:val="24"/>
          <w:lang w:val="hu-HU"/>
        </w:rPr>
        <w:t xml:space="preserve"> (angol nyelven).</w:t>
      </w:r>
    </w:p>
    <w:p w14:paraId="4E1D4C09" w14:textId="7DF8995C" w:rsidR="000C4A34" w:rsidRPr="00DF7917" w:rsidRDefault="00A52A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/>
          <w:bCs/>
          <w:sz w:val="24"/>
          <w:szCs w:val="24"/>
          <w:lang w:val="hu-HU"/>
        </w:rPr>
        <w:t xml:space="preserve">Felhasználói beállítások: 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A Felhasználói beállítások lapon </w:t>
      </w:r>
      <w:hyperlink r:id="rId68" w:history="1">
        <w:r w:rsidRPr="00DF7917">
          <w:rPr>
            <w:rFonts w:ascii="Arial" w:hAnsi="Arial" w:cs="Arial"/>
            <w:bCs/>
            <w:color w:val="0000FF"/>
            <w:sz w:val="24"/>
            <w:szCs w:val="24"/>
            <w:u w:val="single"/>
            <w:lang w:val="hu-HU"/>
          </w:rPr>
          <w:t>két, a hozzáférhetőséget javító funkció beállítása</w:t>
        </w:r>
      </w:hyperlink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található. </w:t>
      </w:r>
      <w:r w:rsidR="00B1352A">
        <w:rPr>
          <w:rFonts w:ascii="Arial" w:hAnsi="Arial" w:cs="Arial"/>
          <w:bCs/>
          <w:sz w:val="24"/>
          <w:szCs w:val="24"/>
          <w:lang w:val="hu-HU"/>
        </w:rPr>
        <w:t>Több információ arról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, hogyan </w:t>
      </w:r>
      <w:hyperlink r:id="rId69" w:history="1">
        <w:r w:rsidRPr="00DF7917">
          <w:rPr>
            <w:rFonts w:ascii="Arial" w:hAnsi="Arial" w:cs="Arial"/>
            <w:bCs/>
            <w:color w:val="0000FF"/>
            <w:sz w:val="24"/>
            <w:szCs w:val="24"/>
            <w:u w:val="single"/>
            <w:lang w:val="hu-HU"/>
          </w:rPr>
          <w:t>módosíthatja a felhasználói beállításokat</w:t>
        </w:r>
      </w:hyperlink>
      <w:r w:rsidR="00B1352A">
        <w:rPr>
          <w:rFonts w:ascii="Arial" w:hAnsi="Arial" w:cs="Arial"/>
          <w:bCs/>
          <w:sz w:val="24"/>
          <w:szCs w:val="24"/>
          <w:lang w:val="hu-HU"/>
        </w:rPr>
        <w:t xml:space="preserve"> (angol nyelven).</w:t>
      </w:r>
    </w:p>
    <w:p w14:paraId="54FACB10" w14:textId="06B5680C" w:rsidR="000C4A34" w:rsidRPr="00DF7917" w:rsidRDefault="00A52A9C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hu-HU"/>
        </w:rPr>
      </w:pPr>
      <w:r w:rsidRPr="00DF7917">
        <w:rPr>
          <w:rFonts w:ascii="Arial" w:hAnsi="Arial" w:cs="Arial"/>
          <w:b/>
          <w:bCs/>
          <w:sz w:val="24"/>
          <w:szCs w:val="24"/>
          <w:lang w:val="hu-HU"/>
        </w:rPr>
        <w:t>Magas kontrasztú felhasználói felület: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Ha engedélyezve van, ez a funkció nagyobb kontrasztot kínál a gombok, lapok és más területek esetében a Canvasb</w:t>
      </w:r>
      <w:r w:rsidR="00B1352A">
        <w:rPr>
          <w:rFonts w:ascii="Arial" w:hAnsi="Arial" w:cs="Arial"/>
          <w:bCs/>
          <w:sz w:val="24"/>
          <w:szCs w:val="24"/>
          <w:lang w:val="hu-HU"/>
        </w:rPr>
        <w:t>e</w:t>
      </w:r>
      <w:r w:rsidRPr="00DF7917">
        <w:rPr>
          <w:rFonts w:ascii="Arial" w:hAnsi="Arial" w:cs="Arial"/>
          <w:bCs/>
          <w:sz w:val="24"/>
          <w:szCs w:val="24"/>
          <w:lang w:val="hu-HU"/>
        </w:rPr>
        <w:t>n.</w:t>
      </w:r>
    </w:p>
    <w:p w14:paraId="344CFDD4" w14:textId="3705E88D" w:rsidR="000C4A34" w:rsidRPr="00DF7917" w:rsidRDefault="00A52A9C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hu-HU"/>
        </w:rPr>
      </w:pPr>
      <w:r w:rsidRPr="00DF7917">
        <w:rPr>
          <w:rFonts w:ascii="Arial" w:hAnsi="Arial" w:cs="Arial"/>
          <w:b/>
          <w:bCs/>
          <w:sz w:val="24"/>
          <w:szCs w:val="24"/>
          <w:lang w:val="hu-HU"/>
        </w:rPr>
        <w:t>Linkek aláhúzása: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Ha engedélyezve van, ez a funkció aláhúzza a hiperhivatkozásokat a menükben, a </w:t>
      </w:r>
      <w:r w:rsidR="00B1352A">
        <w:rPr>
          <w:rFonts w:ascii="Arial" w:hAnsi="Arial" w:cs="Arial"/>
          <w:bCs/>
          <w:sz w:val="24"/>
          <w:szCs w:val="24"/>
          <w:lang w:val="hu-HU"/>
        </w:rPr>
        <w:t>vezérlőpulton</w:t>
      </w:r>
      <w:r w:rsidRPr="00DF7917">
        <w:rPr>
          <w:rFonts w:ascii="Arial" w:hAnsi="Arial" w:cs="Arial"/>
          <w:bCs/>
          <w:sz w:val="24"/>
          <w:szCs w:val="24"/>
          <w:lang w:val="hu-HU"/>
        </w:rPr>
        <w:t xml:space="preserve"> és az oldalsávokban.</w:t>
      </w:r>
    </w:p>
    <w:p w14:paraId="08B27FC4" w14:textId="77777777" w:rsidR="005C76F8" w:rsidRPr="00DF7917" w:rsidRDefault="005C76F8" w:rsidP="00B831B4">
      <w:pPr>
        <w:jc w:val="both"/>
        <w:rPr>
          <w:rFonts w:ascii="Arial" w:hAnsi="Arial" w:cs="Arial"/>
          <w:b/>
          <w:bCs/>
          <w:sz w:val="24"/>
          <w:szCs w:val="24"/>
          <w:u w:val="single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48"/>
      </w:tblGrid>
      <w:tr w:rsidR="00B831B4" w:rsidRPr="00DF7917" w14:paraId="6A4DA71C" w14:textId="77777777" w:rsidTr="000D227F">
        <w:trPr>
          <w:trHeight w:val="466"/>
        </w:trPr>
        <w:tc>
          <w:tcPr>
            <w:tcW w:w="1980" w:type="dxa"/>
            <w:shd w:val="clear" w:color="auto" w:fill="auto"/>
          </w:tcPr>
          <w:p w14:paraId="42DC3C33" w14:textId="77777777" w:rsidR="000C4A34" w:rsidRPr="00DF7917" w:rsidRDefault="00A52A9C">
            <w:pPr>
              <w:rPr>
                <w:rFonts w:ascii="Arial" w:hAnsi="Arial" w:cs="Arial"/>
                <w:b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>Tananyagok</w:t>
            </w:r>
          </w:p>
        </w:tc>
        <w:tc>
          <w:tcPr>
            <w:tcW w:w="7648" w:type="dxa"/>
            <w:shd w:val="clear" w:color="auto" w:fill="auto"/>
          </w:tcPr>
          <w:p w14:paraId="15FE3AA2" w14:textId="5F6283FA" w:rsidR="000C4A34" w:rsidRPr="00DF7917" w:rsidRDefault="00A52A9C">
            <w:pPr>
              <w:rPr>
                <w:rFonts w:ascii="Arial" w:hAnsi="Arial" w:cs="Arial"/>
                <w:bCs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bCs/>
                <w:sz w:val="24"/>
                <w:szCs w:val="24"/>
                <w:lang w:val="hu-HU"/>
              </w:rPr>
              <w:t xml:space="preserve">Moodle webes tartalom </w:t>
            </w:r>
            <w:r w:rsidR="00755808">
              <w:rPr>
                <w:rFonts w:ascii="Arial" w:hAnsi="Arial" w:cs="Arial"/>
                <w:bCs/>
                <w:sz w:val="24"/>
                <w:szCs w:val="24"/>
                <w:lang w:val="hu-HU"/>
              </w:rPr>
              <w:t>akadálymentességi</w:t>
            </w:r>
            <w:r w:rsidRPr="00DF7917">
              <w:rPr>
                <w:rFonts w:ascii="Arial" w:hAnsi="Arial" w:cs="Arial"/>
                <w:bCs/>
                <w:sz w:val="24"/>
                <w:szCs w:val="24"/>
                <w:lang w:val="hu-HU"/>
              </w:rPr>
              <w:t xml:space="preserve"> irányelvek: </w:t>
            </w:r>
          </w:p>
          <w:p w14:paraId="551C24FA" w14:textId="77777777" w:rsidR="000C4A34" w:rsidRPr="00DF7917" w:rsidRDefault="00253C9D">
            <w:pPr>
              <w:rPr>
                <w:rFonts w:ascii="Arial" w:hAnsi="Arial" w:cs="Arial"/>
                <w:bCs/>
                <w:sz w:val="24"/>
                <w:szCs w:val="24"/>
                <w:lang w:val="hu-HU"/>
              </w:rPr>
            </w:pPr>
            <w:hyperlink r:id="rId70" w:anchor="intro" w:history="1">
              <w:r w:rsidR="00B831B4" w:rsidRPr="00DF7917">
                <w:rPr>
                  <w:rFonts w:ascii="Arial" w:hAnsi="Arial" w:cs="Arial"/>
                  <w:bCs/>
                  <w:color w:val="0000FF"/>
                  <w:sz w:val="24"/>
                  <w:szCs w:val="24"/>
                  <w:u w:val="single"/>
                  <w:lang w:val="hu-HU"/>
                </w:rPr>
                <w:t xml:space="preserve">https://www.w3.org/TR/WCAG21/#intro </w:t>
              </w:r>
            </w:hyperlink>
          </w:p>
          <w:p w14:paraId="33C379A4" w14:textId="30CF6AD7" w:rsidR="000C4A34" w:rsidRPr="00DF7917" w:rsidRDefault="00A52A9C">
            <w:pPr>
              <w:rPr>
                <w:rFonts w:ascii="Arial" w:hAnsi="Arial" w:cs="Arial"/>
                <w:bCs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bCs/>
                <w:sz w:val="24"/>
                <w:szCs w:val="24"/>
                <w:lang w:val="hu-HU"/>
              </w:rPr>
              <w:t xml:space="preserve">Canvas webes tartalom </w:t>
            </w:r>
            <w:r w:rsidR="00755808">
              <w:rPr>
                <w:rFonts w:ascii="Arial" w:hAnsi="Arial" w:cs="Arial"/>
                <w:bCs/>
                <w:sz w:val="24"/>
                <w:szCs w:val="24"/>
                <w:lang w:val="hu-HU"/>
              </w:rPr>
              <w:t>akadálymentességi</w:t>
            </w:r>
            <w:r w:rsidRPr="00DF7917">
              <w:rPr>
                <w:rFonts w:ascii="Arial" w:hAnsi="Arial" w:cs="Arial"/>
                <w:bCs/>
                <w:sz w:val="24"/>
                <w:szCs w:val="24"/>
                <w:lang w:val="hu-HU"/>
              </w:rPr>
              <w:t xml:space="preserve"> irányelvek:</w:t>
            </w:r>
          </w:p>
          <w:p w14:paraId="6D1E54DA" w14:textId="77777777" w:rsidR="000C4A34" w:rsidRPr="00DF7917" w:rsidRDefault="00253C9D">
            <w:pPr>
              <w:rPr>
                <w:rFonts w:ascii="Arial" w:hAnsi="Arial" w:cs="Arial"/>
                <w:bCs/>
                <w:sz w:val="24"/>
                <w:szCs w:val="24"/>
                <w:lang w:val="hu-HU"/>
              </w:rPr>
            </w:pPr>
            <w:hyperlink r:id="rId71" w:history="1">
              <w:r w:rsidR="00B831B4" w:rsidRPr="00DF7917">
                <w:rPr>
                  <w:rFonts w:ascii="Arial" w:hAnsi="Arial" w:cs="Arial"/>
                  <w:bCs/>
                  <w:color w:val="0000FF"/>
                  <w:sz w:val="24"/>
                  <w:szCs w:val="24"/>
                  <w:u w:val="single"/>
                  <w:lang w:val="hu-HU"/>
                </w:rPr>
                <w:t xml:space="preserve">https://community.canvaslms.com/t5/Canvas-Basics-Guide/What-are-the-Canvas-accessibility-standards/ta-p/1564 </w:t>
              </w:r>
            </w:hyperlink>
          </w:p>
          <w:p w14:paraId="3FAA2BF4" w14:textId="77777777" w:rsidR="000C4A34" w:rsidRPr="00DF7917" w:rsidRDefault="00A52A9C">
            <w:pPr>
              <w:rPr>
                <w:rFonts w:ascii="Arial" w:hAnsi="Arial" w:cs="Arial"/>
                <w:bCs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bCs/>
                <w:sz w:val="24"/>
                <w:szCs w:val="24"/>
                <w:lang w:val="hu-HU"/>
              </w:rPr>
              <w:t>Moodle-útmutató diákoknak:</w:t>
            </w:r>
          </w:p>
          <w:p w14:paraId="7E64F3BF" w14:textId="77777777" w:rsidR="000C4A34" w:rsidRPr="00DF7917" w:rsidRDefault="00253C9D">
            <w:pPr>
              <w:rPr>
                <w:rFonts w:ascii="Arial" w:hAnsi="Arial" w:cs="Arial"/>
                <w:bCs/>
                <w:sz w:val="24"/>
                <w:szCs w:val="24"/>
                <w:lang w:val="hu-HU"/>
              </w:rPr>
            </w:pPr>
            <w:hyperlink r:id="rId72" w:history="1">
              <w:r w:rsidR="00B831B4" w:rsidRPr="00DF7917">
                <w:rPr>
                  <w:rFonts w:ascii="Arial" w:hAnsi="Arial" w:cs="Arial"/>
                  <w:bCs/>
                  <w:color w:val="0000FF"/>
                  <w:sz w:val="24"/>
                  <w:szCs w:val="24"/>
                  <w:u w:val="single"/>
                  <w:lang w:val="hu-HU"/>
                </w:rPr>
                <w:t>https://www.youtube.com/watch?v=Hc_0Pk4U4pI</w:t>
              </w:r>
            </w:hyperlink>
          </w:p>
          <w:p w14:paraId="01E7EADD" w14:textId="77777777" w:rsidR="000C4A34" w:rsidRPr="00DF7917" w:rsidRDefault="00A52A9C">
            <w:pPr>
              <w:rPr>
                <w:rFonts w:ascii="Arial" w:hAnsi="Arial" w:cs="Arial"/>
                <w:bCs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bCs/>
                <w:sz w:val="24"/>
                <w:szCs w:val="24"/>
                <w:lang w:val="hu-HU"/>
              </w:rPr>
              <w:t>Canvas áttekintés diákoknak Canvas oktatóvideó-sorozat:</w:t>
            </w:r>
          </w:p>
          <w:p w14:paraId="3929D928" w14:textId="77777777" w:rsidR="000C4A34" w:rsidRPr="00DF7917" w:rsidRDefault="00253C9D">
            <w:pPr>
              <w:rPr>
                <w:rFonts w:ascii="Arial" w:hAnsi="Arial" w:cs="Arial"/>
                <w:bCs/>
                <w:sz w:val="24"/>
                <w:szCs w:val="24"/>
                <w:lang w:val="hu-HU"/>
              </w:rPr>
            </w:pPr>
            <w:hyperlink r:id="rId73" w:history="1">
              <w:r w:rsidR="00B831B4" w:rsidRPr="00DF7917">
                <w:rPr>
                  <w:rFonts w:ascii="Arial" w:hAnsi="Arial" w:cs="Arial"/>
                  <w:bCs/>
                  <w:color w:val="0000FF"/>
                  <w:sz w:val="24"/>
                  <w:szCs w:val="24"/>
                  <w:u w:val="single"/>
                  <w:lang w:val="hu-HU"/>
                </w:rPr>
                <w:t xml:space="preserve">https://www.youtube.com/watch?v=PVfkFD45hL0 </w:t>
              </w:r>
            </w:hyperlink>
          </w:p>
          <w:p w14:paraId="157CA835" w14:textId="77777777" w:rsidR="00B831B4" w:rsidRPr="00DF7917" w:rsidRDefault="00B831B4" w:rsidP="00B831B4">
            <w:pPr>
              <w:rPr>
                <w:rFonts w:ascii="Arial" w:hAnsi="Arial" w:cs="Arial"/>
                <w:bCs/>
                <w:sz w:val="24"/>
                <w:szCs w:val="24"/>
                <w:lang w:val="hu-HU"/>
              </w:rPr>
            </w:pPr>
          </w:p>
        </w:tc>
      </w:tr>
      <w:tr w:rsidR="00B831B4" w:rsidRPr="00DF7917" w14:paraId="3CDD2250" w14:textId="77777777" w:rsidTr="000D227F">
        <w:trPr>
          <w:trHeight w:val="367"/>
        </w:trPr>
        <w:tc>
          <w:tcPr>
            <w:tcW w:w="1980" w:type="dxa"/>
            <w:shd w:val="clear" w:color="auto" w:fill="auto"/>
          </w:tcPr>
          <w:p w14:paraId="4010BD4E" w14:textId="77777777" w:rsidR="000C4A34" w:rsidRPr="00DF7917" w:rsidRDefault="00A52A9C">
            <w:pPr>
              <w:rPr>
                <w:rFonts w:ascii="Arial" w:hAnsi="Arial" w:cs="Arial"/>
                <w:b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 xml:space="preserve">Hivatkozások        </w:t>
            </w:r>
          </w:p>
        </w:tc>
        <w:tc>
          <w:tcPr>
            <w:tcW w:w="7648" w:type="dxa"/>
            <w:shd w:val="clear" w:color="auto" w:fill="auto"/>
          </w:tcPr>
          <w:p w14:paraId="5D3B34E6" w14:textId="77777777" w:rsidR="000C4A34" w:rsidRPr="00DF7917" w:rsidRDefault="00A52A9C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highlight w:val="yellow"/>
                <w:lang w:val="hu-HU"/>
              </w:rPr>
            </w:pPr>
            <w:r w:rsidRPr="00DF7917">
              <w:rPr>
                <w:rFonts w:ascii="Arial" w:hAnsi="Arial" w:cs="Arial"/>
                <w:bCs/>
                <w:sz w:val="24"/>
                <w:szCs w:val="24"/>
                <w:lang w:val="hu-HU"/>
              </w:rPr>
              <w:t>Moodle felhasználói útmutató diákoknak:</w:t>
            </w:r>
          </w:p>
          <w:p w14:paraId="4369340C" w14:textId="77777777" w:rsidR="000C4A34" w:rsidRPr="00DF7917" w:rsidRDefault="00253C9D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lang w:val="hu-HU"/>
              </w:rPr>
            </w:pPr>
            <w:hyperlink r:id="rId74" w:history="1">
              <w:r w:rsidR="00B831B4" w:rsidRPr="00DF7917">
                <w:rPr>
                  <w:rFonts w:ascii="Arial" w:hAnsi="Arial" w:cs="Arial"/>
                  <w:bCs/>
                  <w:i/>
                  <w:iCs/>
                  <w:color w:val="0000FF"/>
                  <w:sz w:val="24"/>
                  <w:szCs w:val="24"/>
                  <w:u w:val="single"/>
                  <w:lang w:val="hu-HU"/>
                </w:rPr>
                <w:t xml:space="preserve">https://blackrivertech.org/wp-content/uploads/2020/08/Moodle-Student-User-Guide-2020-2021.pdf </w:t>
              </w:r>
            </w:hyperlink>
          </w:p>
          <w:p w14:paraId="35FE77B1" w14:textId="77777777" w:rsidR="000C4A34" w:rsidRPr="00DF7917" w:rsidRDefault="00A52A9C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highlight w:val="yellow"/>
                <w:lang w:val="hu-HU"/>
              </w:rPr>
            </w:pPr>
            <w:r w:rsidRPr="00DF7917">
              <w:rPr>
                <w:rFonts w:ascii="Arial" w:hAnsi="Arial" w:cs="Arial"/>
                <w:bCs/>
                <w:sz w:val="24"/>
                <w:szCs w:val="24"/>
                <w:lang w:val="hu-HU"/>
              </w:rPr>
              <w:t>E-learning - Tanulói útmutató:</w:t>
            </w:r>
          </w:p>
          <w:p w14:paraId="7E429824" w14:textId="77777777" w:rsidR="000C4A34" w:rsidRPr="00DF7917" w:rsidRDefault="00253C9D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lang w:val="hu-HU"/>
              </w:rPr>
            </w:pPr>
            <w:hyperlink r:id="rId75" w:history="1">
              <w:r w:rsidR="00B831B4" w:rsidRPr="00DF7917">
                <w:rPr>
                  <w:rFonts w:ascii="Arial" w:hAnsi="Arial" w:cs="Arial"/>
                  <w:bCs/>
                  <w:i/>
                  <w:iCs/>
                  <w:color w:val="0000FF"/>
                  <w:sz w:val="24"/>
                  <w:szCs w:val="24"/>
                  <w:u w:val="single"/>
                  <w:lang w:val="hu-HU"/>
                </w:rPr>
                <w:t xml:space="preserve">https://ceulearning.ceu.edu/mod/resource/view.php?id=9351 </w:t>
              </w:r>
            </w:hyperlink>
          </w:p>
          <w:p w14:paraId="5BD38AEC" w14:textId="77777777" w:rsidR="000C4A34" w:rsidRPr="00DF7917" w:rsidRDefault="00A52A9C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highlight w:val="yellow"/>
                <w:lang w:val="hu-HU"/>
              </w:rPr>
            </w:pPr>
            <w:r w:rsidRPr="00DF7917">
              <w:rPr>
                <w:rFonts w:ascii="Arial" w:hAnsi="Arial" w:cs="Arial"/>
                <w:bCs/>
                <w:sz w:val="24"/>
                <w:szCs w:val="24"/>
                <w:lang w:val="hu-HU"/>
              </w:rPr>
              <w:t>Moodle felhasználói kézikönyv:</w:t>
            </w:r>
          </w:p>
          <w:p w14:paraId="5D8564A9" w14:textId="77777777" w:rsidR="000C4A34" w:rsidRPr="00DF7917" w:rsidRDefault="00253C9D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lang w:val="hu-HU"/>
              </w:rPr>
            </w:pPr>
            <w:hyperlink r:id="rId76" w:history="1">
              <w:r w:rsidR="00B831B4" w:rsidRPr="00DF7917">
                <w:rPr>
                  <w:rFonts w:ascii="Arial" w:hAnsi="Arial" w:cs="Arial"/>
                  <w:bCs/>
                  <w:i/>
                  <w:iCs/>
                  <w:color w:val="0000FF"/>
                  <w:sz w:val="24"/>
                  <w:szCs w:val="24"/>
                  <w:u w:val="single"/>
                  <w:lang w:val="hu-HU"/>
                </w:rPr>
                <w:t xml:space="preserve">https://www.occc.edu/wp-content/legacy/c4lt/pdf/snap/MoodleStudentGuide.pdf </w:t>
              </w:r>
            </w:hyperlink>
          </w:p>
          <w:p w14:paraId="61739AEF" w14:textId="77777777" w:rsidR="000C4A34" w:rsidRPr="00DF7917" w:rsidRDefault="00A52A9C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highlight w:val="yellow"/>
                <w:lang w:val="hu-HU"/>
              </w:rPr>
            </w:pPr>
            <w:r w:rsidRPr="00DF7917">
              <w:rPr>
                <w:rFonts w:ascii="Arial" w:hAnsi="Arial" w:cs="Arial"/>
                <w:bCs/>
                <w:sz w:val="24"/>
                <w:szCs w:val="24"/>
                <w:lang w:val="hu-HU"/>
              </w:rPr>
              <w:t>Moodle felhasználói kézikönyv: A Comprehensive Guide for New Users:</w:t>
            </w:r>
          </w:p>
          <w:p w14:paraId="2B0BA01D" w14:textId="77777777" w:rsidR="000C4A34" w:rsidRPr="00DF7917" w:rsidRDefault="00253C9D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lang w:val="hu-HU"/>
              </w:rPr>
            </w:pPr>
            <w:hyperlink r:id="rId77" w:history="1">
              <w:r w:rsidR="00B831B4" w:rsidRPr="00DF7917">
                <w:rPr>
                  <w:rFonts w:ascii="Arial" w:hAnsi="Arial" w:cs="Arial"/>
                  <w:bCs/>
                  <w:i/>
                  <w:iCs/>
                  <w:color w:val="0000FF"/>
                  <w:sz w:val="24"/>
                  <w:szCs w:val="24"/>
                  <w:u w:val="single"/>
                  <w:lang w:val="hu-HU"/>
                </w:rPr>
                <w:t>https://www.lambdasolutions.net/blog/moodle-user-guide-a-comprehensive-guide-for-new-users</w:t>
              </w:r>
            </w:hyperlink>
          </w:p>
          <w:p w14:paraId="780A317A" w14:textId="77777777" w:rsidR="000C4A34" w:rsidRPr="00DF7917" w:rsidRDefault="00A52A9C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highlight w:val="yellow"/>
                <w:lang w:val="hu-HU"/>
              </w:rPr>
            </w:pPr>
            <w:r w:rsidRPr="00DF7917">
              <w:rPr>
                <w:rFonts w:ascii="Arial" w:hAnsi="Arial" w:cs="Arial"/>
                <w:bCs/>
                <w:sz w:val="24"/>
                <w:szCs w:val="24"/>
                <w:lang w:val="hu-HU"/>
              </w:rPr>
              <w:t>Moodle Docs - Navigáció:</w:t>
            </w:r>
          </w:p>
          <w:p w14:paraId="3A191752" w14:textId="77777777" w:rsidR="000C4A34" w:rsidRPr="00DF7917" w:rsidRDefault="00253C9D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lang w:val="hu-HU"/>
              </w:rPr>
            </w:pPr>
            <w:hyperlink r:id="rId78" w:history="1">
              <w:r w:rsidR="00B831B4" w:rsidRPr="00DF7917">
                <w:rPr>
                  <w:rFonts w:ascii="Arial" w:hAnsi="Arial" w:cs="Arial"/>
                  <w:bCs/>
                  <w:i/>
                  <w:iCs/>
                  <w:color w:val="0000FF"/>
                  <w:sz w:val="24"/>
                  <w:szCs w:val="24"/>
                  <w:u w:val="single"/>
                  <w:lang w:val="hu-HU"/>
                </w:rPr>
                <w:t xml:space="preserve">https://docs.moodle.org/401/en/Navigation </w:t>
              </w:r>
            </w:hyperlink>
          </w:p>
          <w:p w14:paraId="6FA08452" w14:textId="77777777" w:rsidR="000C4A34" w:rsidRPr="00DF7917" w:rsidRDefault="00A52A9C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highlight w:val="yellow"/>
                <w:lang w:val="hu-HU"/>
              </w:rPr>
            </w:pPr>
            <w:r w:rsidRPr="00DF7917">
              <w:rPr>
                <w:rFonts w:ascii="Arial" w:hAnsi="Arial" w:cs="Arial"/>
                <w:bCs/>
                <w:sz w:val="24"/>
                <w:szCs w:val="24"/>
                <w:lang w:val="hu-HU"/>
              </w:rPr>
              <w:t>A Moodle kommunikációs eszközeinek áttekintése:</w:t>
            </w:r>
          </w:p>
          <w:p w14:paraId="7C012E54" w14:textId="77777777" w:rsidR="000C4A34" w:rsidRPr="00DF7917" w:rsidRDefault="00253C9D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lang w:val="hu-HU"/>
              </w:rPr>
            </w:pPr>
            <w:hyperlink r:id="rId79" w:history="1">
              <w:r w:rsidR="00B831B4" w:rsidRPr="00DF7917">
                <w:rPr>
                  <w:rFonts w:ascii="Arial" w:hAnsi="Arial" w:cs="Arial"/>
                  <w:bCs/>
                  <w:i/>
                  <w:iCs/>
                  <w:color w:val="0000FF"/>
                  <w:sz w:val="24"/>
                  <w:szCs w:val="24"/>
                  <w:u w:val="single"/>
                  <w:lang w:val="hu-HU"/>
                </w:rPr>
                <w:t>https://www.umass.edu/it/support/moodle/overview-communication-tools-moodle</w:t>
              </w:r>
            </w:hyperlink>
          </w:p>
          <w:p w14:paraId="545B4620" w14:textId="77777777" w:rsidR="000C4A34" w:rsidRPr="00DF7917" w:rsidRDefault="00A52A9C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highlight w:val="yellow"/>
                <w:lang w:val="hu-HU"/>
              </w:rPr>
            </w:pPr>
            <w:r w:rsidRPr="00DF7917">
              <w:rPr>
                <w:rFonts w:ascii="Arial" w:hAnsi="Arial" w:cs="Arial"/>
                <w:bCs/>
                <w:sz w:val="24"/>
                <w:szCs w:val="24"/>
                <w:lang w:val="hu-HU"/>
              </w:rPr>
              <w:t>Moodle Docs - Üzenetek:</w:t>
            </w:r>
          </w:p>
          <w:p w14:paraId="4C9E0BF9" w14:textId="77777777" w:rsidR="000C4A34" w:rsidRPr="00DF7917" w:rsidRDefault="00253C9D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lang w:val="hu-HU"/>
              </w:rPr>
            </w:pPr>
            <w:hyperlink r:id="rId80" w:history="1">
              <w:r w:rsidR="00B831B4" w:rsidRPr="00DF7917">
                <w:rPr>
                  <w:rFonts w:ascii="Arial" w:hAnsi="Arial" w:cs="Arial"/>
                  <w:bCs/>
                  <w:i/>
                  <w:iCs/>
                  <w:color w:val="0000FF"/>
                  <w:sz w:val="24"/>
                  <w:szCs w:val="24"/>
                  <w:u w:val="single"/>
                  <w:lang w:val="hu-HU"/>
                </w:rPr>
                <w:t xml:space="preserve">https://docs.moodle.org/401/en/Messaging </w:t>
              </w:r>
            </w:hyperlink>
          </w:p>
          <w:p w14:paraId="663E1AD5" w14:textId="77777777" w:rsidR="000C4A34" w:rsidRPr="00DF7917" w:rsidRDefault="00A52A9C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highlight w:val="yellow"/>
                <w:lang w:val="hu-HU"/>
              </w:rPr>
            </w:pPr>
            <w:r w:rsidRPr="00DF7917">
              <w:rPr>
                <w:rFonts w:ascii="Arial" w:hAnsi="Arial" w:cs="Arial"/>
                <w:bCs/>
                <w:sz w:val="24"/>
                <w:szCs w:val="24"/>
                <w:lang w:val="hu-HU"/>
              </w:rPr>
              <w:t>Canvas Hallgatói útmutató (PDF):</w:t>
            </w:r>
          </w:p>
          <w:p w14:paraId="7798533D" w14:textId="77777777" w:rsidR="000C4A34" w:rsidRPr="00DF7917" w:rsidRDefault="00253C9D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lang w:val="hu-HU"/>
              </w:rPr>
            </w:pPr>
            <w:hyperlink r:id="rId81" w:history="1">
              <w:r w:rsidR="00B831B4" w:rsidRPr="00DF7917">
                <w:rPr>
                  <w:rFonts w:ascii="Arial" w:hAnsi="Arial" w:cs="Arial"/>
                  <w:bCs/>
                  <w:i/>
                  <w:iCs/>
                  <w:color w:val="0000FF"/>
                  <w:sz w:val="24"/>
                  <w:szCs w:val="24"/>
                  <w:u w:val="single"/>
                  <w:lang w:val="hu-HU"/>
                </w:rPr>
                <w:t xml:space="preserve">https://community.canvaslms.com/html/assets/Canvas_Student_Guide.pdf </w:t>
              </w:r>
            </w:hyperlink>
          </w:p>
          <w:p w14:paraId="29BE40A6" w14:textId="77777777" w:rsidR="000C4A34" w:rsidRPr="00DF7917" w:rsidRDefault="00A52A9C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highlight w:val="yellow"/>
                <w:lang w:val="hu-HU"/>
              </w:rPr>
            </w:pPr>
            <w:r w:rsidRPr="00DF7917">
              <w:rPr>
                <w:rFonts w:ascii="Arial" w:hAnsi="Arial" w:cs="Arial"/>
                <w:bCs/>
                <w:sz w:val="24"/>
                <w:szCs w:val="24"/>
                <w:lang w:val="hu-HU"/>
              </w:rPr>
              <w:t>Canvas Student Guide (online):</w:t>
            </w:r>
          </w:p>
          <w:p w14:paraId="02C2F2F4" w14:textId="77777777" w:rsidR="000C4A34" w:rsidRPr="00DF7917" w:rsidRDefault="00253C9D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lang w:val="hu-HU"/>
              </w:rPr>
            </w:pPr>
            <w:hyperlink r:id="rId82" w:history="1">
              <w:r w:rsidR="00B831B4" w:rsidRPr="00DF7917">
                <w:rPr>
                  <w:rFonts w:ascii="Arial" w:hAnsi="Arial" w:cs="Arial"/>
                  <w:bCs/>
                  <w:i/>
                  <w:iCs/>
                  <w:color w:val="0000FF"/>
                  <w:sz w:val="24"/>
                  <w:szCs w:val="24"/>
                  <w:u w:val="single"/>
                  <w:lang w:val="hu-HU"/>
                </w:rPr>
                <w:t>https://community.canvaslms.com/t5/Student-Guide/tkb-p/student</w:t>
              </w:r>
            </w:hyperlink>
          </w:p>
          <w:p w14:paraId="0BEF3B88" w14:textId="77777777" w:rsidR="000C4A34" w:rsidRPr="00DF7917" w:rsidRDefault="00A52A9C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highlight w:val="yellow"/>
                <w:lang w:val="hu-HU"/>
              </w:rPr>
            </w:pPr>
            <w:r w:rsidRPr="00DF7917">
              <w:rPr>
                <w:rFonts w:ascii="Arial" w:hAnsi="Arial" w:cs="Arial"/>
                <w:bCs/>
                <w:sz w:val="24"/>
                <w:szCs w:val="24"/>
                <w:lang w:val="hu-HU"/>
              </w:rPr>
              <w:t>4 mód, ahogyan a tanulási platformok segítik a fogyatékkal élőket:</w:t>
            </w:r>
          </w:p>
          <w:p w14:paraId="73CB8F6C" w14:textId="77777777" w:rsidR="000C4A34" w:rsidRPr="00DF7917" w:rsidRDefault="00253C9D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lang w:val="hu-HU"/>
              </w:rPr>
            </w:pPr>
            <w:hyperlink r:id="rId83" w:history="1">
              <w:r w:rsidR="00B831B4" w:rsidRPr="00DF7917">
                <w:rPr>
                  <w:rFonts w:ascii="Arial" w:hAnsi="Arial" w:cs="Arial"/>
                  <w:bCs/>
                  <w:i/>
                  <w:iCs/>
                  <w:color w:val="0000FF"/>
                  <w:sz w:val="24"/>
                  <w:szCs w:val="24"/>
                  <w:u w:val="single"/>
                  <w:lang w:val="hu-HU"/>
                </w:rPr>
                <w:t xml:space="preserve">https://elearningindustry.com/learning-platforms-help-people-with-disabilities-ways </w:t>
              </w:r>
            </w:hyperlink>
          </w:p>
          <w:p w14:paraId="634A09D9" w14:textId="77777777" w:rsidR="000C4A34" w:rsidRPr="00DF7917" w:rsidRDefault="00A52A9C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highlight w:val="yellow"/>
                <w:lang w:val="hu-HU"/>
              </w:rPr>
            </w:pPr>
            <w:r w:rsidRPr="00DF7917">
              <w:rPr>
                <w:rFonts w:ascii="Arial" w:hAnsi="Arial" w:cs="Arial"/>
                <w:bCs/>
                <w:sz w:val="24"/>
                <w:szCs w:val="24"/>
                <w:lang w:val="hu-HU"/>
              </w:rPr>
              <w:t>Milyen különböző feladattípusok vannak a Canvasban?:</w:t>
            </w:r>
          </w:p>
          <w:p w14:paraId="2A68C2D8" w14:textId="77777777" w:rsidR="000C4A34" w:rsidRPr="00DF7917" w:rsidRDefault="00253C9D">
            <w:pPr>
              <w:rPr>
                <w:rFonts w:ascii="Arial" w:hAnsi="Arial" w:cs="Arial"/>
                <w:bCs/>
                <w:sz w:val="24"/>
                <w:szCs w:val="24"/>
                <w:lang w:val="hu-HU"/>
              </w:rPr>
            </w:pPr>
            <w:hyperlink r:id="rId84" w:history="1">
              <w:r w:rsidR="00B831B4" w:rsidRPr="00DF7917">
                <w:rPr>
                  <w:rFonts w:ascii="Arial" w:hAnsi="Arial" w:cs="Arial"/>
                  <w:bCs/>
                  <w:color w:val="0000FF"/>
                  <w:sz w:val="24"/>
                  <w:szCs w:val="24"/>
                  <w:u w:val="single"/>
                  <w:lang w:val="hu-HU"/>
                </w:rPr>
                <w:t>https://c3.miracosta.edu/what-are-the-different-assignment-submission-types-in-canvas/</w:t>
              </w:r>
            </w:hyperlink>
          </w:p>
          <w:p w14:paraId="1007995C" w14:textId="77777777" w:rsidR="000C4A34" w:rsidRPr="00DF7917" w:rsidRDefault="00A52A9C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highlight w:val="yellow"/>
                <w:lang w:val="hu-HU"/>
              </w:rPr>
            </w:pPr>
            <w:r w:rsidRPr="00DF7917">
              <w:rPr>
                <w:rFonts w:ascii="Arial" w:hAnsi="Arial" w:cs="Arial"/>
                <w:bCs/>
                <w:sz w:val="24"/>
                <w:szCs w:val="24"/>
                <w:lang w:val="hu-HU"/>
              </w:rPr>
              <w:t>Kommunikációs eszközök a Canvasban:</w:t>
            </w:r>
          </w:p>
          <w:p w14:paraId="0E931D71" w14:textId="77777777" w:rsidR="000C4A34" w:rsidRPr="00DF7917" w:rsidRDefault="00253C9D">
            <w:pPr>
              <w:rPr>
                <w:rFonts w:ascii="Arial" w:hAnsi="Arial" w:cs="Arial"/>
                <w:bCs/>
                <w:sz w:val="24"/>
                <w:szCs w:val="24"/>
                <w:lang w:val="hu-HU"/>
              </w:rPr>
            </w:pPr>
            <w:hyperlink r:id="rId85" w:history="1">
              <w:r w:rsidR="00B831B4" w:rsidRPr="00DF7917">
                <w:rPr>
                  <w:rFonts w:ascii="Arial" w:hAnsi="Arial" w:cs="Arial"/>
                  <w:bCs/>
                  <w:color w:val="0000FF"/>
                  <w:sz w:val="24"/>
                  <w:szCs w:val="24"/>
                  <w:u w:val="single"/>
                  <w:lang w:val="hu-HU"/>
                </w:rPr>
                <w:t xml:space="preserve">https://facdev.e-education.psu.edu/node/325 </w:t>
              </w:r>
            </w:hyperlink>
          </w:p>
        </w:tc>
      </w:tr>
    </w:tbl>
    <w:p w14:paraId="0A7A1BA0" w14:textId="77777777" w:rsidR="00B831B4" w:rsidRPr="00DF7917" w:rsidRDefault="00B831B4" w:rsidP="00B831B4">
      <w:pPr>
        <w:jc w:val="both"/>
        <w:rPr>
          <w:rFonts w:ascii="Arial" w:hAnsi="Arial" w:cs="Arial"/>
          <w:b/>
          <w:bCs/>
          <w:sz w:val="24"/>
          <w:szCs w:val="24"/>
          <w:u w:val="single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7645"/>
      </w:tblGrid>
      <w:tr w:rsidR="00B831B4" w:rsidRPr="00DF7917" w14:paraId="7A80AE86" w14:textId="77777777" w:rsidTr="000D227F">
        <w:trPr>
          <w:trHeight w:val="718"/>
        </w:trPr>
        <w:tc>
          <w:tcPr>
            <w:tcW w:w="1975" w:type="dxa"/>
            <w:shd w:val="clear" w:color="auto" w:fill="auto"/>
          </w:tcPr>
          <w:p w14:paraId="09828452" w14:textId="1C2EC04B" w:rsidR="000C4A34" w:rsidRPr="00DF7917" w:rsidRDefault="00A52A9C">
            <w:pPr>
              <w:rPr>
                <w:rFonts w:ascii="Arial" w:hAnsi="Arial" w:cs="Arial"/>
                <w:b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 xml:space="preserve">Értékelés 1 Tevékenység </w:t>
            </w:r>
            <w:r w:rsidR="00755808">
              <w:rPr>
                <w:rFonts w:ascii="Arial" w:hAnsi="Arial" w:cs="Arial"/>
                <w:b/>
                <w:sz w:val="24"/>
                <w:szCs w:val="24"/>
                <w:lang w:val="hu-HU"/>
              </w:rPr>
              <w:t xml:space="preserve">Modul </w:t>
            </w:r>
            <w:r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>#3</w:t>
            </w:r>
          </w:p>
        </w:tc>
        <w:tc>
          <w:tcPr>
            <w:tcW w:w="7653" w:type="dxa"/>
            <w:shd w:val="clear" w:color="auto" w:fill="auto"/>
          </w:tcPr>
          <w:p w14:paraId="6F1B044B" w14:textId="39924F17" w:rsidR="000C4A34" w:rsidRPr="00DF7917" w:rsidRDefault="00CE7DED">
            <w:pPr>
              <w:rPr>
                <w:rFonts w:ascii="Arial" w:hAnsi="Arial" w:cs="Arial"/>
                <w:b/>
                <w:sz w:val="24"/>
                <w:szCs w:val="24"/>
                <w:lang w:val="hu-HU"/>
              </w:rPr>
            </w:pPr>
            <w:r>
              <w:rPr>
                <w:rFonts w:ascii="Arial" w:eastAsia="Roboto" w:hAnsi="Arial" w:cs="Arial"/>
                <w:color w:val="3C4043"/>
                <w:sz w:val="24"/>
                <w:szCs w:val="24"/>
                <w:highlight w:val="white"/>
                <w:lang w:val="hu-HU"/>
              </w:rPr>
              <w:t>Ellenőrizd tudásodat</w:t>
            </w:r>
            <w:r w:rsidRPr="00DF7917">
              <w:rPr>
                <w:rFonts w:ascii="Arial" w:eastAsia="Roboto" w:hAnsi="Arial" w:cs="Arial"/>
                <w:color w:val="3C4043"/>
                <w:sz w:val="24"/>
                <w:szCs w:val="24"/>
                <w:highlight w:val="white"/>
                <w:lang w:val="hu-HU"/>
              </w:rPr>
              <w:t>!</w:t>
            </w:r>
          </w:p>
        </w:tc>
      </w:tr>
      <w:tr w:rsidR="00B831B4" w:rsidRPr="00DF7917" w14:paraId="11392C9D" w14:textId="77777777" w:rsidTr="000D227F">
        <w:tc>
          <w:tcPr>
            <w:tcW w:w="1975" w:type="dxa"/>
            <w:shd w:val="clear" w:color="auto" w:fill="auto"/>
          </w:tcPr>
          <w:p w14:paraId="35B43F7E" w14:textId="77777777" w:rsidR="00B831B4" w:rsidRPr="00DF7917" w:rsidRDefault="00B831B4" w:rsidP="00B831B4">
            <w:pPr>
              <w:rPr>
                <w:rFonts w:ascii="Arial" w:hAnsi="Arial" w:cs="Arial"/>
                <w:b/>
                <w:sz w:val="24"/>
                <w:szCs w:val="24"/>
                <w:lang w:val="hu-HU"/>
              </w:rPr>
            </w:pPr>
          </w:p>
        </w:tc>
        <w:tc>
          <w:tcPr>
            <w:tcW w:w="7653" w:type="dxa"/>
            <w:shd w:val="clear" w:color="auto" w:fill="auto"/>
          </w:tcPr>
          <w:p w14:paraId="5EF4A581" w14:textId="6CEABE59" w:rsidR="000C4A34" w:rsidRPr="00DF7917" w:rsidRDefault="00CE7DED" w:rsidP="000D227F">
            <w:pPr>
              <w:spacing w:before="240" w:after="0" w:line="360" w:lineRule="auto"/>
              <w:jc w:val="both"/>
              <w:rPr>
                <w:rFonts w:ascii="Arial" w:hAnsi="Arial" w:cs="Arial"/>
                <w:sz w:val="24"/>
                <w:szCs w:val="24"/>
                <w:lang w:val="hu-HU"/>
              </w:rPr>
            </w:pPr>
            <w:r>
              <w:rPr>
                <w:rFonts w:ascii="Arial" w:hAnsi="Arial" w:cs="Arial"/>
                <w:sz w:val="24"/>
                <w:szCs w:val="24"/>
                <w:lang w:val="hu-HU"/>
              </w:rPr>
              <w:t>A teszt</w:t>
            </w:r>
            <w:r w:rsidR="00A52A9C"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 a</w:t>
            </w:r>
            <w:r>
              <w:rPr>
                <w:rFonts w:ascii="Arial" w:hAnsi="Arial" w:cs="Arial"/>
                <w:sz w:val="24"/>
                <w:szCs w:val="24"/>
                <w:lang w:val="hu-HU"/>
              </w:rPr>
              <w:t>z</w:t>
            </w:r>
            <w:r w:rsidR="00A52A9C"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hu-HU"/>
              </w:rPr>
              <w:t>alábbi kérdéstípusokból</w:t>
            </w:r>
            <w:r w:rsidR="00A52A9C"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 áll:</w:t>
            </w:r>
          </w:p>
          <w:p w14:paraId="6A7E32CF" w14:textId="77777777" w:rsidR="000C4A34" w:rsidRPr="00DF7917" w:rsidRDefault="00A52A9C" w:rsidP="000D227F">
            <w:pPr>
              <w:keepNext/>
              <w:keepLines/>
              <w:spacing w:before="40" w:after="0" w:line="360" w:lineRule="auto"/>
              <w:outlineLvl w:val="2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Igaz/hamis kvíz és feleletválasztós kvíz</w:t>
            </w:r>
          </w:p>
          <w:p w14:paraId="06700D17" w14:textId="420CCEEB" w:rsidR="000C4A34" w:rsidRPr="00DF7917" w:rsidRDefault="00A52A9C" w:rsidP="000D227F">
            <w:pPr>
              <w:keepNext/>
              <w:keepLines/>
              <w:spacing w:before="40" w:after="0" w:line="36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1.</w:t>
            </w:r>
            <w:r w:rsidR="00B831B4" w:rsidRPr="00DF7917">
              <w:rPr>
                <w:rFonts w:ascii="Arial" w:eastAsia="Times New Roman" w:hAnsi="Arial" w:cs="Arial"/>
                <w:b/>
                <w:sz w:val="24"/>
                <w:szCs w:val="24"/>
                <w:lang w:val="hu-HU"/>
              </w:rPr>
              <w:t>Nyomja</w:t>
            </w:r>
            <w:r w:rsidR="00CE7DED">
              <w:rPr>
                <w:rFonts w:ascii="Arial" w:eastAsia="Times New Roman" w:hAnsi="Arial" w:cs="Arial"/>
                <w:b/>
                <w:sz w:val="24"/>
                <w:szCs w:val="24"/>
                <w:lang w:val="hu-HU"/>
              </w:rPr>
              <w:t>d</w:t>
            </w:r>
            <w:r w:rsidR="00B831B4" w:rsidRPr="00DF7917">
              <w:rPr>
                <w:rFonts w:ascii="Arial" w:eastAsia="Times New Roman" w:hAnsi="Arial" w:cs="Arial"/>
                <w:b/>
                <w:sz w:val="24"/>
                <w:szCs w:val="24"/>
                <w:lang w:val="hu-HU"/>
              </w:rPr>
              <w:t xml:space="preserve"> meg egyszerre az </w:t>
            </w:r>
            <w:r w:rsidR="00B831B4" w:rsidRPr="00DF7917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val="hu-HU"/>
              </w:rPr>
              <w:t xml:space="preserve">Alt+F8 </w:t>
            </w:r>
            <w:r w:rsidR="00B831B4" w:rsidRPr="00DF7917">
              <w:rPr>
                <w:rFonts w:ascii="Arial" w:eastAsia="Times New Roman" w:hAnsi="Arial" w:cs="Arial"/>
                <w:b/>
                <w:sz w:val="24"/>
                <w:szCs w:val="24"/>
                <w:lang w:val="hu-HU"/>
              </w:rPr>
              <w:t xml:space="preserve">(PC billentyűzeten) vagy az </w:t>
            </w:r>
            <w:r w:rsidR="00B831B4" w:rsidRPr="00DF7917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val="hu-HU"/>
              </w:rPr>
              <w:t xml:space="preserve">Option+F8 </w:t>
            </w:r>
            <w:r w:rsidR="00B831B4" w:rsidRPr="00DF7917">
              <w:rPr>
                <w:rFonts w:ascii="Arial" w:eastAsia="Times New Roman" w:hAnsi="Arial" w:cs="Arial"/>
                <w:b/>
                <w:sz w:val="24"/>
                <w:szCs w:val="24"/>
                <w:lang w:val="hu-HU"/>
              </w:rPr>
              <w:t xml:space="preserve">(Mac billentyűzeten) billentyűkombinációt, hogy megjelenjen egy ablak a billentyűzet navigációs billentyűkombinációk listájával </w:t>
            </w:r>
            <w:r w:rsidR="00C405AF">
              <w:rPr>
                <w:rFonts w:ascii="Arial" w:eastAsia="Times New Roman" w:hAnsi="Arial" w:cs="Arial"/>
                <w:b/>
                <w:sz w:val="24"/>
                <w:szCs w:val="24"/>
                <w:lang w:val="hu-HU"/>
              </w:rPr>
              <w:t>fórumbejegyzésben</w:t>
            </w:r>
            <w:r w:rsidR="00B831B4" w:rsidRPr="00DF7917">
              <w:rPr>
                <w:rFonts w:ascii="Arial" w:eastAsia="Times New Roman" w:hAnsi="Arial" w:cs="Arial"/>
                <w:b/>
                <w:sz w:val="24"/>
                <w:szCs w:val="24"/>
                <w:lang w:val="hu-HU"/>
              </w:rPr>
              <w:t xml:space="preserve">, </w:t>
            </w:r>
            <w:r w:rsidR="00C405AF">
              <w:rPr>
                <w:rFonts w:ascii="Arial" w:eastAsia="Times New Roman" w:hAnsi="Arial" w:cs="Arial"/>
                <w:b/>
                <w:sz w:val="24"/>
                <w:szCs w:val="24"/>
                <w:lang w:val="hu-HU"/>
              </w:rPr>
              <w:t>hírdetményben</w:t>
            </w:r>
            <w:r w:rsidR="00B831B4" w:rsidRPr="00DF7917">
              <w:rPr>
                <w:rFonts w:ascii="Arial" w:eastAsia="Times New Roman" w:hAnsi="Arial" w:cs="Arial"/>
                <w:b/>
                <w:sz w:val="24"/>
                <w:szCs w:val="24"/>
                <w:lang w:val="hu-HU"/>
              </w:rPr>
              <w:t xml:space="preserve"> vagy </w:t>
            </w:r>
            <w:r w:rsidRPr="00DF7917">
              <w:rPr>
                <w:rFonts w:ascii="Arial" w:eastAsia="Times New Roman" w:hAnsi="Arial" w:cs="Arial"/>
                <w:b/>
                <w:sz w:val="24"/>
                <w:szCs w:val="24"/>
                <w:lang w:val="hu-HU"/>
              </w:rPr>
              <w:t>a Rich Content Editorban</w:t>
            </w:r>
            <w:r w:rsidR="00C405AF">
              <w:rPr>
                <w:rFonts w:ascii="Arial" w:eastAsia="Times New Roman" w:hAnsi="Arial" w:cs="Arial"/>
                <w:b/>
                <w:sz w:val="24"/>
                <w:szCs w:val="24"/>
                <w:lang w:val="hu-HU"/>
              </w:rPr>
              <w:t xml:space="preserve"> (szövegszerkesztő)</w:t>
            </w:r>
            <w:r w:rsidRPr="00DF7917">
              <w:rPr>
                <w:rFonts w:ascii="Arial" w:eastAsia="Times New Roman" w:hAnsi="Arial" w:cs="Arial"/>
                <w:b/>
                <w:sz w:val="24"/>
                <w:szCs w:val="24"/>
                <w:lang w:val="hu-HU"/>
              </w:rPr>
              <w:t>.</w:t>
            </w:r>
          </w:p>
          <w:p w14:paraId="13B2CF53" w14:textId="77777777" w:rsidR="000C4A34" w:rsidRPr="00DF7917" w:rsidRDefault="00A52A9C" w:rsidP="000D227F">
            <w:pPr>
              <w:spacing w:before="60" w:after="60" w:line="360" w:lineRule="auto"/>
              <w:jc w:val="both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Segoe UI Symbol" w:eastAsia="MS Gothic" w:hAnsi="Segoe UI Symbol" w:cs="Segoe UI Symbol"/>
                <w:sz w:val="24"/>
                <w:szCs w:val="24"/>
                <w:lang w:val="hu-HU"/>
              </w:rPr>
              <w:t xml:space="preserve">☐ </w:t>
            </w:r>
            <w:r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>Igaz</w:t>
            </w:r>
          </w:p>
          <w:p w14:paraId="4DC85DD2" w14:textId="77777777" w:rsidR="000C4A34" w:rsidRPr="00DF7917" w:rsidRDefault="00A52A9C" w:rsidP="000D227F">
            <w:pPr>
              <w:spacing w:before="60" w:after="60" w:line="360" w:lineRule="auto"/>
              <w:jc w:val="both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Segoe UI Symbol" w:eastAsia="MS Gothic" w:hAnsi="Segoe UI Symbol" w:cs="Segoe UI Symbol"/>
                <w:sz w:val="24"/>
                <w:szCs w:val="24"/>
                <w:lang w:val="hu-HU"/>
              </w:rPr>
              <w:t xml:space="preserve">☐ 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Hamis</w:t>
            </w:r>
          </w:p>
          <w:p w14:paraId="1AC423BF" w14:textId="442EE3C6" w:rsidR="000C4A34" w:rsidRPr="00DF7917" w:rsidRDefault="00A52A9C" w:rsidP="000D227F">
            <w:pPr>
              <w:keepNext/>
              <w:keepLines/>
              <w:spacing w:before="40" w:after="0" w:line="36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Arial" w:eastAsia="Times New Roman" w:hAnsi="Arial" w:cs="Arial"/>
                <w:b/>
                <w:sz w:val="24"/>
                <w:szCs w:val="24"/>
                <w:lang w:val="hu-HU"/>
              </w:rPr>
              <w:t>2.</w:t>
            </w:r>
            <w:r w:rsidR="007D7295">
              <w:rPr>
                <w:rFonts w:ascii="Arial" w:eastAsia="Times New Roman" w:hAnsi="Arial" w:cs="Arial"/>
                <w:b/>
                <w:sz w:val="24"/>
                <w:szCs w:val="24"/>
                <w:lang w:val="hu-HU"/>
              </w:rPr>
              <w:t xml:space="preserve"> </w:t>
            </w:r>
            <w:r w:rsidRPr="00DF7917">
              <w:rPr>
                <w:rFonts w:ascii="Arial" w:eastAsia="Times New Roman" w:hAnsi="Arial" w:cs="Arial"/>
                <w:b/>
                <w:sz w:val="24"/>
                <w:szCs w:val="24"/>
                <w:lang w:val="hu-HU"/>
              </w:rPr>
              <w:t xml:space="preserve">A </w:t>
            </w:r>
            <w:r w:rsidR="00B831B4" w:rsidRPr="00DF7917">
              <w:rPr>
                <w:rFonts w:ascii="Arial" w:eastAsia="Times New Roman" w:hAnsi="Arial" w:cs="Arial"/>
                <w:b/>
                <w:sz w:val="24"/>
                <w:szCs w:val="24"/>
                <w:lang w:val="hu-HU"/>
              </w:rPr>
              <w:t>Canvasb</w:t>
            </w:r>
            <w:r w:rsidR="007D7295">
              <w:rPr>
                <w:rFonts w:ascii="Arial" w:eastAsia="Times New Roman" w:hAnsi="Arial" w:cs="Arial"/>
                <w:b/>
                <w:sz w:val="24"/>
                <w:szCs w:val="24"/>
                <w:lang w:val="hu-HU"/>
              </w:rPr>
              <w:t>e</w:t>
            </w:r>
            <w:r w:rsidR="00B831B4" w:rsidRPr="00DF7917">
              <w:rPr>
                <w:rFonts w:ascii="Arial" w:eastAsia="Times New Roman" w:hAnsi="Arial" w:cs="Arial"/>
                <w:b/>
                <w:sz w:val="24"/>
                <w:szCs w:val="24"/>
                <w:lang w:val="hu-HU"/>
              </w:rPr>
              <w:t>n az oktatók személyre szabhatják üzeneteiket azáltal, hogy hang- és vide</w:t>
            </w:r>
            <w:r w:rsidR="007D7295">
              <w:rPr>
                <w:rFonts w:ascii="Arial" w:eastAsia="Times New Roman" w:hAnsi="Arial" w:cs="Arial"/>
                <w:b/>
                <w:sz w:val="24"/>
                <w:szCs w:val="24"/>
                <w:lang w:val="hu-HU"/>
              </w:rPr>
              <w:t>ó</w:t>
            </w:r>
            <w:r w:rsidR="00B831B4" w:rsidRPr="00DF7917">
              <w:rPr>
                <w:rFonts w:ascii="Arial" w:eastAsia="Times New Roman" w:hAnsi="Arial" w:cs="Arial"/>
                <w:b/>
                <w:sz w:val="24"/>
                <w:szCs w:val="24"/>
                <w:lang w:val="hu-HU"/>
              </w:rPr>
              <w:t xml:space="preserve">üzeneteket tesznek közzé a </w:t>
            </w:r>
            <w:r w:rsidR="007D7295">
              <w:rPr>
                <w:rFonts w:ascii="Arial" w:eastAsia="Times New Roman" w:hAnsi="Arial" w:cs="Arial"/>
                <w:b/>
                <w:sz w:val="24"/>
                <w:szCs w:val="24"/>
                <w:lang w:val="hu-HU"/>
              </w:rPr>
              <w:t>fórumokban</w:t>
            </w:r>
            <w:r w:rsidR="00B831B4" w:rsidRPr="00DF7917">
              <w:rPr>
                <w:rFonts w:ascii="Arial" w:eastAsia="Times New Roman" w:hAnsi="Arial" w:cs="Arial"/>
                <w:b/>
                <w:sz w:val="24"/>
                <w:szCs w:val="24"/>
                <w:lang w:val="hu-HU"/>
              </w:rPr>
              <w:t>.</w:t>
            </w:r>
          </w:p>
          <w:p w14:paraId="719C23C9" w14:textId="77777777" w:rsidR="000C4A34" w:rsidRPr="00DF7917" w:rsidRDefault="00A52A9C" w:rsidP="000D227F">
            <w:pPr>
              <w:keepNext/>
              <w:keepLines/>
              <w:spacing w:before="40" w:after="0" w:line="36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Segoe UI Symbol" w:eastAsia="Times New Roman" w:hAnsi="Segoe UI Symbol" w:cs="Segoe UI Symbol"/>
                <w:sz w:val="24"/>
                <w:szCs w:val="24"/>
                <w:lang w:val="hu-HU"/>
              </w:rPr>
              <w:t xml:space="preserve">☐ </w:t>
            </w:r>
            <w:r w:rsidRPr="00DF7917">
              <w:rPr>
                <w:rFonts w:ascii="Arial" w:eastAsia="Times New Roman" w:hAnsi="Arial" w:cs="Arial"/>
                <w:b/>
                <w:sz w:val="24"/>
                <w:szCs w:val="24"/>
                <w:lang w:val="hu-HU"/>
              </w:rPr>
              <w:t>Igaz</w:t>
            </w:r>
          </w:p>
          <w:p w14:paraId="0E15C837" w14:textId="77777777" w:rsidR="000C4A34" w:rsidRPr="00DF7917" w:rsidRDefault="00A52A9C" w:rsidP="000D227F">
            <w:pPr>
              <w:spacing w:before="60" w:after="60" w:line="360" w:lineRule="auto"/>
              <w:jc w:val="both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Segoe UI Symbol" w:eastAsia="MS Gothic" w:hAnsi="Segoe UI Symbol" w:cs="Segoe UI Symbol"/>
                <w:sz w:val="24"/>
                <w:szCs w:val="24"/>
                <w:lang w:val="hu-HU"/>
              </w:rPr>
              <w:t xml:space="preserve">☐ 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Hamis</w:t>
            </w:r>
          </w:p>
          <w:p w14:paraId="74AE928F" w14:textId="77777777" w:rsidR="000C4A34" w:rsidRPr="00DF7917" w:rsidRDefault="00A52A9C" w:rsidP="000D227F">
            <w:pPr>
              <w:keepNext/>
              <w:keepLines/>
              <w:spacing w:before="40" w:after="0" w:line="360" w:lineRule="auto"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lang w:val="hu-HU"/>
              </w:rPr>
            </w:pPr>
            <w:r w:rsidRPr="00DF7917">
              <w:rPr>
                <w:rFonts w:ascii="Arial" w:eastAsia="Times New Roman" w:hAnsi="Arial" w:cs="Arial"/>
                <w:b/>
                <w:sz w:val="24"/>
                <w:szCs w:val="24"/>
                <w:lang w:val="hu-HU"/>
              </w:rPr>
              <w:t xml:space="preserve">3.A Moodle egy ingyenes, nyílt forráskódú LMS rendszer.  </w:t>
            </w:r>
          </w:p>
          <w:p w14:paraId="68397B12" w14:textId="77777777" w:rsidR="000C4A34" w:rsidRPr="00DF7917" w:rsidRDefault="00A52A9C" w:rsidP="000D227F">
            <w:pPr>
              <w:spacing w:before="60" w:after="60" w:line="360" w:lineRule="auto"/>
              <w:jc w:val="both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Segoe UI Symbol" w:eastAsia="MS Gothic" w:hAnsi="Segoe UI Symbol" w:cs="Segoe UI Symbol"/>
                <w:sz w:val="24"/>
                <w:szCs w:val="24"/>
                <w:lang w:val="hu-HU"/>
              </w:rPr>
              <w:t xml:space="preserve">☐ </w:t>
            </w:r>
            <w:r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>Igaz</w:t>
            </w:r>
          </w:p>
          <w:p w14:paraId="00335CF3" w14:textId="77777777" w:rsidR="000C4A34" w:rsidRPr="00DF7917" w:rsidRDefault="00A52A9C" w:rsidP="000D227F">
            <w:pPr>
              <w:spacing w:before="60" w:after="60" w:line="360" w:lineRule="auto"/>
              <w:jc w:val="both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Segoe UI Symbol" w:eastAsia="MS Gothic" w:hAnsi="Segoe UI Symbol" w:cs="Segoe UI Symbol"/>
                <w:sz w:val="24"/>
                <w:szCs w:val="24"/>
                <w:lang w:val="hu-HU"/>
              </w:rPr>
              <w:t xml:space="preserve">☐ 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Hamis</w:t>
            </w:r>
          </w:p>
          <w:p w14:paraId="4D818FF9" w14:textId="77777777" w:rsidR="000C4A34" w:rsidRPr="00DF7917" w:rsidRDefault="00A52A9C" w:rsidP="000D227F">
            <w:pPr>
              <w:spacing w:before="240" w:line="360" w:lineRule="auto"/>
              <w:rPr>
                <w:rFonts w:ascii="Arial" w:hAnsi="Arial" w:cs="Arial"/>
                <w:b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 xml:space="preserve">4. A </w:t>
            </w:r>
            <w:r w:rsidR="00B831B4"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>Moodle és a Canvas rendszerben a feladat arra is használható, hogy emlékeztesse a tanulókat a "valós" feladatokra, amelyeket offline kell elvégezniük, ezért nem igényel digitális tartalmat.</w:t>
            </w:r>
          </w:p>
          <w:p w14:paraId="7E7D180D" w14:textId="77777777" w:rsidR="000C4A34" w:rsidRPr="00DF7917" w:rsidRDefault="00A52A9C" w:rsidP="000D227F">
            <w:pPr>
              <w:spacing w:before="240" w:line="360" w:lineRule="auto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Segoe UI Symbol" w:eastAsia="MS Gothic" w:hAnsi="Segoe UI Symbol" w:cs="Segoe UI Symbol"/>
                <w:sz w:val="24"/>
                <w:szCs w:val="24"/>
                <w:lang w:val="hu-HU"/>
              </w:rPr>
              <w:t xml:space="preserve">☐ </w:t>
            </w:r>
            <w:r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>Igaz</w:t>
            </w:r>
          </w:p>
          <w:p w14:paraId="201095B9" w14:textId="77777777" w:rsidR="000C4A34" w:rsidRPr="00DF7917" w:rsidRDefault="00A52A9C" w:rsidP="000D227F">
            <w:pPr>
              <w:spacing w:before="240" w:line="360" w:lineRule="auto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Segoe UI Symbol" w:eastAsia="MS Gothic" w:hAnsi="Segoe UI Symbol" w:cs="Segoe UI Symbol"/>
                <w:sz w:val="24"/>
                <w:szCs w:val="24"/>
                <w:lang w:val="hu-HU"/>
              </w:rPr>
              <w:t xml:space="preserve">☐ 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Hamis</w:t>
            </w:r>
          </w:p>
          <w:p w14:paraId="374C9C5F" w14:textId="37AB7D9C" w:rsidR="000C4A34" w:rsidRPr="00DF7917" w:rsidRDefault="00A52A9C" w:rsidP="000D227F">
            <w:pPr>
              <w:spacing w:before="240" w:line="360" w:lineRule="auto"/>
              <w:rPr>
                <w:rFonts w:ascii="Arial" w:hAnsi="Arial" w:cs="Arial"/>
                <w:b/>
                <w:sz w:val="24"/>
                <w:szCs w:val="24"/>
                <w:lang w:val="hu-HU"/>
              </w:rPr>
            </w:pPr>
            <w:r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>5.</w:t>
            </w:r>
            <w:r w:rsidR="00B831B4"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 xml:space="preserve">A Canvasban a bejelentkezés után </w:t>
            </w:r>
            <w:r w:rsidR="00690A89">
              <w:rPr>
                <w:rFonts w:ascii="Arial" w:hAnsi="Arial" w:cs="Arial"/>
                <w:b/>
                <w:sz w:val="24"/>
                <w:szCs w:val="24"/>
                <w:lang w:val="hu-HU"/>
              </w:rPr>
              <w:t>erre a rászre kerülsz</w:t>
            </w:r>
            <w:r w:rsidR="00B831B4" w:rsidRPr="00DF7917">
              <w:rPr>
                <w:rFonts w:ascii="Arial" w:hAnsi="Arial" w:cs="Arial"/>
                <w:b/>
                <w:sz w:val="24"/>
                <w:szCs w:val="24"/>
                <w:lang w:val="hu-HU"/>
              </w:rPr>
              <w:t>:</w:t>
            </w:r>
          </w:p>
          <w:p w14:paraId="1117AAE7" w14:textId="3E9AAA53" w:rsidR="000C4A34" w:rsidRPr="00DF7917" w:rsidRDefault="00A52A9C" w:rsidP="000D227F">
            <w:pPr>
              <w:spacing w:before="240" w:line="360" w:lineRule="auto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Segoe UI Symbol" w:eastAsia="MS Gothic" w:hAnsi="Segoe UI Symbol" w:cs="Segoe UI Symbol"/>
                <w:sz w:val="24"/>
                <w:szCs w:val="24"/>
                <w:lang w:val="hu-HU"/>
              </w:rPr>
              <w:t xml:space="preserve">☐ </w:t>
            </w:r>
            <w:r w:rsidR="00690A89">
              <w:rPr>
                <w:rFonts w:ascii="Arial" w:hAnsi="Arial" w:cs="Arial"/>
                <w:sz w:val="24"/>
                <w:szCs w:val="24"/>
                <w:lang w:val="hu-HU"/>
              </w:rPr>
              <w:t>Kurzus</w:t>
            </w:r>
          </w:p>
          <w:p w14:paraId="540410D8" w14:textId="1D0987D9" w:rsidR="000C4A34" w:rsidRPr="00DF7917" w:rsidRDefault="00A52A9C" w:rsidP="000D227F">
            <w:pPr>
              <w:spacing w:before="240" w:line="360" w:lineRule="auto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Segoe UI Symbol" w:eastAsia="MS Gothic" w:hAnsi="Segoe UI Symbol" w:cs="Segoe UI Symbol"/>
                <w:sz w:val="24"/>
                <w:szCs w:val="24"/>
                <w:lang w:val="hu-HU"/>
              </w:rPr>
              <w:t xml:space="preserve">☐ 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 xml:space="preserve">Alapértelmezett </w:t>
            </w:r>
            <w:r w:rsidR="00690A89">
              <w:rPr>
                <w:rFonts w:ascii="Arial" w:hAnsi="Arial" w:cs="Arial"/>
                <w:sz w:val="24"/>
                <w:szCs w:val="24"/>
                <w:lang w:val="hu-HU"/>
              </w:rPr>
              <w:t>kurzus</w:t>
            </w:r>
          </w:p>
          <w:p w14:paraId="3B071FC3" w14:textId="77777777" w:rsidR="000C4A34" w:rsidRPr="00DF7917" w:rsidRDefault="00A52A9C" w:rsidP="000D227F">
            <w:pPr>
              <w:spacing w:before="240" w:line="360" w:lineRule="auto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Segoe UI Symbol" w:eastAsia="MS Gothic" w:hAnsi="Segoe UI Symbol" w:cs="Segoe UI Symbol"/>
                <w:sz w:val="24"/>
                <w:szCs w:val="24"/>
                <w:lang w:val="hu-HU"/>
              </w:rPr>
              <w:t xml:space="preserve">☐ </w:t>
            </w:r>
            <w:r w:rsidRPr="00DF7917">
              <w:rPr>
                <w:rFonts w:ascii="Arial" w:hAnsi="Arial" w:cs="Arial"/>
                <w:sz w:val="24"/>
                <w:szCs w:val="24"/>
                <w:lang w:val="hu-HU"/>
              </w:rPr>
              <w:t>Felhasználói profil</w:t>
            </w:r>
          </w:p>
          <w:p w14:paraId="1B5A47E5" w14:textId="641835D8" w:rsidR="000C4A34" w:rsidRPr="00DF7917" w:rsidRDefault="00A52A9C" w:rsidP="000D227F">
            <w:pPr>
              <w:spacing w:before="240" w:line="360" w:lineRule="auto"/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F7917">
              <w:rPr>
                <w:rFonts w:ascii="Segoe UI Symbol" w:eastAsia="MS Gothic" w:hAnsi="Segoe UI Symbol" w:cs="Segoe UI Symbol"/>
                <w:sz w:val="24"/>
                <w:szCs w:val="24"/>
                <w:lang w:val="hu-HU"/>
              </w:rPr>
              <w:t xml:space="preserve">☐ </w:t>
            </w:r>
            <w:r w:rsidR="00690A89">
              <w:rPr>
                <w:rFonts w:ascii="Arial" w:hAnsi="Arial" w:cs="Arial"/>
                <w:b/>
                <w:sz w:val="24"/>
                <w:szCs w:val="24"/>
                <w:lang w:val="hu-HU"/>
              </w:rPr>
              <w:t>Vezérlőpult</w:t>
            </w:r>
          </w:p>
          <w:p w14:paraId="7184DDAD" w14:textId="77777777" w:rsidR="00B831B4" w:rsidRPr="00DF7917" w:rsidRDefault="00B831B4" w:rsidP="000D227F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hu-HU"/>
              </w:rPr>
            </w:pPr>
          </w:p>
        </w:tc>
      </w:tr>
    </w:tbl>
    <w:p w14:paraId="597132C3" w14:textId="77777777" w:rsidR="005C76F8" w:rsidRPr="00DF7917" w:rsidRDefault="005C76F8" w:rsidP="00FB34F5">
      <w:pPr>
        <w:rPr>
          <w:rFonts w:ascii="Arial" w:hAnsi="Arial" w:cs="Arial"/>
          <w:b/>
          <w:bCs/>
          <w:sz w:val="24"/>
          <w:szCs w:val="24"/>
          <w:u w:val="single"/>
          <w:lang w:val="hu-HU"/>
        </w:rPr>
      </w:pPr>
    </w:p>
    <w:p w14:paraId="66B557BA" w14:textId="77777777" w:rsidR="005C76F8" w:rsidRPr="00DF7917" w:rsidRDefault="005C76F8" w:rsidP="00FB34F5">
      <w:pPr>
        <w:rPr>
          <w:rFonts w:ascii="Arial" w:hAnsi="Arial" w:cs="Arial"/>
          <w:b/>
          <w:bCs/>
          <w:sz w:val="24"/>
          <w:szCs w:val="24"/>
          <w:u w:val="single"/>
          <w:lang w:val="hu-HU"/>
        </w:rPr>
      </w:pPr>
    </w:p>
    <w:p w14:paraId="55F36232" w14:textId="77777777" w:rsidR="005C76F8" w:rsidRPr="00DF7917" w:rsidRDefault="005C76F8" w:rsidP="00FB34F5">
      <w:pPr>
        <w:rPr>
          <w:rFonts w:ascii="Arial" w:hAnsi="Arial" w:cs="Arial"/>
          <w:b/>
          <w:bCs/>
          <w:sz w:val="24"/>
          <w:szCs w:val="24"/>
          <w:u w:val="single"/>
          <w:lang w:val="hu-HU"/>
        </w:rPr>
      </w:pPr>
    </w:p>
    <w:sectPr w:rsidR="005C76F8" w:rsidRPr="00DF7917" w:rsidSect="0040643B">
      <w:headerReference w:type="default" r:id="rId86"/>
      <w:footerReference w:type="default" r:id="rId87"/>
      <w:pgSz w:w="11906" w:h="16838"/>
      <w:pgMar w:top="1699" w:right="1138" w:bottom="1699" w:left="1138" w:header="706" w:footer="50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1AC02" w14:textId="77777777" w:rsidR="0040643B" w:rsidRDefault="0040643B" w:rsidP="00D07182">
      <w:pPr>
        <w:spacing w:after="0" w:line="240" w:lineRule="auto"/>
      </w:pPr>
      <w:r>
        <w:separator/>
      </w:r>
    </w:p>
  </w:endnote>
  <w:endnote w:type="continuationSeparator" w:id="0">
    <w:p w14:paraId="058D59F0" w14:textId="77777777" w:rsidR="0040643B" w:rsidRDefault="0040643B" w:rsidP="00D0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8DC7E" w14:textId="7E2D44E0" w:rsidR="000C4A34" w:rsidRDefault="00EA0E53">
    <w:pPr>
      <w:pStyle w:val="llb"/>
      <w:spacing w:line="276" w:lineRule="auto"/>
      <w:rPr>
        <w:rFonts w:cs="Calibri Light"/>
        <w:b/>
        <w:bCs/>
        <w:sz w:val="20"/>
        <w:szCs w:val="20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7E1D69D5" wp14:editId="7F6AA8E8">
          <wp:simplePos x="0" y="0"/>
          <wp:positionH relativeFrom="column">
            <wp:posOffset>3462020</wp:posOffset>
          </wp:positionH>
          <wp:positionV relativeFrom="paragraph">
            <wp:posOffset>-45825</wp:posOffset>
          </wp:positionV>
          <wp:extent cx="2539365" cy="610870"/>
          <wp:effectExtent l="0" t="0" r="0" b="0"/>
          <wp:wrapTight wrapText="bothSides">
            <wp:wrapPolygon edited="0">
              <wp:start x="0" y="0"/>
              <wp:lineTo x="0" y="20881"/>
              <wp:lineTo x="21389" y="20881"/>
              <wp:lineTo x="21389" y="0"/>
              <wp:lineTo x="0" y="0"/>
            </wp:wrapPolygon>
          </wp:wrapTight>
          <wp:docPr id="1" name="Picture 14798558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798558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3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2A9C" w:rsidRPr="00D16125">
      <w:rPr>
        <w:b/>
        <w:bCs/>
        <w:noProof/>
        <w:sz w:val="20"/>
        <w:szCs w:val="20"/>
        <w:lang w:val="en-US"/>
      </w:rPr>
      <w:t>EESI-DIGI</w:t>
    </w:r>
  </w:p>
  <w:p w14:paraId="222FC882" w14:textId="77777777" w:rsidR="000C4A34" w:rsidRDefault="00A52A9C">
    <w:pPr>
      <w:pStyle w:val="llb"/>
      <w:rPr>
        <w:i/>
        <w:iCs/>
        <w:noProof/>
        <w:sz w:val="18"/>
        <w:szCs w:val="18"/>
        <w:lang w:val="es-ES" w:eastAsia="es-ES"/>
      </w:rPr>
    </w:pPr>
    <w:r w:rsidRPr="00D16125">
      <w:rPr>
        <w:i/>
        <w:iCs/>
        <w:noProof/>
        <w:sz w:val="18"/>
        <w:szCs w:val="18"/>
        <w:lang w:val="es-ES" w:eastAsia="es-ES"/>
      </w:rPr>
      <w:t>A diákok oktatási szerepvállalása és társadalmi integrációja</w:t>
    </w:r>
  </w:p>
  <w:p w14:paraId="1E2BEB16" w14:textId="77777777" w:rsidR="000C4A34" w:rsidRDefault="00A52A9C">
    <w:pPr>
      <w:pStyle w:val="llb"/>
      <w:rPr>
        <w:i/>
        <w:iCs/>
        <w:noProof/>
        <w:sz w:val="18"/>
        <w:szCs w:val="18"/>
        <w:lang w:val="es-ES" w:eastAsia="es-ES"/>
      </w:rPr>
    </w:pPr>
    <w:r w:rsidRPr="00D16125">
      <w:rPr>
        <w:i/>
        <w:iCs/>
        <w:noProof/>
        <w:sz w:val="18"/>
        <w:szCs w:val="18"/>
        <w:lang w:val="es-ES" w:eastAsia="es-ES"/>
      </w:rPr>
      <w:t>fogyatékkal élők digitális megoldások és segédtechnológiák révén</w:t>
    </w:r>
  </w:p>
  <w:p w14:paraId="15E665E4" w14:textId="77777777" w:rsidR="000C4A34" w:rsidRDefault="00A52A9C">
    <w:pPr>
      <w:pStyle w:val="llb"/>
      <w:rPr>
        <w:rFonts w:cs="Calibri Light"/>
        <w:i/>
        <w:iCs/>
        <w:sz w:val="18"/>
        <w:szCs w:val="18"/>
        <w:lang w:val="en-GB"/>
      </w:rPr>
    </w:pPr>
    <w:r w:rsidRPr="00D16125">
      <w:rPr>
        <w:i/>
        <w:iCs/>
        <w:noProof/>
        <w:sz w:val="18"/>
        <w:szCs w:val="18"/>
        <w:lang w:val="es-ES" w:eastAsia="es-ES"/>
      </w:rPr>
      <w:t>KA220-HED-F06BEA8B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FAB85" w14:textId="77777777" w:rsidR="0040643B" w:rsidRDefault="0040643B" w:rsidP="00D07182">
      <w:pPr>
        <w:spacing w:after="0" w:line="240" w:lineRule="auto"/>
      </w:pPr>
      <w:r>
        <w:separator/>
      </w:r>
    </w:p>
  </w:footnote>
  <w:footnote w:type="continuationSeparator" w:id="0">
    <w:p w14:paraId="3F533489" w14:textId="77777777" w:rsidR="0040643B" w:rsidRDefault="0040643B" w:rsidP="00D07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98606" w14:textId="2DDC41A4" w:rsidR="000C4A34" w:rsidRDefault="00EA0E53">
    <w:pPr>
      <w:pStyle w:val="lfej"/>
      <w:ind w:firstLine="708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0E5D806" wp14:editId="549D33E2">
              <wp:simplePos x="0" y="0"/>
              <wp:positionH relativeFrom="page">
                <wp:posOffset>104140</wp:posOffset>
              </wp:positionH>
              <wp:positionV relativeFrom="page">
                <wp:posOffset>7430135</wp:posOffset>
              </wp:positionV>
              <wp:extent cx="519430" cy="2183130"/>
              <wp:effectExtent l="0" t="0" r="0" b="0"/>
              <wp:wrapNone/>
              <wp:docPr id="1497171708" name="Téglala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69E67D" w14:textId="01DE7BF0" w:rsidR="000C4A34" w:rsidRPr="000D227F" w:rsidRDefault="00A52A9C">
                          <w:pPr>
                            <w:pStyle w:val="llb"/>
                            <w:rPr>
                              <w:rFonts w:ascii="Cambria" w:eastAsia="Times New Roman" w:hAnsi="Cambria"/>
                              <w:sz w:val="44"/>
                              <w:szCs w:val="44"/>
                            </w:rPr>
                          </w:pPr>
                          <w:r w:rsidRPr="000D227F">
                            <w:rPr>
                              <w:rFonts w:ascii="Cambria" w:eastAsia="Times New Roman" w:hAnsi="Cambria"/>
                            </w:rPr>
                            <w:t>Oldal</w:t>
                          </w:r>
                          <w:r w:rsidRPr="000D227F">
                            <w:rPr>
                              <w:rFonts w:ascii="Calibri" w:eastAsia="Times New Roman" w:hAnsi="Calibri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 w:rsidRPr="000D227F">
                            <w:rPr>
                              <w:rFonts w:ascii="Calibri" w:eastAsia="Times New Roman" w:hAnsi="Calibri"/>
                            </w:rPr>
                            <w:fldChar w:fldCharType="separate"/>
                          </w:r>
                          <w:r w:rsidR="00253C9D" w:rsidRPr="00253C9D">
                            <w:rPr>
                              <w:rFonts w:ascii="Cambria" w:eastAsia="Times New Roman" w:hAnsi="Cambria"/>
                              <w:noProof/>
                              <w:sz w:val="44"/>
                              <w:szCs w:val="44"/>
                            </w:rPr>
                            <w:t>47</w:t>
                          </w:r>
                          <w:r w:rsidRPr="000D227F">
                            <w:rPr>
                              <w:rFonts w:ascii="Cambria" w:eastAsia="Times New Roman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E5D806" id="Téglalap 1" o:spid="_x0000_s1033" style="position:absolute;left:0;text-align:left;margin-left:8.2pt;margin-top:585.05pt;width:40.9pt;height:171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" o:allowincell="f" filled="f" stroked="f">
              <v:textbox style="layout-flow:vertical;mso-layout-flow-alt:bottom-to-top;mso-fit-shape-to-text:t">
                <w:txbxContent>
                  <w:p w14:paraId="6F69E67D" w14:textId="01DE7BF0" w:rsidR="000C4A34" w:rsidRPr="000D227F" w:rsidRDefault="00A52A9C">
                    <w:pPr>
                      <w:pStyle w:val="llb"/>
                      <w:rPr>
                        <w:rFonts w:ascii="Cambria" w:eastAsia="Times New Roman" w:hAnsi="Cambria"/>
                        <w:sz w:val="44"/>
                        <w:szCs w:val="44"/>
                      </w:rPr>
                    </w:pPr>
                    <w:r w:rsidRPr="000D227F">
                      <w:rPr>
                        <w:rFonts w:ascii="Cambria" w:eastAsia="Times New Roman" w:hAnsi="Cambria"/>
                      </w:rPr>
                      <w:t>Oldal</w:t>
                    </w:r>
                    <w:r w:rsidRPr="000D227F">
                      <w:rPr>
                        <w:rFonts w:ascii="Calibri" w:eastAsia="Times New Roman" w:hAnsi="Calibri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 w:rsidRPr="000D227F">
                      <w:rPr>
                        <w:rFonts w:ascii="Calibri" w:eastAsia="Times New Roman" w:hAnsi="Calibri"/>
                      </w:rPr>
                      <w:fldChar w:fldCharType="separate"/>
                    </w:r>
                    <w:r w:rsidR="00253C9D" w:rsidRPr="00253C9D">
                      <w:rPr>
                        <w:rFonts w:ascii="Cambria" w:eastAsia="Times New Roman" w:hAnsi="Cambria"/>
                        <w:noProof/>
                        <w:sz w:val="44"/>
                        <w:szCs w:val="44"/>
                      </w:rPr>
                      <w:t>47</w:t>
                    </w:r>
                    <w:r w:rsidRPr="000D227F">
                      <w:rPr>
                        <w:rFonts w:ascii="Cambria" w:eastAsia="Times New Roman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0C9D0033" wp14:editId="339922BD">
          <wp:simplePos x="0" y="0"/>
          <wp:positionH relativeFrom="column">
            <wp:posOffset>-542290</wp:posOffset>
          </wp:positionH>
          <wp:positionV relativeFrom="paragraph">
            <wp:posOffset>-322580</wp:posOffset>
          </wp:positionV>
          <wp:extent cx="2574290" cy="539750"/>
          <wp:effectExtent l="0" t="0" r="0" b="0"/>
          <wp:wrapTight wrapText="bothSides">
            <wp:wrapPolygon edited="0">
              <wp:start x="0" y="0"/>
              <wp:lineTo x="0" y="20584"/>
              <wp:lineTo x="21419" y="20584"/>
              <wp:lineTo x="21419" y="0"/>
              <wp:lineTo x="0" y="0"/>
            </wp:wrapPolygon>
          </wp:wrapTight>
          <wp:docPr id="2" name="Picture 1384553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4553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429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0528"/>
    <w:multiLevelType w:val="multilevel"/>
    <w:tmpl w:val="DB6C66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715AC3"/>
    <w:multiLevelType w:val="multilevel"/>
    <w:tmpl w:val="858493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5A5017"/>
    <w:multiLevelType w:val="multilevel"/>
    <w:tmpl w:val="7E6A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20743"/>
    <w:multiLevelType w:val="hybridMultilevel"/>
    <w:tmpl w:val="701667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03301"/>
    <w:multiLevelType w:val="hybridMultilevel"/>
    <w:tmpl w:val="CA023A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F6B06"/>
    <w:multiLevelType w:val="hybridMultilevel"/>
    <w:tmpl w:val="931E91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A60CE"/>
    <w:multiLevelType w:val="multilevel"/>
    <w:tmpl w:val="D288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C81B7E"/>
    <w:multiLevelType w:val="hybridMultilevel"/>
    <w:tmpl w:val="D16A7B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214D1"/>
    <w:multiLevelType w:val="multilevel"/>
    <w:tmpl w:val="A07E85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6386E50"/>
    <w:multiLevelType w:val="multilevel"/>
    <w:tmpl w:val="B1520B6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67879B9"/>
    <w:multiLevelType w:val="hybridMultilevel"/>
    <w:tmpl w:val="14D0BB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A4DB5"/>
    <w:multiLevelType w:val="multilevel"/>
    <w:tmpl w:val="D288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C84D75"/>
    <w:multiLevelType w:val="multilevel"/>
    <w:tmpl w:val="B1520B6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A51F50"/>
    <w:multiLevelType w:val="multilevel"/>
    <w:tmpl w:val="D288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6"/>
  </w:num>
  <w:num w:numId="11">
    <w:abstractNumId w:val="11"/>
  </w:num>
  <w:num w:numId="12">
    <w:abstractNumId w:val="13"/>
  </w:num>
  <w:num w:numId="13">
    <w:abstractNumId w:val="12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5C"/>
    <w:rsid w:val="00004C6D"/>
    <w:rsid w:val="000054CF"/>
    <w:rsid w:val="000163F3"/>
    <w:rsid w:val="00020A06"/>
    <w:rsid w:val="000236CB"/>
    <w:rsid w:val="00025F04"/>
    <w:rsid w:val="00027C0B"/>
    <w:rsid w:val="00041A36"/>
    <w:rsid w:val="0004331E"/>
    <w:rsid w:val="00054764"/>
    <w:rsid w:val="00063058"/>
    <w:rsid w:val="00064AE3"/>
    <w:rsid w:val="00064CEE"/>
    <w:rsid w:val="000666C0"/>
    <w:rsid w:val="000706FD"/>
    <w:rsid w:val="00074957"/>
    <w:rsid w:val="00074B0D"/>
    <w:rsid w:val="000752B0"/>
    <w:rsid w:val="00085388"/>
    <w:rsid w:val="000A5D9D"/>
    <w:rsid w:val="000B0B40"/>
    <w:rsid w:val="000B512B"/>
    <w:rsid w:val="000C4A34"/>
    <w:rsid w:val="000C76FC"/>
    <w:rsid w:val="000D227F"/>
    <w:rsid w:val="000D6DF8"/>
    <w:rsid w:val="000D723E"/>
    <w:rsid w:val="000D73CA"/>
    <w:rsid w:val="000D77B7"/>
    <w:rsid w:val="000E4101"/>
    <w:rsid w:val="000E547F"/>
    <w:rsid w:val="000E598C"/>
    <w:rsid w:val="000E7F88"/>
    <w:rsid w:val="000F2FFD"/>
    <w:rsid w:val="000F36B2"/>
    <w:rsid w:val="000F4361"/>
    <w:rsid w:val="000F5DC3"/>
    <w:rsid w:val="00100DBA"/>
    <w:rsid w:val="001044E7"/>
    <w:rsid w:val="001102B8"/>
    <w:rsid w:val="00110C0F"/>
    <w:rsid w:val="0011275E"/>
    <w:rsid w:val="00112ADE"/>
    <w:rsid w:val="001130DA"/>
    <w:rsid w:val="00114814"/>
    <w:rsid w:val="00114ED0"/>
    <w:rsid w:val="001229C5"/>
    <w:rsid w:val="00123F8A"/>
    <w:rsid w:val="00134201"/>
    <w:rsid w:val="00136628"/>
    <w:rsid w:val="0013766D"/>
    <w:rsid w:val="001557CF"/>
    <w:rsid w:val="00156183"/>
    <w:rsid w:val="001566D4"/>
    <w:rsid w:val="00161C20"/>
    <w:rsid w:val="00162216"/>
    <w:rsid w:val="001627EA"/>
    <w:rsid w:val="001651AA"/>
    <w:rsid w:val="00166337"/>
    <w:rsid w:val="001665A3"/>
    <w:rsid w:val="00166BB6"/>
    <w:rsid w:val="00166C48"/>
    <w:rsid w:val="00172E41"/>
    <w:rsid w:val="0018371F"/>
    <w:rsid w:val="00183AB0"/>
    <w:rsid w:val="00190F5C"/>
    <w:rsid w:val="0019274B"/>
    <w:rsid w:val="00196582"/>
    <w:rsid w:val="001A010E"/>
    <w:rsid w:val="001A4630"/>
    <w:rsid w:val="001C0277"/>
    <w:rsid w:val="001C575C"/>
    <w:rsid w:val="001D1245"/>
    <w:rsid w:val="001D17FC"/>
    <w:rsid w:val="001D4AA7"/>
    <w:rsid w:val="001D5C01"/>
    <w:rsid w:val="001E08C0"/>
    <w:rsid w:val="001E19EA"/>
    <w:rsid w:val="001E3953"/>
    <w:rsid w:val="001E69E0"/>
    <w:rsid w:val="001F0500"/>
    <w:rsid w:val="001F4837"/>
    <w:rsid w:val="001F6665"/>
    <w:rsid w:val="001F74B5"/>
    <w:rsid w:val="001F7A20"/>
    <w:rsid w:val="001F7B5A"/>
    <w:rsid w:val="001F7C85"/>
    <w:rsid w:val="0020405D"/>
    <w:rsid w:val="00205471"/>
    <w:rsid w:val="00211697"/>
    <w:rsid w:val="0021224E"/>
    <w:rsid w:val="002226F7"/>
    <w:rsid w:val="002327BA"/>
    <w:rsid w:val="0023507E"/>
    <w:rsid w:val="00236E66"/>
    <w:rsid w:val="00241FFC"/>
    <w:rsid w:val="00242219"/>
    <w:rsid w:val="002504DD"/>
    <w:rsid w:val="00253C9D"/>
    <w:rsid w:val="002540FB"/>
    <w:rsid w:val="00256ECB"/>
    <w:rsid w:val="002609A8"/>
    <w:rsid w:val="002650F2"/>
    <w:rsid w:val="002712BA"/>
    <w:rsid w:val="0027187F"/>
    <w:rsid w:val="00273AB2"/>
    <w:rsid w:val="00280CCC"/>
    <w:rsid w:val="00281C15"/>
    <w:rsid w:val="002834B5"/>
    <w:rsid w:val="0028780E"/>
    <w:rsid w:val="002925B4"/>
    <w:rsid w:val="00293E1F"/>
    <w:rsid w:val="002A42C0"/>
    <w:rsid w:val="002A575B"/>
    <w:rsid w:val="002A74FC"/>
    <w:rsid w:val="002C029C"/>
    <w:rsid w:val="002C35AE"/>
    <w:rsid w:val="002C64B4"/>
    <w:rsid w:val="002D0A63"/>
    <w:rsid w:val="002D55A8"/>
    <w:rsid w:val="002D617D"/>
    <w:rsid w:val="002E31A3"/>
    <w:rsid w:val="002E70D1"/>
    <w:rsid w:val="002F1106"/>
    <w:rsid w:val="002F133E"/>
    <w:rsid w:val="00303EE1"/>
    <w:rsid w:val="00305B4D"/>
    <w:rsid w:val="00306321"/>
    <w:rsid w:val="00306B39"/>
    <w:rsid w:val="00312138"/>
    <w:rsid w:val="00312D2B"/>
    <w:rsid w:val="00314C4C"/>
    <w:rsid w:val="00320439"/>
    <w:rsid w:val="00321F83"/>
    <w:rsid w:val="00324957"/>
    <w:rsid w:val="0034130A"/>
    <w:rsid w:val="00342B5B"/>
    <w:rsid w:val="00343641"/>
    <w:rsid w:val="0034777D"/>
    <w:rsid w:val="00364F1F"/>
    <w:rsid w:val="00365302"/>
    <w:rsid w:val="00365366"/>
    <w:rsid w:val="0036631B"/>
    <w:rsid w:val="00374B70"/>
    <w:rsid w:val="00382828"/>
    <w:rsid w:val="003838FA"/>
    <w:rsid w:val="00386216"/>
    <w:rsid w:val="00392466"/>
    <w:rsid w:val="00394DEA"/>
    <w:rsid w:val="00396F3B"/>
    <w:rsid w:val="003A73A5"/>
    <w:rsid w:val="003B2A81"/>
    <w:rsid w:val="003B2D9E"/>
    <w:rsid w:val="003C101B"/>
    <w:rsid w:val="003C40AD"/>
    <w:rsid w:val="003C5AA9"/>
    <w:rsid w:val="003C6067"/>
    <w:rsid w:val="003C7297"/>
    <w:rsid w:val="003D0881"/>
    <w:rsid w:val="003D1ADF"/>
    <w:rsid w:val="003D3BB9"/>
    <w:rsid w:val="003E1635"/>
    <w:rsid w:val="003F1EDC"/>
    <w:rsid w:val="003F5F52"/>
    <w:rsid w:val="003F7C07"/>
    <w:rsid w:val="0040313B"/>
    <w:rsid w:val="0040643B"/>
    <w:rsid w:val="00410EF8"/>
    <w:rsid w:val="00411D1D"/>
    <w:rsid w:val="00414004"/>
    <w:rsid w:val="0042108D"/>
    <w:rsid w:val="00423866"/>
    <w:rsid w:val="00423CC6"/>
    <w:rsid w:val="00423E80"/>
    <w:rsid w:val="00425BC3"/>
    <w:rsid w:val="004328EE"/>
    <w:rsid w:val="00432E93"/>
    <w:rsid w:val="00433198"/>
    <w:rsid w:val="0043360E"/>
    <w:rsid w:val="00433755"/>
    <w:rsid w:val="004422EC"/>
    <w:rsid w:val="004433C7"/>
    <w:rsid w:val="00443877"/>
    <w:rsid w:val="00444CD6"/>
    <w:rsid w:val="00446B41"/>
    <w:rsid w:val="00456419"/>
    <w:rsid w:val="0045738D"/>
    <w:rsid w:val="00462E98"/>
    <w:rsid w:val="0046769F"/>
    <w:rsid w:val="0047041B"/>
    <w:rsid w:val="00476A5E"/>
    <w:rsid w:val="0047704D"/>
    <w:rsid w:val="004858B8"/>
    <w:rsid w:val="00487464"/>
    <w:rsid w:val="00487941"/>
    <w:rsid w:val="004A0FF6"/>
    <w:rsid w:val="004A179A"/>
    <w:rsid w:val="004A3053"/>
    <w:rsid w:val="004A4002"/>
    <w:rsid w:val="004A6419"/>
    <w:rsid w:val="004B26EA"/>
    <w:rsid w:val="004B4385"/>
    <w:rsid w:val="004C03EE"/>
    <w:rsid w:val="004C7BB5"/>
    <w:rsid w:val="004D2494"/>
    <w:rsid w:val="004E2988"/>
    <w:rsid w:val="004E3ADE"/>
    <w:rsid w:val="004E3B3A"/>
    <w:rsid w:val="004E43B0"/>
    <w:rsid w:val="004F189C"/>
    <w:rsid w:val="004F43E9"/>
    <w:rsid w:val="004F7035"/>
    <w:rsid w:val="00500DF2"/>
    <w:rsid w:val="00501FFB"/>
    <w:rsid w:val="005025A2"/>
    <w:rsid w:val="00505217"/>
    <w:rsid w:val="0051168A"/>
    <w:rsid w:val="0051275F"/>
    <w:rsid w:val="0051490F"/>
    <w:rsid w:val="00515B4E"/>
    <w:rsid w:val="00516641"/>
    <w:rsid w:val="00523F3A"/>
    <w:rsid w:val="005279F8"/>
    <w:rsid w:val="005330BD"/>
    <w:rsid w:val="00533B8A"/>
    <w:rsid w:val="00533D03"/>
    <w:rsid w:val="0053602B"/>
    <w:rsid w:val="00540199"/>
    <w:rsid w:val="0054222E"/>
    <w:rsid w:val="00543661"/>
    <w:rsid w:val="00543F14"/>
    <w:rsid w:val="0054518E"/>
    <w:rsid w:val="005510F1"/>
    <w:rsid w:val="00551586"/>
    <w:rsid w:val="00551B0A"/>
    <w:rsid w:val="00554576"/>
    <w:rsid w:val="0057216C"/>
    <w:rsid w:val="00572C00"/>
    <w:rsid w:val="00575885"/>
    <w:rsid w:val="00576A79"/>
    <w:rsid w:val="005835CD"/>
    <w:rsid w:val="005840E3"/>
    <w:rsid w:val="0058565F"/>
    <w:rsid w:val="005928B9"/>
    <w:rsid w:val="0059727C"/>
    <w:rsid w:val="005A6EBD"/>
    <w:rsid w:val="005B0D12"/>
    <w:rsid w:val="005B21DD"/>
    <w:rsid w:val="005B224E"/>
    <w:rsid w:val="005B41D3"/>
    <w:rsid w:val="005B5CFB"/>
    <w:rsid w:val="005C6354"/>
    <w:rsid w:val="005C76F8"/>
    <w:rsid w:val="005D0DAE"/>
    <w:rsid w:val="005D3E8D"/>
    <w:rsid w:val="005D5C10"/>
    <w:rsid w:val="005E0236"/>
    <w:rsid w:val="005E144B"/>
    <w:rsid w:val="005E23BD"/>
    <w:rsid w:val="005F165A"/>
    <w:rsid w:val="005F6D07"/>
    <w:rsid w:val="00603A05"/>
    <w:rsid w:val="0060798A"/>
    <w:rsid w:val="006114F4"/>
    <w:rsid w:val="00612169"/>
    <w:rsid w:val="006213B6"/>
    <w:rsid w:val="0062407A"/>
    <w:rsid w:val="00624F1D"/>
    <w:rsid w:val="00630308"/>
    <w:rsid w:val="00633C42"/>
    <w:rsid w:val="00634184"/>
    <w:rsid w:val="00636C9B"/>
    <w:rsid w:val="00642446"/>
    <w:rsid w:val="006436F1"/>
    <w:rsid w:val="006531B7"/>
    <w:rsid w:val="00657065"/>
    <w:rsid w:val="00670973"/>
    <w:rsid w:val="00670E6F"/>
    <w:rsid w:val="00672710"/>
    <w:rsid w:val="00673012"/>
    <w:rsid w:val="00680866"/>
    <w:rsid w:val="0068274F"/>
    <w:rsid w:val="00682C8A"/>
    <w:rsid w:val="0068729F"/>
    <w:rsid w:val="0069090D"/>
    <w:rsid w:val="00690A89"/>
    <w:rsid w:val="006941E9"/>
    <w:rsid w:val="006A06CA"/>
    <w:rsid w:val="006A11CA"/>
    <w:rsid w:val="006B1320"/>
    <w:rsid w:val="006B3F0E"/>
    <w:rsid w:val="006B5ACA"/>
    <w:rsid w:val="006B748A"/>
    <w:rsid w:val="006B76C5"/>
    <w:rsid w:val="006E0C81"/>
    <w:rsid w:val="006E73E8"/>
    <w:rsid w:val="006E74B0"/>
    <w:rsid w:val="00700FA0"/>
    <w:rsid w:val="00705343"/>
    <w:rsid w:val="00706D65"/>
    <w:rsid w:val="00713CE5"/>
    <w:rsid w:val="00717524"/>
    <w:rsid w:val="00721E27"/>
    <w:rsid w:val="00723140"/>
    <w:rsid w:val="00725EC2"/>
    <w:rsid w:val="00727CA9"/>
    <w:rsid w:val="00732DD0"/>
    <w:rsid w:val="0074102C"/>
    <w:rsid w:val="007531C5"/>
    <w:rsid w:val="00755808"/>
    <w:rsid w:val="0075752C"/>
    <w:rsid w:val="0076328A"/>
    <w:rsid w:val="007673CC"/>
    <w:rsid w:val="00767CCF"/>
    <w:rsid w:val="00771B03"/>
    <w:rsid w:val="00782FCF"/>
    <w:rsid w:val="007860FA"/>
    <w:rsid w:val="0079353D"/>
    <w:rsid w:val="0079509B"/>
    <w:rsid w:val="007A5642"/>
    <w:rsid w:val="007B795F"/>
    <w:rsid w:val="007C3066"/>
    <w:rsid w:val="007C6C2D"/>
    <w:rsid w:val="007C6CB3"/>
    <w:rsid w:val="007D5AD5"/>
    <w:rsid w:val="007D7295"/>
    <w:rsid w:val="007E1297"/>
    <w:rsid w:val="007E6AB5"/>
    <w:rsid w:val="007F06A1"/>
    <w:rsid w:val="007F3D94"/>
    <w:rsid w:val="007F618B"/>
    <w:rsid w:val="007F7D78"/>
    <w:rsid w:val="00807D98"/>
    <w:rsid w:val="00811465"/>
    <w:rsid w:val="00812AD6"/>
    <w:rsid w:val="0081327E"/>
    <w:rsid w:val="0081530A"/>
    <w:rsid w:val="00822F9E"/>
    <w:rsid w:val="00823CDD"/>
    <w:rsid w:val="008279F4"/>
    <w:rsid w:val="00844046"/>
    <w:rsid w:val="00844F2C"/>
    <w:rsid w:val="00847559"/>
    <w:rsid w:val="00847C38"/>
    <w:rsid w:val="008509AA"/>
    <w:rsid w:val="0085710A"/>
    <w:rsid w:val="00857E96"/>
    <w:rsid w:val="00860EB5"/>
    <w:rsid w:val="008611BC"/>
    <w:rsid w:val="00861F4C"/>
    <w:rsid w:val="00863BB7"/>
    <w:rsid w:val="00864B88"/>
    <w:rsid w:val="00867787"/>
    <w:rsid w:val="00871DD1"/>
    <w:rsid w:val="008729D7"/>
    <w:rsid w:val="00875CFB"/>
    <w:rsid w:val="008836DF"/>
    <w:rsid w:val="0088660D"/>
    <w:rsid w:val="00887D2D"/>
    <w:rsid w:val="00891E75"/>
    <w:rsid w:val="0089673C"/>
    <w:rsid w:val="008969F6"/>
    <w:rsid w:val="008A0E1D"/>
    <w:rsid w:val="008A2768"/>
    <w:rsid w:val="008A2913"/>
    <w:rsid w:val="008B28C3"/>
    <w:rsid w:val="008B484E"/>
    <w:rsid w:val="008B56B7"/>
    <w:rsid w:val="008B592C"/>
    <w:rsid w:val="008C206B"/>
    <w:rsid w:val="008C211B"/>
    <w:rsid w:val="008C25DB"/>
    <w:rsid w:val="008C4050"/>
    <w:rsid w:val="008C405E"/>
    <w:rsid w:val="008C4A14"/>
    <w:rsid w:val="008C50AD"/>
    <w:rsid w:val="008C600B"/>
    <w:rsid w:val="008C6405"/>
    <w:rsid w:val="008C7541"/>
    <w:rsid w:val="008D0A69"/>
    <w:rsid w:val="008D0AAA"/>
    <w:rsid w:val="008D2E3A"/>
    <w:rsid w:val="008D44CE"/>
    <w:rsid w:val="008D4CDF"/>
    <w:rsid w:val="008E17B5"/>
    <w:rsid w:val="008E1825"/>
    <w:rsid w:val="008E4C58"/>
    <w:rsid w:val="008E79F2"/>
    <w:rsid w:val="008F16A2"/>
    <w:rsid w:val="008F420F"/>
    <w:rsid w:val="008F7E86"/>
    <w:rsid w:val="009136B5"/>
    <w:rsid w:val="009219EC"/>
    <w:rsid w:val="00922710"/>
    <w:rsid w:val="00923F9D"/>
    <w:rsid w:val="009278A7"/>
    <w:rsid w:val="009322E0"/>
    <w:rsid w:val="00942893"/>
    <w:rsid w:val="00945D63"/>
    <w:rsid w:val="00955B4F"/>
    <w:rsid w:val="00955E5E"/>
    <w:rsid w:val="0096382D"/>
    <w:rsid w:val="00963F80"/>
    <w:rsid w:val="00965306"/>
    <w:rsid w:val="00976850"/>
    <w:rsid w:val="00984B00"/>
    <w:rsid w:val="009851B7"/>
    <w:rsid w:val="009865CF"/>
    <w:rsid w:val="0098662C"/>
    <w:rsid w:val="00986888"/>
    <w:rsid w:val="00990C8D"/>
    <w:rsid w:val="00993B2D"/>
    <w:rsid w:val="009B369C"/>
    <w:rsid w:val="009B3AC3"/>
    <w:rsid w:val="009C0EE0"/>
    <w:rsid w:val="009C44B0"/>
    <w:rsid w:val="009C4E35"/>
    <w:rsid w:val="009C56BF"/>
    <w:rsid w:val="009C5867"/>
    <w:rsid w:val="009D2E8E"/>
    <w:rsid w:val="009D4199"/>
    <w:rsid w:val="009D5008"/>
    <w:rsid w:val="009D5546"/>
    <w:rsid w:val="009D7588"/>
    <w:rsid w:val="009D7FDB"/>
    <w:rsid w:val="009E31A3"/>
    <w:rsid w:val="009E7FCC"/>
    <w:rsid w:val="009F3386"/>
    <w:rsid w:val="009F4EFF"/>
    <w:rsid w:val="009F640C"/>
    <w:rsid w:val="009F66DD"/>
    <w:rsid w:val="009F6719"/>
    <w:rsid w:val="009F780D"/>
    <w:rsid w:val="00A03F6D"/>
    <w:rsid w:val="00A0564B"/>
    <w:rsid w:val="00A05E17"/>
    <w:rsid w:val="00A12374"/>
    <w:rsid w:val="00A12481"/>
    <w:rsid w:val="00A126DE"/>
    <w:rsid w:val="00A2449E"/>
    <w:rsid w:val="00A24C3F"/>
    <w:rsid w:val="00A329CC"/>
    <w:rsid w:val="00A33154"/>
    <w:rsid w:val="00A3537E"/>
    <w:rsid w:val="00A364D9"/>
    <w:rsid w:val="00A4025C"/>
    <w:rsid w:val="00A41A62"/>
    <w:rsid w:val="00A462F6"/>
    <w:rsid w:val="00A518A3"/>
    <w:rsid w:val="00A521D8"/>
    <w:rsid w:val="00A52A9C"/>
    <w:rsid w:val="00A52F3F"/>
    <w:rsid w:val="00A60342"/>
    <w:rsid w:val="00A629DE"/>
    <w:rsid w:val="00A673F8"/>
    <w:rsid w:val="00A6798A"/>
    <w:rsid w:val="00A71864"/>
    <w:rsid w:val="00A73ADB"/>
    <w:rsid w:val="00A83FDE"/>
    <w:rsid w:val="00A842F3"/>
    <w:rsid w:val="00A86E2D"/>
    <w:rsid w:val="00A929A3"/>
    <w:rsid w:val="00A95D91"/>
    <w:rsid w:val="00A9719D"/>
    <w:rsid w:val="00AA0164"/>
    <w:rsid w:val="00AA1820"/>
    <w:rsid w:val="00AA1BE3"/>
    <w:rsid w:val="00AA35F1"/>
    <w:rsid w:val="00AA48A2"/>
    <w:rsid w:val="00AB19D4"/>
    <w:rsid w:val="00AB21C6"/>
    <w:rsid w:val="00AC57B2"/>
    <w:rsid w:val="00AC7795"/>
    <w:rsid w:val="00AD49F5"/>
    <w:rsid w:val="00AE031F"/>
    <w:rsid w:val="00AE78E5"/>
    <w:rsid w:val="00AF1769"/>
    <w:rsid w:val="00AF21A0"/>
    <w:rsid w:val="00AF44F1"/>
    <w:rsid w:val="00AF49F1"/>
    <w:rsid w:val="00B01386"/>
    <w:rsid w:val="00B01BD7"/>
    <w:rsid w:val="00B02235"/>
    <w:rsid w:val="00B036A4"/>
    <w:rsid w:val="00B1352A"/>
    <w:rsid w:val="00B154B9"/>
    <w:rsid w:val="00B16D39"/>
    <w:rsid w:val="00B23103"/>
    <w:rsid w:val="00B23F28"/>
    <w:rsid w:val="00B25A3D"/>
    <w:rsid w:val="00B30B2B"/>
    <w:rsid w:val="00B349A1"/>
    <w:rsid w:val="00B379BD"/>
    <w:rsid w:val="00B41D28"/>
    <w:rsid w:val="00B47DED"/>
    <w:rsid w:val="00B50645"/>
    <w:rsid w:val="00B50A9E"/>
    <w:rsid w:val="00B53899"/>
    <w:rsid w:val="00B56021"/>
    <w:rsid w:val="00B63294"/>
    <w:rsid w:val="00B64CD2"/>
    <w:rsid w:val="00B67B12"/>
    <w:rsid w:val="00B67D42"/>
    <w:rsid w:val="00B71128"/>
    <w:rsid w:val="00B72154"/>
    <w:rsid w:val="00B729FE"/>
    <w:rsid w:val="00B757B1"/>
    <w:rsid w:val="00B81E84"/>
    <w:rsid w:val="00B831B4"/>
    <w:rsid w:val="00B834DA"/>
    <w:rsid w:val="00B906D5"/>
    <w:rsid w:val="00B90752"/>
    <w:rsid w:val="00B97E41"/>
    <w:rsid w:val="00BB06FD"/>
    <w:rsid w:val="00BB1269"/>
    <w:rsid w:val="00BB744D"/>
    <w:rsid w:val="00BB7613"/>
    <w:rsid w:val="00BC3488"/>
    <w:rsid w:val="00BC369E"/>
    <w:rsid w:val="00BC4FE5"/>
    <w:rsid w:val="00BC7A33"/>
    <w:rsid w:val="00BD1FB3"/>
    <w:rsid w:val="00BD34F2"/>
    <w:rsid w:val="00BD642C"/>
    <w:rsid w:val="00BE10E6"/>
    <w:rsid w:val="00BE5A6F"/>
    <w:rsid w:val="00BF0E19"/>
    <w:rsid w:val="00BF1952"/>
    <w:rsid w:val="00BF1AFD"/>
    <w:rsid w:val="00BF27BE"/>
    <w:rsid w:val="00BF36C7"/>
    <w:rsid w:val="00BF3A15"/>
    <w:rsid w:val="00C07109"/>
    <w:rsid w:val="00C113D8"/>
    <w:rsid w:val="00C15AA2"/>
    <w:rsid w:val="00C23A98"/>
    <w:rsid w:val="00C30A7D"/>
    <w:rsid w:val="00C405AF"/>
    <w:rsid w:val="00C426C1"/>
    <w:rsid w:val="00C44A11"/>
    <w:rsid w:val="00C46FCF"/>
    <w:rsid w:val="00C478B2"/>
    <w:rsid w:val="00C51666"/>
    <w:rsid w:val="00C51BCC"/>
    <w:rsid w:val="00C56A9B"/>
    <w:rsid w:val="00C6504E"/>
    <w:rsid w:val="00C670A5"/>
    <w:rsid w:val="00C72303"/>
    <w:rsid w:val="00C72442"/>
    <w:rsid w:val="00C73765"/>
    <w:rsid w:val="00C76764"/>
    <w:rsid w:val="00C77D7B"/>
    <w:rsid w:val="00C831A5"/>
    <w:rsid w:val="00C84596"/>
    <w:rsid w:val="00C85588"/>
    <w:rsid w:val="00C90BBC"/>
    <w:rsid w:val="00C919B6"/>
    <w:rsid w:val="00C91D71"/>
    <w:rsid w:val="00C920F5"/>
    <w:rsid w:val="00C92EDC"/>
    <w:rsid w:val="00C965BF"/>
    <w:rsid w:val="00CA5EBB"/>
    <w:rsid w:val="00CB11FC"/>
    <w:rsid w:val="00CB3D07"/>
    <w:rsid w:val="00CC48FF"/>
    <w:rsid w:val="00CC5ACF"/>
    <w:rsid w:val="00CD37D6"/>
    <w:rsid w:val="00CD51A3"/>
    <w:rsid w:val="00CD7876"/>
    <w:rsid w:val="00CE265A"/>
    <w:rsid w:val="00CE4656"/>
    <w:rsid w:val="00CE5C7A"/>
    <w:rsid w:val="00CE65AA"/>
    <w:rsid w:val="00CE6ABD"/>
    <w:rsid w:val="00CE7949"/>
    <w:rsid w:val="00CE7DED"/>
    <w:rsid w:val="00CF0BFC"/>
    <w:rsid w:val="00CF0CAE"/>
    <w:rsid w:val="00D009C6"/>
    <w:rsid w:val="00D01187"/>
    <w:rsid w:val="00D029F0"/>
    <w:rsid w:val="00D07182"/>
    <w:rsid w:val="00D101AC"/>
    <w:rsid w:val="00D109B5"/>
    <w:rsid w:val="00D12A43"/>
    <w:rsid w:val="00D15568"/>
    <w:rsid w:val="00D16125"/>
    <w:rsid w:val="00D21331"/>
    <w:rsid w:val="00D21EA3"/>
    <w:rsid w:val="00D24AE5"/>
    <w:rsid w:val="00D263F6"/>
    <w:rsid w:val="00D33916"/>
    <w:rsid w:val="00D369EC"/>
    <w:rsid w:val="00D37371"/>
    <w:rsid w:val="00D406AF"/>
    <w:rsid w:val="00D43211"/>
    <w:rsid w:val="00D50DBA"/>
    <w:rsid w:val="00D53626"/>
    <w:rsid w:val="00D5712C"/>
    <w:rsid w:val="00D602AA"/>
    <w:rsid w:val="00D60C49"/>
    <w:rsid w:val="00D64A5A"/>
    <w:rsid w:val="00D64C0B"/>
    <w:rsid w:val="00D7283B"/>
    <w:rsid w:val="00D735AB"/>
    <w:rsid w:val="00D76D5D"/>
    <w:rsid w:val="00D85444"/>
    <w:rsid w:val="00D9110A"/>
    <w:rsid w:val="00D91E67"/>
    <w:rsid w:val="00D93BDD"/>
    <w:rsid w:val="00DA0096"/>
    <w:rsid w:val="00DA6ECC"/>
    <w:rsid w:val="00DB6443"/>
    <w:rsid w:val="00DC14F7"/>
    <w:rsid w:val="00DC7A7A"/>
    <w:rsid w:val="00DD1807"/>
    <w:rsid w:val="00DD375A"/>
    <w:rsid w:val="00DE6293"/>
    <w:rsid w:val="00DF08FF"/>
    <w:rsid w:val="00DF2A73"/>
    <w:rsid w:val="00DF407B"/>
    <w:rsid w:val="00DF7917"/>
    <w:rsid w:val="00E00F21"/>
    <w:rsid w:val="00E01F25"/>
    <w:rsid w:val="00E02DD9"/>
    <w:rsid w:val="00E03CA1"/>
    <w:rsid w:val="00E10ADC"/>
    <w:rsid w:val="00E13329"/>
    <w:rsid w:val="00E14EC1"/>
    <w:rsid w:val="00E2232F"/>
    <w:rsid w:val="00E22CFC"/>
    <w:rsid w:val="00E23469"/>
    <w:rsid w:val="00E23703"/>
    <w:rsid w:val="00E30ACA"/>
    <w:rsid w:val="00E31FC7"/>
    <w:rsid w:val="00E35C52"/>
    <w:rsid w:val="00E45D83"/>
    <w:rsid w:val="00E50355"/>
    <w:rsid w:val="00E521DD"/>
    <w:rsid w:val="00E53AD9"/>
    <w:rsid w:val="00E54012"/>
    <w:rsid w:val="00E56200"/>
    <w:rsid w:val="00E569AD"/>
    <w:rsid w:val="00E570CD"/>
    <w:rsid w:val="00E6017B"/>
    <w:rsid w:val="00E60387"/>
    <w:rsid w:val="00E63C98"/>
    <w:rsid w:val="00E65EBF"/>
    <w:rsid w:val="00E70BF2"/>
    <w:rsid w:val="00E735FA"/>
    <w:rsid w:val="00E738EA"/>
    <w:rsid w:val="00E76E8A"/>
    <w:rsid w:val="00E77E8C"/>
    <w:rsid w:val="00E82EC7"/>
    <w:rsid w:val="00E844EC"/>
    <w:rsid w:val="00E851D6"/>
    <w:rsid w:val="00E865EF"/>
    <w:rsid w:val="00E93356"/>
    <w:rsid w:val="00E974E9"/>
    <w:rsid w:val="00EA075E"/>
    <w:rsid w:val="00EA0E53"/>
    <w:rsid w:val="00EA456D"/>
    <w:rsid w:val="00EB04B2"/>
    <w:rsid w:val="00EB3099"/>
    <w:rsid w:val="00EC3673"/>
    <w:rsid w:val="00EC447E"/>
    <w:rsid w:val="00EC5660"/>
    <w:rsid w:val="00ED2123"/>
    <w:rsid w:val="00ED2E4D"/>
    <w:rsid w:val="00EE3467"/>
    <w:rsid w:val="00EE375F"/>
    <w:rsid w:val="00EE64FB"/>
    <w:rsid w:val="00EE6EBD"/>
    <w:rsid w:val="00EF11B1"/>
    <w:rsid w:val="00EF1A26"/>
    <w:rsid w:val="00EF20E3"/>
    <w:rsid w:val="00EF28A1"/>
    <w:rsid w:val="00EF2FDF"/>
    <w:rsid w:val="00EF64DC"/>
    <w:rsid w:val="00EF6CE9"/>
    <w:rsid w:val="00EF6D38"/>
    <w:rsid w:val="00F002C4"/>
    <w:rsid w:val="00F02936"/>
    <w:rsid w:val="00F05C76"/>
    <w:rsid w:val="00F06DC1"/>
    <w:rsid w:val="00F12961"/>
    <w:rsid w:val="00F14769"/>
    <w:rsid w:val="00F24250"/>
    <w:rsid w:val="00F25DA5"/>
    <w:rsid w:val="00F30CCB"/>
    <w:rsid w:val="00F44F49"/>
    <w:rsid w:val="00F47FFB"/>
    <w:rsid w:val="00F50926"/>
    <w:rsid w:val="00F53104"/>
    <w:rsid w:val="00F53573"/>
    <w:rsid w:val="00F53E23"/>
    <w:rsid w:val="00F63E5C"/>
    <w:rsid w:val="00F64018"/>
    <w:rsid w:val="00F649B8"/>
    <w:rsid w:val="00F6611B"/>
    <w:rsid w:val="00F84F3B"/>
    <w:rsid w:val="00F86DFD"/>
    <w:rsid w:val="00F91F5B"/>
    <w:rsid w:val="00F92EF0"/>
    <w:rsid w:val="00F93375"/>
    <w:rsid w:val="00F94B39"/>
    <w:rsid w:val="00F95455"/>
    <w:rsid w:val="00F96E19"/>
    <w:rsid w:val="00F97712"/>
    <w:rsid w:val="00FA0AB3"/>
    <w:rsid w:val="00FA4D96"/>
    <w:rsid w:val="00FB0D6F"/>
    <w:rsid w:val="00FB34F5"/>
    <w:rsid w:val="00FB4977"/>
    <w:rsid w:val="00FC0671"/>
    <w:rsid w:val="00FC1736"/>
    <w:rsid w:val="00FC1D25"/>
    <w:rsid w:val="00FC21F8"/>
    <w:rsid w:val="00FC3A8B"/>
    <w:rsid w:val="00FD00B7"/>
    <w:rsid w:val="00FD2D1C"/>
    <w:rsid w:val="00FE2862"/>
    <w:rsid w:val="00FE29EF"/>
    <w:rsid w:val="00FE4011"/>
    <w:rsid w:val="00FF10D8"/>
    <w:rsid w:val="00FF1619"/>
    <w:rsid w:val="00FF2600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926FB1"/>
  <w15:chartTrackingRefBased/>
  <w15:docId w15:val="{233DC5CF-C0F3-49AF-9815-632F2970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6A9B"/>
    <w:pPr>
      <w:spacing w:after="200" w:line="276" w:lineRule="auto"/>
    </w:pPr>
    <w:rPr>
      <w:rFonts w:ascii="Calibri Light" w:hAnsi="Calibri Light"/>
      <w:sz w:val="22"/>
      <w:szCs w:val="22"/>
      <w:lang w:val="it-IT" w:eastAsia="en-US"/>
    </w:rPr>
  </w:style>
  <w:style w:type="paragraph" w:styleId="Cmsor1">
    <w:name w:val="heading 1"/>
    <w:aliases w:val="Title 1"/>
    <w:basedOn w:val="Norml"/>
    <w:next w:val="Norml"/>
    <w:link w:val="Cmsor1Char"/>
    <w:autoRedefine/>
    <w:uiPriority w:val="9"/>
    <w:qFormat/>
    <w:rsid w:val="00D263F6"/>
    <w:pPr>
      <w:keepNext/>
      <w:keepLines/>
      <w:spacing w:before="240" w:after="0" w:line="360" w:lineRule="auto"/>
      <w:outlineLvl w:val="0"/>
    </w:pPr>
    <w:rPr>
      <w:rFonts w:eastAsia="Times New Roman"/>
      <w:b/>
      <w:sz w:val="24"/>
      <w:szCs w:val="32"/>
    </w:rPr>
  </w:style>
  <w:style w:type="paragraph" w:styleId="Cmsor2">
    <w:name w:val="heading 2"/>
    <w:aliases w:val="Title 2"/>
    <w:basedOn w:val="Norml"/>
    <w:next w:val="Norml"/>
    <w:link w:val="Cmsor2Char"/>
    <w:autoRedefine/>
    <w:uiPriority w:val="9"/>
    <w:unhideWhenUsed/>
    <w:qFormat/>
    <w:rsid w:val="00D263F6"/>
    <w:pPr>
      <w:keepNext/>
      <w:keepLines/>
      <w:spacing w:before="40" w:after="0" w:line="360" w:lineRule="auto"/>
      <w:outlineLvl w:val="1"/>
    </w:pPr>
    <w:rPr>
      <w:rFonts w:eastAsia="Times New Roman"/>
      <w:b/>
      <w:szCs w:val="26"/>
    </w:rPr>
  </w:style>
  <w:style w:type="paragraph" w:styleId="Cmsor3">
    <w:name w:val="heading 3"/>
    <w:aliases w:val="Title 3"/>
    <w:basedOn w:val="Norml"/>
    <w:next w:val="Norml"/>
    <w:link w:val="Cmsor3Char"/>
    <w:autoRedefine/>
    <w:uiPriority w:val="9"/>
    <w:semiHidden/>
    <w:unhideWhenUsed/>
    <w:qFormat/>
    <w:rsid w:val="00D263F6"/>
    <w:pPr>
      <w:keepNext/>
      <w:keepLines/>
      <w:spacing w:before="40" w:after="0" w:line="360" w:lineRule="auto"/>
      <w:outlineLvl w:val="2"/>
    </w:pPr>
    <w:rPr>
      <w:rFonts w:eastAsia="Times New Roman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071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07182"/>
  </w:style>
  <w:style w:type="paragraph" w:styleId="llb">
    <w:name w:val="footer"/>
    <w:basedOn w:val="Norml"/>
    <w:link w:val="llbChar"/>
    <w:uiPriority w:val="99"/>
    <w:unhideWhenUsed/>
    <w:rsid w:val="00D071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07182"/>
  </w:style>
  <w:style w:type="character" w:customStyle="1" w:styleId="Cmsor1Char">
    <w:name w:val="Címsor 1 Char"/>
    <w:aliases w:val="Title 1 Char"/>
    <w:link w:val="Cmsor1"/>
    <w:uiPriority w:val="9"/>
    <w:rsid w:val="00D263F6"/>
    <w:rPr>
      <w:rFonts w:ascii="Calibri Light" w:eastAsia="Times New Roman" w:hAnsi="Calibri Light" w:cs="Times New Roman"/>
      <w:b/>
      <w:sz w:val="24"/>
      <w:szCs w:val="32"/>
    </w:rPr>
  </w:style>
  <w:style w:type="character" w:customStyle="1" w:styleId="Cmsor2Char">
    <w:name w:val="Címsor 2 Char"/>
    <w:aliases w:val="Title 2 Char"/>
    <w:link w:val="Cmsor2"/>
    <w:uiPriority w:val="9"/>
    <w:rsid w:val="00D263F6"/>
    <w:rPr>
      <w:rFonts w:eastAsia="Times New Roman" w:cs="Times New Roman"/>
      <w:b/>
      <w:szCs w:val="26"/>
    </w:rPr>
  </w:style>
  <w:style w:type="character" w:customStyle="1" w:styleId="Cmsor3Char">
    <w:name w:val="Címsor 3 Char"/>
    <w:aliases w:val="Title 3 Char"/>
    <w:link w:val="Cmsor3"/>
    <w:uiPriority w:val="9"/>
    <w:semiHidden/>
    <w:rsid w:val="00D263F6"/>
    <w:rPr>
      <w:rFonts w:eastAsia="Times New Roman" w:cs="Times New Roman"/>
      <w:szCs w:val="24"/>
    </w:rPr>
  </w:style>
  <w:style w:type="paragraph" w:customStyle="1" w:styleId="Stile1">
    <w:name w:val="Stile1"/>
    <w:basedOn w:val="Norml"/>
    <w:qFormat/>
    <w:rsid w:val="00D263F6"/>
  </w:style>
  <w:style w:type="paragraph" w:styleId="Nincstrkz">
    <w:name w:val="No Spacing"/>
    <w:link w:val="NincstrkzChar"/>
    <w:uiPriority w:val="1"/>
    <w:qFormat/>
    <w:rsid w:val="00D263F6"/>
    <w:rPr>
      <w:rFonts w:ascii="Calibri Light" w:hAnsi="Calibri Light"/>
      <w:sz w:val="22"/>
      <w:szCs w:val="22"/>
      <w:lang w:val="it-IT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263F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D263F6"/>
    <w:rPr>
      <w:rFonts w:ascii="Calibri Light" w:hAnsi="Calibri Light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D263F6"/>
    <w:rPr>
      <w:vertAlign w:val="superscript"/>
    </w:rPr>
  </w:style>
  <w:style w:type="character" w:styleId="Hiperhivatkozs">
    <w:name w:val="Hyperlink"/>
    <w:uiPriority w:val="99"/>
    <w:unhideWhenUsed/>
    <w:rsid w:val="00861F4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C6405"/>
    <w:pPr>
      <w:ind w:left="720"/>
      <w:contextualSpacing/>
    </w:pPr>
  </w:style>
  <w:style w:type="table" w:styleId="Rcsostblzat">
    <w:name w:val="Table Grid"/>
    <w:basedOn w:val="Normltblzat"/>
    <w:uiPriority w:val="39"/>
    <w:rsid w:val="003B2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E1332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1332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E13329"/>
    <w:rPr>
      <w:rFonts w:ascii="Calibri Light" w:hAnsi="Calibri Light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1332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E13329"/>
    <w:rPr>
      <w:rFonts w:ascii="Calibri Light" w:hAnsi="Calibri Light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13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13329"/>
    <w:rPr>
      <w:rFonts w:ascii="Segoe UI" w:hAnsi="Segoe UI" w:cs="Segoe UI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F11B1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EF11B1"/>
    <w:rPr>
      <w:rFonts w:ascii="Calibri Light" w:hAnsi="Calibri Light"/>
      <w:sz w:val="20"/>
      <w:szCs w:val="20"/>
    </w:rPr>
  </w:style>
  <w:style w:type="character" w:styleId="Vgjegyzet-hivatkozs">
    <w:name w:val="endnote reference"/>
    <w:uiPriority w:val="99"/>
    <w:semiHidden/>
    <w:unhideWhenUsed/>
    <w:rsid w:val="00EF11B1"/>
    <w:rPr>
      <w:vertAlign w:val="superscript"/>
    </w:rPr>
  </w:style>
  <w:style w:type="paragraph" w:styleId="Kpalrs">
    <w:name w:val="caption"/>
    <w:basedOn w:val="Norml"/>
    <w:next w:val="Norml"/>
    <w:uiPriority w:val="35"/>
    <w:unhideWhenUsed/>
    <w:qFormat/>
    <w:rsid w:val="005B0D12"/>
    <w:pPr>
      <w:spacing w:line="240" w:lineRule="auto"/>
    </w:pPr>
    <w:rPr>
      <w:i/>
      <w:iCs/>
      <w:color w:val="1F497D"/>
      <w:sz w:val="18"/>
      <w:szCs w:val="18"/>
    </w:rPr>
  </w:style>
  <w:style w:type="paragraph" w:styleId="NormlWeb">
    <w:name w:val="Normal (Web)"/>
    <w:basedOn w:val="Norml"/>
    <w:uiPriority w:val="99"/>
    <w:unhideWhenUsed/>
    <w:rsid w:val="000E7F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Feloldatlanmegemlts1">
    <w:name w:val="Feloldatlan megemlítés1"/>
    <w:uiPriority w:val="99"/>
    <w:semiHidden/>
    <w:unhideWhenUsed/>
    <w:rsid w:val="00FA0AB3"/>
    <w:rPr>
      <w:color w:val="605E5C"/>
      <w:shd w:val="clear" w:color="auto" w:fill="E1DFDD"/>
    </w:rPr>
  </w:style>
  <w:style w:type="character" w:customStyle="1" w:styleId="NincstrkzChar">
    <w:name w:val="Nincs térköz Char"/>
    <w:link w:val="Nincstrkz"/>
    <w:uiPriority w:val="1"/>
    <w:rsid w:val="00A842F3"/>
    <w:rPr>
      <w:rFonts w:ascii="Calibri Light" w:hAnsi="Calibri Light"/>
    </w:rPr>
  </w:style>
  <w:style w:type="character" w:customStyle="1" w:styleId="apple-tab-span">
    <w:name w:val="apple-tab-span"/>
    <w:basedOn w:val="Bekezdsalapbettpusa"/>
    <w:rsid w:val="00A842F3"/>
  </w:style>
  <w:style w:type="character" w:styleId="Mrltotthiperhivatkozs">
    <w:name w:val="FollowedHyperlink"/>
    <w:uiPriority w:val="99"/>
    <w:semiHidden/>
    <w:unhideWhenUsed/>
    <w:rsid w:val="00A0564B"/>
    <w:rPr>
      <w:color w:val="800080"/>
      <w:u w:val="single"/>
    </w:rPr>
  </w:style>
  <w:style w:type="table" w:customStyle="1" w:styleId="Rcsostblzat1">
    <w:name w:val="Rácsos táblázat1"/>
    <w:basedOn w:val="Normltblzat"/>
    <w:next w:val="Rcsostblzat"/>
    <w:uiPriority w:val="39"/>
    <w:rsid w:val="00B83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B83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39"/>
    <w:rsid w:val="00B83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Bekezdsalapbettpusa"/>
    <w:uiPriority w:val="99"/>
    <w:semiHidden/>
    <w:unhideWhenUsed/>
    <w:rsid w:val="00A33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13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7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9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94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92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8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90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9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2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1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upport.microsoft.com/en-gb/topic/accessibility-tools-for-mental-health-76629671-3fc3-4f06-bf65-7ee02d03f540" TargetMode="External"/><Relationship Id="rId21" Type="http://schemas.openxmlformats.org/officeDocument/2006/relationships/hyperlink" Target="https://support.microsoft.com/en-GB/topic/accessibility-tools-for-vision-b3c57606-e0af-46d2-97b4-fa6b5fba4fa1" TargetMode="External"/><Relationship Id="rId42" Type="http://schemas.openxmlformats.org/officeDocument/2006/relationships/hyperlink" Target="https://explore.zoom.us/en/customer_stories/hamilton-county-developmental-disabilities-services/" TargetMode="External"/><Relationship Id="rId47" Type="http://schemas.openxmlformats.org/officeDocument/2006/relationships/hyperlink" Target="http://www.freedomscientific.com/" TargetMode="External"/><Relationship Id="rId63" Type="http://schemas.openxmlformats.org/officeDocument/2006/relationships/hyperlink" Target="https://community.canvaslms.com/t5/Instructor-Guide/How-do-I-use-the-Accessibility-Checker-in-the-Rich-Content/ta-p/820" TargetMode="External"/><Relationship Id="rId68" Type="http://schemas.openxmlformats.org/officeDocument/2006/relationships/hyperlink" Target="https://community.canvaslms.com/t5/Student-Guide/What-feature-options-can-I-enable-in-my-user-account-as-a/ta-p/431" TargetMode="External"/><Relationship Id="rId84" Type="http://schemas.openxmlformats.org/officeDocument/2006/relationships/hyperlink" Target="https://c3.miracosta.edu/what-are-the-different-assignment-submission-types-in-canvas/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support.microsoft.com/en-us/office/first-things-to-know-about-channels-in-microsoft-teams-8e7b8f6f-0f0d-41c2-9883-3dc0bd5d4cda" TargetMode="External"/><Relationship Id="rId11" Type="http://schemas.openxmlformats.org/officeDocument/2006/relationships/image" Target="media/image3.png"/><Relationship Id="rId32" Type="http://schemas.openxmlformats.org/officeDocument/2006/relationships/hyperlink" Target="https://support.zoom.us/hc/en-us/articles/201362153-Sharing-your-screen-or-desktop-on-Zoom" TargetMode="External"/><Relationship Id="rId37" Type="http://schemas.openxmlformats.org/officeDocument/2006/relationships/hyperlink" Target="https://learn-zoom.us/show-me" TargetMode="External"/><Relationship Id="rId53" Type="http://schemas.openxmlformats.org/officeDocument/2006/relationships/hyperlink" Target="https://community.canvaslms.com/t5/Instructor-Guide/How-do-I-manage-Course-Navigation-links/ta-p/1020" TargetMode="External"/><Relationship Id="rId58" Type="http://schemas.openxmlformats.org/officeDocument/2006/relationships/hyperlink" Target="https://community.canvaslms.com/t5/Canvas-Basics-Guide/What-is-SpeedGrader/ta-p/13" TargetMode="External"/><Relationship Id="rId74" Type="http://schemas.openxmlformats.org/officeDocument/2006/relationships/hyperlink" Target="https://blackrivertech.org/wp-content/uploads/2020/08/Moodle-Student-User-Guide-2020-2021.pdf" TargetMode="External"/><Relationship Id="rId79" Type="http://schemas.openxmlformats.org/officeDocument/2006/relationships/hyperlink" Target="https://www.umass.edu/it/support/moodle/overview-communication-tools-moodle" TargetMode="External"/><Relationship Id="rId5" Type="http://schemas.openxmlformats.org/officeDocument/2006/relationships/settings" Target="settings.xml"/><Relationship Id="rId14" Type="http://schemas.openxmlformats.org/officeDocument/2006/relationships/hyperlink" Target="https://support.nhs.net/knowledge-base/accessibility-settings-inteams/" TargetMode="External"/><Relationship Id="rId22" Type="http://schemas.openxmlformats.org/officeDocument/2006/relationships/hyperlink" Target="https://support.microsoft.com/en-gb/topic/accessibility-tools-for-hearing-111d7360-cd47-4104-aef1-2a33297909ad" TargetMode="External"/><Relationship Id="rId27" Type="http://schemas.openxmlformats.org/officeDocument/2006/relationships/hyperlink" Target="https://support.microsoft.com/en-us/office/using-cortana-in-microsoft-teams-rooms-8214c032-1977-4aab-92d5-cc0dd03b22d6" TargetMode="External"/><Relationship Id="rId30" Type="http://schemas.openxmlformats.org/officeDocument/2006/relationships/hyperlink" Target="https://support.zoom.us/hc/en-us/articles/201362153-Sharing-your-screen-or-desktop-on-Zoom" TargetMode="External"/><Relationship Id="rId35" Type="http://schemas.openxmlformats.org/officeDocument/2006/relationships/hyperlink" Target="https://explore.zoom.us/en/accessibility/faq/" TargetMode="External"/><Relationship Id="rId43" Type="http://schemas.openxmlformats.org/officeDocument/2006/relationships/hyperlink" Target="https://www.vanderbilt.edu/brightspace/how-can-i-enable-live-transcription-in-zoom/" TargetMode="External"/><Relationship Id="rId48" Type="http://schemas.openxmlformats.org/officeDocument/2006/relationships/hyperlink" Target="http://www.chromevox.com/" TargetMode="External"/><Relationship Id="rId56" Type="http://schemas.openxmlformats.org/officeDocument/2006/relationships/hyperlink" Target="https://community.canvaslms.com/t5/Canvas-Basics-Guide/What-are-Modules/ta-p/6" TargetMode="External"/><Relationship Id="rId64" Type="http://schemas.openxmlformats.org/officeDocument/2006/relationships/hyperlink" Target="https://community.canvaslms.com/t5/Instructor-Guide/How-do-I-upload-and-embed-an-image-in-the-New-Rich-Content/ta-p/784" TargetMode="External"/><Relationship Id="rId69" Type="http://schemas.openxmlformats.org/officeDocument/2006/relationships/hyperlink" Target="https://community.canvaslms.com/t5/Student-Guide/How-do-I-change-the-settings-in-my-user-account-as-a-student/ta-p/423" TargetMode="External"/><Relationship Id="rId77" Type="http://schemas.openxmlformats.org/officeDocument/2006/relationships/hyperlink" Target="https://www.lambdasolutions.net/blog/moodle-user-guide-a-comprehensive-guide-for-new-users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community.canvaslms.com/t5/Canvas-Basics-Guide/What-are-Announcements/ta-p/39" TargetMode="External"/><Relationship Id="rId72" Type="http://schemas.openxmlformats.org/officeDocument/2006/relationships/hyperlink" Target="https://www.youtube.com/watch?v=Hc_0Pk4U4pI" TargetMode="External"/><Relationship Id="rId80" Type="http://schemas.openxmlformats.org/officeDocument/2006/relationships/hyperlink" Target="https://docs.moodle.org/401/en/Messaging" TargetMode="External"/><Relationship Id="rId85" Type="http://schemas.openxmlformats.org/officeDocument/2006/relationships/hyperlink" Target="https://facdev.e-education.psu.edu/node/325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support.microsoft.com/en-us/office/accessibility-tools-for-microsoft-teams-2d4009e7-1300-4766-87e8-7a217496c3d5" TargetMode="External"/><Relationship Id="rId17" Type="http://schemas.openxmlformats.org/officeDocument/2006/relationships/hyperlink" Target="https://support.microsoft.com/en-us/office/start-a-chat-in-teams-0c71b32b-c050-4930-a887-5afbe742b3d8" TargetMode="External"/><Relationship Id="rId25" Type="http://schemas.openxmlformats.org/officeDocument/2006/relationships/hyperlink" Target="https://support.microsoft.com/en-gb/topic/accessibility-tools-for-mobility-19ff5a45-2d68-4306-9602-05c0aa967c9f" TargetMode="External"/><Relationship Id="rId33" Type="http://schemas.openxmlformats.org/officeDocument/2006/relationships/hyperlink" Target="https://support.zoom.us/hc/en-us/articles/201362623-Changing-settings-in-the-desktop-client-mobile-app" TargetMode="External"/><Relationship Id="rId38" Type="http://schemas.openxmlformats.org/officeDocument/2006/relationships/hyperlink" Target="https://www.csus.edu/college/social-sciences-interdisciplinary-studies/renaissance-society/_internal/_documents/basicconducting1-21.pdf" TargetMode="External"/><Relationship Id="rId46" Type="http://schemas.openxmlformats.org/officeDocument/2006/relationships/hyperlink" Target="https://www.nvaccess.org/" TargetMode="External"/><Relationship Id="rId59" Type="http://schemas.openxmlformats.org/officeDocument/2006/relationships/hyperlink" Target="https://community.canvaslms.com/t5/Instructor-Guide/How-do-I-use-the-Calendar-as-an-instructor/ta-p/917" TargetMode="External"/><Relationship Id="rId67" Type="http://schemas.openxmlformats.org/officeDocument/2006/relationships/hyperlink" Target="https://community.canvaslms.com/groups/accessibility/blog/2017/06/22/accessibility-and-docviewer" TargetMode="External"/><Relationship Id="rId20" Type="http://schemas.openxmlformats.org/officeDocument/2006/relationships/hyperlink" Target="https://www.microsoft.com/en-us/Accessibility/disability-answer-desk?activetab=contact-pivot:primaryr8" TargetMode="External"/><Relationship Id="rId41" Type="http://schemas.openxmlformats.org/officeDocument/2006/relationships/hyperlink" Target="https://disabilityin.org/resource/creating-accessible-digital-zoom-meetings-resource-from-inclusion-works/" TargetMode="External"/><Relationship Id="rId54" Type="http://schemas.openxmlformats.org/officeDocument/2006/relationships/hyperlink" Target="https://community.canvaslms.com/t5/Canvas-Basics-Guide/What-are-Discussions/ta-p/3" TargetMode="External"/><Relationship Id="rId62" Type="http://schemas.openxmlformats.org/officeDocument/2006/relationships/hyperlink" Target="https://community.canvaslms.com/t5/Instructor-Guide/How-do-I-moderate-a-student-s-assessment-attempt-in-New-Quizzes/ta-p/655" TargetMode="External"/><Relationship Id="rId70" Type="http://schemas.openxmlformats.org/officeDocument/2006/relationships/hyperlink" Target="https://www.w3.org/TR/WCAG21/" TargetMode="External"/><Relationship Id="rId75" Type="http://schemas.openxmlformats.org/officeDocument/2006/relationships/hyperlink" Target="https://ceulearning.ceu.edu/mod/resource/view.php?id=9351" TargetMode="External"/><Relationship Id="rId83" Type="http://schemas.openxmlformats.org/officeDocument/2006/relationships/hyperlink" Target="https://elearningindustry.com/learning-platforms-help-people-with-disabilities-ways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oit.siu.edu/crc/_common/documents/training-files/microsoft-teams-training-guide.pdf" TargetMode="External"/><Relationship Id="rId23" Type="http://schemas.openxmlformats.org/officeDocument/2006/relationships/hyperlink" Target="https://support.microsoft.com/en-gb/topic/accessibility-tools-for-neurodiversity-6dbd8065-b543-4cf8-bdfb-7c84d9e8f74a" TargetMode="External"/><Relationship Id="rId28" Type="http://schemas.openxmlformats.org/officeDocument/2006/relationships/hyperlink" Target="https://blog.quest.com/how-microsoft-teams-accessibility-features-can-help-the-neurodiverse/" TargetMode="External"/><Relationship Id="rId36" Type="http://schemas.openxmlformats.org/officeDocument/2006/relationships/hyperlink" Target="https://rnid.org.uk/information-and-support/technology-and-products/video-conferencing-accessibility-meetings/video-conferencing-accessibility-meetings-zoom/" TargetMode="External"/><Relationship Id="rId49" Type="http://schemas.openxmlformats.org/officeDocument/2006/relationships/hyperlink" Target="https://help.gnome.org/users/orca/stable/" TargetMode="External"/><Relationship Id="rId57" Type="http://schemas.openxmlformats.org/officeDocument/2006/relationships/hyperlink" Target="https://community.canvaslms.com/t5/Canvas-Basics-Guide/What-is-the-Rich-Content-Editor/ta-p/12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s://support.zoom.us/hc/en-us/articles/115005759423-Managing-participants-in-a-meeting" TargetMode="External"/><Relationship Id="rId44" Type="http://schemas.openxmlformats.org/officeDocument/2006/relationships/hyperlink" Target="https://blog.zoom.us/host-more-accessible-meetings/" TargetMode="External"/><Relationship Id="rId52" Type="http://schemas.openxmlformats.org/officeDocument/2006/relationships/hyperlink" Target="https://community.canvaslms.com/t5/Canvas-Basics-Guide/What-are-Assignments/ta-p/9" TargetMode="External"/><Relationship Id="rId60" Type="http://schemas.openxmlformats.org/officeDocument/2006/relationships/hyperlink" Target="https://community.canvaslms.com/t5/Instructor-Guide/How-do-I-view-assignments-or-students-individually-in-the/ta-p/1247" TargetMode="External"/><Relationship Id="rId65" Type="http://schemas.openxmlformats.org/officeDocument/2006/relationships/hyperlink" Target="https://community.canvaslms.com/t5/Instructor-Guide/How-do-I-view-captions-in-a-video-in-the-New-Rich-Content-Editor/ta-p/1272" TargetMode="External"/><Relationship Id="rId73" Type="http://schemas.openxmlformats.org/officeDocument/2006/relationships/hyperlink" Target="https://www.youtube.com/watch?v=PVfkFD45hL0" TargetMode="External"/><Relationship Id="rId78" Type="http://schemas.openxmlformats.org/officeDocument/2006/relationships/hyperlink" Target="https://docs.moodle.org/401/en/Navigation" TargetMode="External"/><Relationship Id="rId81" Type="http://schemas.openxmlformats.org/officeDocument/2006/relationships/hyperlink" Target="https://community.canvaslms.com/html/assets/Canvas_Student_Guide.pdf" TargetMode="External"/><Relationship Id="rId86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3" Type="http://schemas.openxmlformats.org/officeDocument/2006/relationships/hyperlink" Target="https://support.microsoft.com/en-us/office/microsoft-teams-video-training-4f108e54-240b-4351-8084-b1089f0d21d7" TargetMode="External"/><Relationship Id="rId18" Type="http://schemas.openxmlformats.org/officeDocument/2006/relationships/hyperlink" Target="https://support.microsoft.com/en-us/office/start-a-call-from-a-chat-in-teams-f5138c9d-df4c-43d8-9cf6-53400c1a7798" TargetMode="External"/><Relationship Id="rId39" Type="http://schemas.openxmlformats.org/officeDocument/2006/relationships/hyperlink" Target="https://www.csus.edu/college/social-sciences-interdisciplinary-studies/renaissance-society/_internal/_documents/basicconducting2fall22.pdf" TargetMode="External"/><Relationship Id="rId34" Type="http://schemas.openxmlformats.org/officeDocument/2006/relationships/hyperlink" Target="https://explore.zoom.us/en/accessibility/" TargetMode="External"/><Relationship Id="rId50" Type="http://schemas.openxmlformats.org/officeDocument/2006/relationships/hyperlink" Target="https://www.instructure.com/canvas/try-canvas" TargetMode="External"/><Relationship Id="rId55" Type="http://schemas.openxmlformats.org/officeDocument/2006/relationships/hyperlink" Target="https://community.canvaslms.com/t5/Canvas-Basics-Guide/What-are-Grades-and-the-Gradebook/ta-p/49" TargetMode="External"/><Relationship Id="rId76" Type="http://schemas.openxmlformats.org/officeDocument/2006/relationships/hyperlink" Target="https://www.occc.edu/wp-content/legacy/c4lt/pdf/snap/MoodleStudentGuide.pdf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community.canvaslms.com/t5/Canvas-Basics-Guide/What-are-the-Canvas-accessibility-standards/ta-p/1564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support.zoom.us/hc/en-us/articles/115005759423-Managing-participants-in-a-meeting" TargetMode="External"/><Relationship Id="rId24" Type="http://schemas.openxmlformats.org/officeDocument/2006/relationships/hyperlink" Target="https://support.microsoft.com/en-gb/topic/accessibility-tools-for-learning-a610cc7f-6cd1-49ff-a543-214cdf9a0710" TargetMode="External"/><Relationship Id="rId40" Type="http://schemas.openxmlformats.org/officeDocument/2006/relationships/hyperlink" Target="https://www.colorado.edu/digital-accessibility/resources/zoom-accessibility-best-practices" TargetMode="External"/><Relationship Id="rId45" Type="http://schemas.openxmlformats.org/officeDocument/2006/relationships/hyperlink" Target="https://support.microsoft.com/en-us/office/improve-accessibility-with-the-accessibility-checker-a16f6de0-2f39-4a2b-8bd8-5ad801426c7f" TargetMode="External"/><Relationship Id="rId66" Type="http://schemas.openxmlformats.org/officeDocument/2006/relationships/hyperlink" Target="https://community.canvaslms.com/t5/Instructor-Guide/How-do-I-manage-video-options-in-the-New-Rich-Content-Editor-as/ta-p/409962" TargetMode="External"/><Relationship Id="rId87" Type="http://schemas.openxmlformats.org/officeDocument/2006/relationships/footer" Target="footer1.xml"/><Relationship Id="rId61" Type="http://schemas.openxmlformats.org/officeDocument/2006/relationships/hyperlink" Target="https://community.canvaslms.com/t5/Instructor-Guide/Once-I-publish-a-quiz-how-can-I-give-my-students-extra-attempts/ta-p/1242" TargetMode="External"/><Relationship Id="rId82" Type="http://schemas.openxmlformats.org/officeDocument/2006/relationships/hyperlink" Target="https://community.canvaslms.com/t5/Student-Guide/tkb-p/student" TargetMode="External"/><Relationship Id="rId19" Type="http://schemas.openxmlformats.org/officeDocument/2006/relationships/hyperlink" Target="https://support.microsoft.com/en-gb/office/quick-start-guide-using-microsoft-teams-with-a-screen-reader-c065927a-3c43-4a09-9ad3-d5ecf0c0f8a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Pax%20Rhodopica\E+%202021%20DigitUni\Dissemination\DigitUni%20Visual%20Identity\Visual%20Identity\DigitUni%20letterhead_ver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2023-06-29T00:00:00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F087E5-F026-4568-90BF-CED10AA1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DigitUni letterhead_ver</Template>
  <TotalTime>1</TotalTime>
  <Pages>47</Pages>
  <Words>8952</Words>
  <Characters>72978</Characters>
  <Application>Microsoft Office Word</Application>
  <DocSecurity>0</DocSecurity>
  <Lines>608</Lines>
  <Paragraphs>163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Online Platforms</vt:lpstr>
      <vt:lpstr>Basic ICT Tools Training Module</vt:lpstr>
      <vt:lpstr/>
    </vt:vector>
  </TitlesOfParts>
  <Company/>
  <LinksUpToDate>false</LinksUpToDate>
  <CharactersWithSpaces>81767</CharactersWithSpaces>
  <SharedDoc>false</SharedDoc>
  <HLinks>
    <vt:vector size="450" baseType="variant">
      <vt:variant>
        <vt:i4>7536702</vt:i4>
      </vt:variant>
      <vt:variant>
        <vt:i4>222</vt:i4>
      </vt:variant>
      <vt:variant>
        <vt:i4>0</vt:i4>
      </vt:variant>
      <vt:variant>
        <vt:i4>5</vt:i4>
      </vt:variant>
      <vt:variant>
        <vt:lpwstr>https://facdev.e-education.psu.edu/node/325</vt:lpwstr>
      </vt:variant>
      <vt:variant>
        <vt:lpwstr/>
      </vt:variant>
      <vt:variant>
        <vt:i4>7536740</vt:i4>
      </vt:variant>
      <vt:variant>
        <vt:i4>219</vt:i4>
      </vt:variant>
      <vt:variant>
        <vt:i4>0</vt:i4>
      </vt:variant>
      <vt:variant>
        <vt:i4>5</vt:i4>
      </vt:variant>
      <vt:variant>
        <vt:lpwstr>https://c3.miracosta.edu/what-are-the-different-assignment-submission-types-in-canvas/</vt:lpwstr>
      </vt:variant>
      <vt:variant>
        <vt:lpwstr/>
      </vt:variant>
      <vt:variant>
        <vt:i4>7995453</vt:i4>
      </vt:variant>
      <vt:variant>
        <vt:i4>216</vt:i4>
      </vt:variant>
      <vt:variant>
        <vt:i4>0</vt:i4>
      </vt:variant>
      <vt:variant>
        <vt:i4>5</vt:i4>
      </vt:variant>
      <vt:variant>
        <vt:lpwstr>https://elearningindustry.com/learning-platforms-help-people-with-disabilities-ways</vt:lpwstr>
      </vt:variant>
      <vt:variant>
        <vt:lpwstr/>
      </vt:variant>
      <vt:variant>
        <vt:i4>7864439</vt:i4>
      </vt:variant>
      <vt:variant>
        <vt:i4>213</vt:i4>
      </vt:variant>
      <vt:variant>
        <vt:i4>0</vt:i4>
      </vt:variant>
      <vt:variant>
        <vt:i4>5</vt:i4>
      </vt:variant>
      <vt:variant>
        <vt:lpwstr>https://community.canvaslms.com/t5/Student-Guide/tkb-p/student</vt:lpwstr>
      </vt:variant>
      <vt:variant>
        <vt:lpwstr/>
      </vt:variant>
      <vt:variant>
        <vt:i4>2031696</vt:i4>
      </vt:variant>
      <vt:variant>
        <vt:i4>210</vt:i4>
      </vt:variant>
      <vt:variant>
        <vt:i4>0</vt:i4>
      </vt:variant>
      <vt:variant>
        <vt:i4>5</vt:i4>
      </vt:variant>
      <vt:variant>
        <vt:lpwstr>https://community.canvaslms.com/html/assets/Canvas_Student_Guide.pdf</vt:lpwstr>
      </vt:variant>
      <vt:variant>
        <vt:lpwstr/>
      </vt:variant>
      <vt:variant>
        <vt:i4>1048671</vt:i4>
      </vt:variant>
      <vt:variant>
        <vt:i4>207</vt:i4>
      </vt:variant>
      <vt:variant>
        <vt:i4>0</vt:i4>
      </vt:variant>
      <vt:variant>
        <vt:i4>5</vt:i4>
      </vt:variant>
      <vt:variant>
        <vt:lpwstr>https://docs.moodle.org/401/en/Messaging</vt:lpwstr>
      </vt:variant>
      <vt:variant>
        <vt:lpwstr/>
      </vt:variant>
      <vt:variant>
        <vt:i4>7733359</vt:i4>
      </vt:variant>
      <vt:variant>
        <vt:i4>204</vt:i4>
      </vt:variant>
      <vt:variant>
        <vt:i4>0</vt:i4>
      </vt:variant>
      <vt:variant>
        <vt:i4>5</vt:i4>
      </vt:variant>
      <vt:variant>
        <vt:lpwstr>https://www.umass.edu/it/support/moodle/overview-communication-tools-moodle</vt:lpwstr>
      </vt:variant>
      <vt:variant>
        <vt:lpwstr/>
      </vt:variant>
      <vt:variant>
        <vt:i4>327744</vt:i4>
      </vt:variant>
      <vt:variant>
        <vt:i4>201</vt:i4>
      </vt:variant>
      <vt:variant>
        <vt:i4>0</vt:i4>
      </vt:variant>
      <vt:variant>
        <vt:i4>5</vt:i4>
      </vt:variant>
      <vt:variant>
        <vt:lpwstr>https://docs.moodle.org/401/en/Navigation</vt:lpwstr>
      </vt:variant>
      <vt:variant>
        <vt:lpwstr/>
      </vt:variant>
      <vt:variant>
        <vt:i4>6488104</vt:i4>
      </vt:variant>
      <vt:variant>
        <vt:i4>198</vt:i4>
      </vt:variant>
      <vt:variant>
        <vt:i4>0</vt:i4>
      </vt:variant>
      <vt:variant>
        <vt:i4>5</vt:i4>
      </vt:variant>
      <vt:variant>
        <vt:lpwstr>https://www.lambdasolutions.net/blog/moodle-user-guide-a-comprehensive-guide-for-new-users</vt:lpwstr>
      </vt:variant>
      <vt:variant>
        <vt:lpwstr/>
      </vt:variant>
      <vt:variant>
        <vt:i4>7471202</vt:i4>
      </vt:variant>
      <vt:variant>
        <vt:i4>195</vt:i4>
      </vt:variant>
      <vt:variant>
        <vt:i4>0</vt:i4>
      </vt:variant>
      <vt:variant>
        <vt:i4>5</vt:i4>
      </vt:variant>
      <vt:variant>
        <vt:lpwstr>https://www.occc.edu/wp-content/legacy/c4lt/pdf/snap/MoodleStudentGuide.pdf</vt:lpwstr>
      </vt:variant>
      <vt:variant>
        <vt:lpwstr/>
      </vt:variant>
      <vt:variant>
        <vt:i4>524289</vt:i4>
      </vt:variant>
      <vt:variant>
        <vt:i4>192</vt:i4>
      </vt:variant>
      <vt:variant>
        <vt:i4>0</vt:i4>
      </vt:variant>
      <vt:variant>
        <vt:i4>5</vt:i4>
      </vt:variant>
      <vt:variant>
        <vt:lpwstr>https://ceulearning.ceu.edu/mod/resource/view.php?id=9351</vt:lpwstr>
      </vt:variant>
      <vt:variant>
        <vt:lpwstr/>
      </vt:variant>
      <vt:variant>
        <vt:i4>1310742</vt:i4>
      </vt:variant>
      <vt:variant>
        <vt:i4>189</vt:i4>
      </vt:variant>
      <vt:variant>
        <vt:i4>0</vt:i4>
      </vt:variant>
      <vt:variant>
        <vt:i4>5</vt:i4>
      </vt:variant>
      <vt:variant>
        <vt:lpwstr>https://blackrivertech.org/wp-content/uploads/2020/08/Moodle-Student-User-Guide-2020-2021.pdf</vt:lpwstr>
      </vt:variant>
      <vt:variant>
        <vt:lpwstr/>
      </vt:variant>
      <vt:variant>
        <vt:i4>8323171</vt:i4>
      </vt:variant>
      <vt:variant>
        <vt:i4>186</vt:i4>
      </vt:variant>
      <vt:variant>
        <vt:i4>0</vt:i4>
      </vt:variant>
      <vt:variant>
        <vt:i4>5</vt:i4>
      </vt:variant>
      <vt:variant>
        <vt:lpwstr>https://www.youtube.com/watch?v=PVfkFD45hL0</vt:lpwstr>
      </vt:variant>
      <vt:variant>
        <vt:lpwstr/>
      </vt:variant>
      <vt:variant>
        <vt:i4>6422536</vt:i4>
      </vt:variant>
      <vt:variant>
        <vt:i4>183</vt:i4>
      </vt:variant>
      <vt:variant>
        <vt:i4>0</vt:i4>
      </vt:variant>
      <vt:variant>
        <vt:i4>5</vt:i4>
      </vt:variant>
      <vt:variant>
        <vt:lpwstr>https://www.youtube.com/watch?v=Hc_0Pk4U4pI</vt:lpwstr>
      </vt:variant>
      <vt:variant>
        <vt:lpwstr/>
      </vt:variant>
      <vt:variant>
        <vt:i4>68</vt:i4>
      </vt:variant>
      <vt:variant>
        <vt:i4>180</vt:i4>
      </vt:variant>
      <vt:variant>
        <vt:i4>0</vt:i4>
      </vt:variant>
      <vt:variant>
        <vt:i4>5</vt:i4>
      </vt:variant>
      <vt:variant>
        <vt:lpwstr>https://community.canvaslms.com/t5/Canvas-Basics-Guide/What-are-the-Canvas-accessibility-standards/ta-p/1564</vt:lpwstr>
      </vt:variant>
      <vt:variant>
        <vt:lpwstr/>
      </vt:variant>
      <vt:variant>
        <vt:i4>65551</vt:i4>
      </vt:variant>
      <vt:variant>
        <vt:i4>177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intro</vt:lpwstr>
      </vt:variant>
      <vt:variant>
        <vt:i4>3014699</vt:i4>
      </vt:variant>
      <vt:variant>
        <vt:i4>174</vt:i4>
      </vt:variant>
      <vt:variant>
        <vt:i4>0</vt:i4>
      </vt:variant>
      <vt:variant>
        <vt:i4>5</vt:i4>
      </vt:variant>
      <vt:variant>
        <vt:lpwstr>https://community.canvaslms.com/t5/Student-Guide/How-do-I-change-the-settings-in-my-user-account-as-a-student/ta-p/423</vt:lpwstr>
      </vt:variant>
      <vt:variant>
        <vt:lpwstr/>
      </vt:variant>
      <vt:variant>
        <vt:i4>3538983</vt:i4>
      </vt:variant>
      <vt:variant>
        <vt:i4>171</vt:i4>
      </vt:variant>
      <vt:variant>
        <vt:i4>0</vt:i4>
      </vt:variant>
      <vt:variant>
        <vt:i4>5</vt:i4>
      </vt:variant>
      <vt:variant>
        <vt:lpwstr>https://community.canvaslms.com/t5/Student-Guide/What-feature-options-can-I-enable-in-my-user-account-as-a/ta-p/431</vt:lpwstr>
      </vt:variant>
      <vt:variant>
        <vt:lpwstr/>
      </vt:variant>
      <vt:variant>
        <vt:i4>5374037</vt:i4>
      </vt:variant>
      <vt:variant>
        <vt:i4>168</vt:i4>
      </vt:variant>
      <vt:variant>
        <vt:i4>0</vt:i4>
      </vt:variant>
      <vt:variant>
        <vt:i4>5</vt:i4>
      </vt:variant>
      <vt:variant>
        <vt:lpwstr>https://community.canvaslms.com/groups/accessibility/blog/2017/06/22/accessibility-and-docviewer</vt:lpwstr>
      </vt:variant>
      <vt:variant>
        <vt:lpwstr/>
      </vt:variant>
      <vt:variant>
        <vt:i4>7340157</vt:i4>
      </vt:variant>
      <vt:variant>
        <vt:i4>165</vt:i4>
      </vt:variant>
      <vt:variant>
        <vt:i4>0</vt:i4>
      </vt:variant>
      <vt:variant>
        <vt:i4>5</vt:i4>
      </vt:variant>
      <vt:variant>
        <vt:lpwstr>https://community.canvaslms.com/t5/Instructor-Guide/How-do-I-manage-video-options-in-the-New-Rich-Content-Editor-as/ta-p/409962</vt:lpwstr>
      </vt:variant>
      <vt:variant>
        <vt:lpwstr/>
      </vt:variant>
      <vt:variant>
        <vt:i4>3080238</vt:i4>
      </vt:variant>
      <vt:variant>
        <vt:i4>162</vt:i4>
      </vt:variant>
      <vt:variant>
        <vt:i4>0</vt:i4>
      </vt:variant>
      <vt:variant>
        <vt:i4>5</vt:i4>
      </vt:variant>
      <vt:variant>
        <vt:lpwstr>https://community.canvaslms.com/t5/Instructor-Guide/How-do-I-view-captions-in-a-video-in-the-New-Rich-Content-Editor/ta-p/1272</vt:lpwstr>
      </vt:variant>
      <vt:variant>
        <vt:lpwstr/>
      </vt:variant>
      <vt:variant>
        <vt:i4>7077924</vt:i4>
      </vt:variant>
      <vt:variant>
        <vt:i4>159</vt:i4>
      </vt:variant>
      <vt:variant>
        <vt:i4>0</vt:i4>
      </vt:variant>
      <vt:variant>
        <vt:i4>5</vt:i4>
      </vt:variant>
      <vt:variant>
        <vt:lpwstr>https://community.canvaslms.com/t5/Instructor-Guide/How-do-I-upload-and-embed-an-image-in-the-New-Rich-Content/ta-p/784</vt:lpwstr>
      </vt:variant>
      <vt:variant>
        <vt:lpwstr/>
      </vt:variant>
      <vt:variant>
        <vt:i4>6357054</vt:i4>
      </vt:variant>
      <vt:variant>
        <vt:i4>156</vt:i4>
      </vt:variant>
      <vt:variant>
        <vt:i4>0</vt:i4>
      </vt:variant>
      <vt:variant>
        <vt:i4>5</vt:i4>
      </vt:variant>
      <vt:variant>
        <vt:lpwstr>https://community.canvaslms.com/t5/Instructor-Guide/How-do-I-use-the-Accessibility-Checker-in-the-Rich-Content/ta-p/820</vt:lpwstr>
      </vt:variant>
      <vt:variant>
        <vt:lpwstr/>
      </vt:variant>
      <vt:variant>
        <vt:i4>1310809</vt:i4>
      </vt:variant>
      <vt:variant>
        <vt:i4>153</vt:i4>
      </vt:variant>
      <vt:variant>
        <vt:i4>0</vt:i4>
      </vt:variant>
      <vt:variant>
        <vt:i4>5</vt:i4>
      </vt:variant>
      <vt:variant>
        <vt:lpwstr>https://community.canvaslms.com/t5/Instructor-Guide/How-do-I-moderate-a-student-s-assessment-attempt-in-New-Quizzes/ta-p/655</vt:lpwstr>
      </vt:variant>
      <vt:variant>
        <vt:lpwstr/>
      </vt:variant>
      <vt:variant>
        <vt:i4>131091</vt:i4>
      </vt:variant>
      <vt:variant>
        <vt:i4>150</vt:i4>
      </vt:variant>
      <vt:variant>
        <vt:i4>0</vt:i4>
      </vt:variant>
      <vt:variant>
        <vt:i4>5</vt:i4>
      </vt:variant>
      <vt:variant>
        <vt:lpwstr>https://community.canvaslms.com/t5/Instructor-Guide/Once-I-publish-a-quiz-how-can-I-give-my-students-extra-attempts/ta-p/1242</vt:lpwstr>
      </vt:variant>
      <vt:variant>
        <vt:lpwstr/>
      </vt:variant>
      <vt:variant>
        <vt:i4>3932203</vt:i4>
      </vt:variant>
      <vt:variant>
        <vt:i4>147</vt:i4>
      </vt:variant>
      <vt:variant>
        <vt:i4>0</vt:i4>
      </vt:variant>
      <vt:variant>
        <vt:i4>5</vt:i4>
      </vt:variant>
      <vt:variant>
        <vt:lpwstr>https://community.canvaslms.com/t5/Instructor-Guide/How-do-I-view-outcomes-or-student-results-individually-in-the/ta-p/1094</vt:lpwstr>
      </vt:variant>
      <vt:variant>
        <vt:lpwstr/>
      </vt:variant>
      <vt:variant>
        <vt:i4>6357028</vt:i4>
      </vt:variant>
      <vt:variant>
        <vt:i4>144</vt:i4>
      </vt:variant>
      <vt:variant>
        <vt:i4>0</vt:i4>
      </vt:variant>
      <vt:variant>
        <vt:i4>5</vt:i4>
      </vt:variant>
      <vt:variant>
        <vt:lpwstr>https://community.canvaslms.com/t5/Instructor-Guide/How-do-I-view-assignments-or-students-individually-in-the/ta-p/1247</vt:lpwstr>
      </vt:variant>
      <vt:variant>
        <vt:lpwstr/>
      </vt:variant>
      <vt:variant>
        <vt:i4>8060988</vt:i4>
      </vt:variant>
      <vt:variant>
        <vt:i4>141</vt:i4>
      </vt:variant>
      <vt:variant>
        <vt:i4>0</vt:i4>
      </vt:variant>
      <vt:variant>
        <vt:i4>5</vt:i4>
      </vt:variant>
      <vt:variant>
        <vt:lpwstr>https://community.canvaslms.com/t5/Instructor-Guide/How-do-I-use-the-Calendar-as-an-instructor/ta-p/917</vt:lpwstr>
      </vt:variant>
      <vt:variant>
        <vt:lpwstr/>
      </vt:variant>
      <vt:variant>
        <vt:i4>4128809</vt:i4>
      </vt:variant>
      <vt:variant>
        <vt:i4>138</vt:i4>
      </vt:variant>
      <vt:variant>
        <vt:i4>0</vt:i4>
      </vt:variant>
      <vt:variant>
        <vt:i4>5</vt:i4>
      </vt:variant>
      <vt:variant>
        <vt:lpwstr>https://community.canvaslms.com/t5/Canvas-Basics-Guide/What-is-SpeedGrader/ta-p/13</vt:lpwstr>
      </vt:variant>
      <vt:variant>
        <vt:lpwstr/>
      </vt:variant>
      <vt:variant>
        <vt:i4>4128868</vt:i4>
      </vt:variant>
      <vt:variant>
        <vt:i4>135</vt:i4>
      </vt:variant>
      <vt:variant>
        <vt:i4>0</vt:i4>
      </vt:variant>
      <vt:variant>
        <vt:i4>5</vt:i4>
      </vt:variant>
      <vt:variant>
        <vt:lpwstr>https://community.canvaslms.com/t5/Canvas-Basics-Guide/What-is-the-Rich-Content-Editor/ta-p/12</vt:lpwstr>
      </vt:variant>
      <vt:variant>
        <vt:lpwstr/>
      </vt:variant>
      <vt:variant>
        <vt:i4>3604592</vt:i4>
      </vt:variant>
      <vt:variant>
        <vt:i4>132</vt:i4>
      </vt:variant>
      <vt:variant>
        <vt:i4>0</vt:i4>
      </vt:variant>
      <vt:variant>
        <vt:i4>5</vt:i4>
      </vt:variant>
      <vt:variant>
        <vt:lpwstr>https://community.canvaslms.com/t5/Canvas-Basics-Guide/What-are-Modules/ta-p/6</vt:lpwstr>
      </vt:variant>
      <vt:variant>
        <vt:lpwstr/>
      </vt:variant>
      <vt:variant>
        <vt:i4>1638473</vt:i4>
      </vt:variant>
      <vt:variant>
        <vt:i4>129</vt:i4>
      </vt:variant>
      <vt:variant>
        <vt:i4>0</vt:i4>
      </vt:variant>
      <vt:variant>
        <vt:i4>5</vt:i4>
      </vt:variant>
      <vt:variant>
        <vt:lpwstr>https://community.canvaslms.com/t5/Canvas-Basics-Guide/What-are-Grades-and-the-Gradebook/ta-p/49</vt:lpwstr>
      </vt:variant>
      <vt:variant>
        <vt:lpwstr/>
      </vt:variant>
      <vt:variant>
        <vt:i4>3342443</vt:i4>
      </vt:variant>
      <vt:variant>
        <vt:i4>126</vt:i4>
      </vt:variant>
      <vt:variant>
        <vt:i4>0</vt:i4>
      </vt:variant>
      <vt:variant>
        <vt:i4>5</vt:i4>
      </vt:variant>
      <vt:variant>
        <vt:lpwstr>https://community.canvaslms.com/t5/Canvas-Basics-Guide/What-are-Discussions/ta-p/3</vt:lpwstr>
      </vt:variant>
      <vt:variant>
        <vt:lpwstr/>
      </vt:variant>
      <vt:variant>
        <vt:i4>65536</vt:i4>
      </vt:variant>
      <vt:variant>
        <vt:i4>123</vt:i4>
      </vt:variant>
      <vt:variant>
        <vt:i4>0</vt:i4>
      </vt:variant>
      <vt:variant>
        <vt:i4>5</vt:i4>
      </vt:variant>
      <vt:variant>
        <vt:lpwstr>https://community.canvaslms.com/t5/Instructor-Guide/How-do-I-manage-Course-Navigation-links/ta-p/1020</vt:lpwstr>
      </vt:variant>
      <vt:variant>
        <vt:lpwstr/>
      </vt:variant>
      <vt:variant>
        <vt:i4>2228323</vt:i4>
      </vt:variant>
      <vt:variant>
        <vt:i4>120</vt:i4>
      </vt:variant>
      <vt:variant>
        <vt:i4>0</vt:i4>
      </vt:variant>
      <vt:variant>
        <vt:i4>5</vt:i4>
      </vt:variant>
      <vt:variant>
        <vt:lpwstr>https://community.canvaslms.com/t5/Canvas-Basics-Guide/What-are-Assignments/ta-p/9</vt:lpwstr>
      </vt:variant>
      <vt:variant>
        <vt:lpwstr/>
      </vt:variant>
      <vt:variant>
        <vt:i4>5636111</vt:i4>
      </vt:variant>
      <vt:variant>
        <vt:i4>117</vt:i4>
      </vt:variant>
      <vt:variant>
        <vt:i4>0</vt:i4>
      </vt:variant>
      <vt:variant>
        <vt:i4>5</vt:i4>
      </vt:variant>
      <vt:variant>
        <vt:lpwstr>https://community.canvaslms.com/t5/Canvas-Basics-Guide/What-are-Announcements/ta-p/39</vt:lpwstr>
      </vt:variant>
      <vt:variant>
        <vt:lpwstr/>
      </vt:variant>
      <vt:variant>
        <vt:i4>4849758</vt:i4>
      </vt:variant>
      <vt:variant>
        <vt:i4>114</vt:i4>
      </vt:variant>
      <vt:variant>
        <vt:i4>0</vt:i4>
      </vt:variant>
      <vt:variant>
        <vt:i4>5</vt:i4>
      </vt:variant>
      <vt:variant>
        <vt:lpwstr>https://www.instructure.com/canvas/try-canvas</vt:lpwstr>
      </vt:variant>
      <vt:variant>
        <vt:lpwstr/>
      </vt:variant>
      <vt:variant>
        <vt:i4>5374041</vt:i4>
      </vt:variant>
      <vt:variant>
        <vt:i4>111</vt:i4>
      </vt:variant>
      <vt:variant>
        <vt:i4>0</vt:i4>
      </vt:variant>
      <vt:variant>
        <vt:i4>5</vt:i4>
      </vt:variant>
      <vt:variant>
        <vt:lpwstr>https://help.gnome.org/users/orca/stable/</vt:lpwstr>
      </vt:variant>
      <vt:variant>
        <vt:lpwstr/>
      </vt:variant>
      <vt:variant>
        <vt:i4>5701660</vt:i4>
      </vt:variant>
      <vt:variant>
        <vt:i4>108</vt:i4>
      </vt:variant>
      <vt:variant>
        <vt:i4>0</vt:i4>
      </vt:variant>
      <vt:variant>
        <vt:i4>5</vt:i4>
      </vt:variant>
      <vt:variant>
        <vt:lpwstr>http://www.chromevox.com/</vt:lpwstr>
      </vt:variant>
      <vt:variant>
        <vt:lpwstr/>
      </vt:variant>
      <vt:variant>
        <vt:i4>5767197</vt:i4>
      </vt:variant>
      <vt:variant>
        <vt:i4>105</vt:i4>
      </vt:variant>
      <vt:variant>
        <vt:i4>0</vt:i4>
      </vt:variant>
      <vt:variant>
        <vt:i4>5</vt:i4>
      </vt:variant>
      <vt:variant>
        <vt:lpwstr>http://www.freedomscientific.com/</vt:lpwstr>
      </vt:variant>
      <vt:variant>
        <vt:lpwstr/>
      </vt:variant>
      <vt:variant>
        <vt:i4>4390915</vt:i4>
      </vt:variant>
      <vt:variant>
        <vt:i4>102</vt:i4>
      </vt:variant>
      <vt:variant>
        <vt:i4>0</vt:i4>
      </vt:variant>
      <vt:variant>
        <vt:i4>5</vt:i4>
      </vt:variant>
      <vt:variant>
        <vt:lpwstr>https://www.nvaccess.org/</vt:lpwstr>
      </vt:variant>
      <vt:variant>
        <vt:lpwstr/>
      </vt:variant>
      <vt:variant>
        <vt:i4>786441</vt:i4>
      </vt:variant>
      <vt:variant>
        <vt:i4>99</vt:i4>
      </vt:variant>
      <vt:variant>
        <vt:i4>0</vt:i4>
      </vt:variant>
      <vt:variant>
        <vt:i4>5</vt:i4>
      </vt:variant>
      <vt:variant>
        <vt:lpwstr>https://support.microsoft.com/en-us/office/improve-accessibility-with-the-accessibility-checker-a16f6de0-2f39-4a2b-8bd8-5ad801426c7f</vt:lpwstr>
      </vt:variant>
      <vt:variant>
        <vt:lpwstr/>
      </vt:variant>
      <vt:variant>
        <vt:i4>3866726</vt:i4>
      </vt:variant>
      <vt:variant>
        <vt:i4>96</vt:i4>
      </vt:variant>
      <vt:variant>
        <vt:i4>0</vt:i4>
      </vt:variant>
      <vt:variant>
        <vt:i4>5</vt:i4>
      </vt:variant>
      <vt:variant>
        <vt:lpwstr>https://blog.zoom.us/host-more-accessible-meetings/</vt:lpwstr>
      </vt:variant>
      <vt:variant>
        <vt:lpwstr/>
      </vt:variant>
      <vt:variant>
        <vt:i4>3211309</vt:i4>
      </vt:variant>
      <vt:variant>
        <vt:i4>93</vt:i4>
      </vt:variant>
      <vt:variant>
        <vt:i4>0</vt:i4>
      </vt:variant>
      <vt:variant>
        <vt:i4>5</vt:i4>
      </vt:variant>
      <vt:variant>
        <vt:lpwstr>https://www.vanderbilt.edu/brightspace/how-can-i-enable-live-transcription-in-zoom/</vt:lpwstr>
      </vt:variant>
      <vt:variant>
        <vt:lpwstr/>
      </vt:variant>
      <vt:variant>
        <vt:i4>2818115</vt:i4>
      </vt:variant>
      <vt:variant>
        <vt:i4>90</vt:i4>
      </vt:variant>
      <vt:variant>
        <vt:i4>0</vt:i4>
      </vt:variant>
      <vt:variant>
        <vt:i4>5</vt:i4>
      </vt:variant>
      <vt:variant>
        <vt:lpwstr>https://explore.zoom.us/en/customer_stories/hamilton-county-developmental-disabilities-services/</vt:lpwstr>
      </vt:variant>
      <vt:variant>
        <vt:lpwstr/>
      </vt:variant>
      <vt:variant>
        <vt:i4>4063341</vt:i4>
      </vt:variant>
      <vt:variant>
        <vt:i4>87</vt:i4>
      </vt:variant>
      <vt:variant>
        <vt:i4>0</vt:i4>
      </vt:variant>
      <vt:variant>
        <vt:i4>5</vt:i4>
      </vt:variant>
      <vt:variant>
        <vt:lpwstr>https://disabilityin.org/resource/creating-accessible-digital-zoom-meetings-resource-from-inclusion-works/</vt:lpwstr>
      </vt:variant>
      <vt:variant>
        <vt:lpwstr/>
      </vt:variant>
      <vt:variant>
        <vt:i4>3538976</vt:i4>
      </vt:variant>
      <vt:variant>
        <vt:i4>84</vt:i4>
      </vt:variant>
      <vt:variant>
        <vt:i4>0</vt:i4>
      </vt:variant>
      <vt:variant>
        <vt:i4>5</vt:i4>
      </vt:variant>
      <vt:variant>
        <vt:lpwstr>https://www.colorado.edu/digital-accessibility/resources/zoom-accessibility-best-practices</vt:lpwstr>
      </vt:variant>
      <vt:variant>
        <vt:lpwstr/>
      </vt:variant>
      <vt:variant>
        <vt:i4>3670121</vt:i4>
      </vt:variant>
      <vt:variant>
        <vt:i4>81</vt:i4>
      </vt:variant>
      <vt:variant>
        <vt:i4>0</vt:i4>
      </vt:variant>
      <vt:variant>
        <vt:i4>5</vt:i4>
      </vt:variant>
      <vt:variant>
        <vt:lpwstr>https://www.csus.edu/college/social-sciences-interdisciplinary-studies/renaissance-society/_internal/_documents/basicconducting2fall22.pdf</vt:lpwstr>
      </vt:variant>
      <vt:variant>
        <vt:lpwstr/>
      </vt:variant>
      <vt:variant>
        <vt:i4>6946935</vt:i4>
      </vt:variant>
      <vt:variant>
        <vt:i4>78</vt:i4>
      </vt:variant>
      <vt:variant>
        <vt:i4>0</vt:i4>
      </vt:variant>
      <vt:variant>
        <vt:i4>5</vt:i4>
      </vt:variant>
      <vt:variant>
        <vt:lpwstr>https://www.csus.edu/college/social-sciences-interdisciplinary-studies/renaissance-society/_internal/_documents/basicconducting1-21.pdf</vt:lpwstr>
      </vt:variant>
      <vt:variant>
        <vt:lpwstr/>
      </vt:variant>
      <vt:variant>
        <vt:i4>65626</vt:i4>
      </vt:variant>
      <vt:variant>
        <vt:i4>75</vt:i4>
      </vt:variant>
      <vt:variant>
        <vt:i4>0</vt:i4>
      </vt:variant>
      <vt:variant>
        <vt:i4>5</vt:i4>
      </vt:variant>
      <vt:variant>
        <vt:lpwstr>https://learn-zoom.us/show-me</vt:lpwstr>
      </vt:variant>
      <vt:variant>
        <vt:lpwstr/>
      </vt:variant>
      <vt:variant>
        <vt:i4>4718667</vt:i4>
      </vt:variant>
      <vt:variant>
        <vt:i4>72</vt:i4>
      </vt:variant>
      <vt:variant>
        <vt:i4>0</vt:i4>
      </vt:variant>
      <vt:variant>
        <vt:i4>5</vt:i4>
      </vt:variant>
      <vt:variant>
        <vt:lpwstr>https://rnid.org.uk/information-and-support/technology-and-products/video-conferencing-accessibility-meetings/video-conferencing-accessibility-meetings-zoom/</vt:lpwstr>
      </vt:variant>
      <vt:variant>
        <vt:lpwstr/>
      </vt:variant>
      <vt:variant>
        <vt:i4>1638428</vt:i4>
      </vt:variant>
      <vt:variant>
        <vt:i4>69</vt:i4>
      </vt:variant>
      <vt:variant>
        <vt:i4>0</vt:i4>
      </vt:variant>
      <vt:variant>
        <vt:i4>5</vt:i4>
      </vt:variant>
      <vt:variant>
        <vt:lpwstr>https://explore.zoom.us/en/accessibility/faq/</vt:lpwstr>
      </vt:variant>
      <vt:variant>
        <vt:lpwstr/>
      </vt:variant>
      <vt:variant>
        <vt:i4>917586</vt:i4>
      </vt:variant>
      <vt:variant>
        <vt:i4>66</vt:i4>
      </vt:variant>
      <vt:variant>
        <vt:i4>0</vt:i4>
      </vt:variant>
      <vt:variant>
        <vt:i4>5</vt:i4>
      </vt:variant>
      <vt:variant>
        <vt:lpwstr>https://explore.zoom.us/en/accessibility/</vt:lpwstr>
      </vt:variant>
      <vt:variant>
        <vt:lpwstr/>
      </vt:variant>
      <vt:variant>
        <vt:i4>2162803</vt:i4>
      </vt:variant>
      <vt:variant>
        <vt:i4>63</vt:i4>
      </vt:variant>
      <vt:variant>
        <vt:i4>0</vt:i4>
      </vt:variant>
      <vt:variant>
        <vt:i4>5</vt:i4>
      </vt:variant>
      <vt:variant>
        <vt:lpwstr>https://support.zoom.us/hc/en-us/articles/201362623-Changing-settings-in-the-desktop-client-mobile-app</vt:lpwstr>
      </vt:variant>
      <vt:variant>
        <vt:lpwstr/>
      </vt:variant>
      <vt:variant>
        <vt:i4>7405680</vt:i4>
      </vt:variant>
      <vt:variant>
        <vt:i4>60</vt:i4>
      </vt:variant>
      <vt:variant>
        <vt:i4>0</vt:i4>
      </vt:variant>
      <vt:variant>
        <vt:i4>5</vt:i4>
      </vt:variant>
      <vt:variant>
        <vt:lpwstr>https://support.zoom.us/hc/en-us/articles/201362153-Sharing-your-screen-or-desktop-on-Zoom</vt:lpwstr>
      </vt:variant>
      <vt:variant>
        <vt:lpwstr/>
      </vt:variant>
      <vt:variant>
        <vt:i4>5767192</vt:i4>
      </vt:variant>
      <vt:variant>
        <vt:i4>57</vt:i4>
      </vt:variant>
      <vt:variant>
        <vt:i4>0</vt:i4>
      </vt:variant>
      <vt:variant>
        <vt:i4>5</vt:i4>
      </vt:variant>
      <vt:variant>
        <vt:lpwstr>https://support.zoom.us/hc/en-us/articles/115005759423-Managing-participants-in-a-meeting</vt:lpwstr>
      </vt:variant>
      <vt:variant>
        <vt:lpwstr/>
      </vt:variant>
      <vt:variant>
        <vt:i4>7405680</vt:i4>
      </vt:variant>
      <vt:variant>
        <vt:i4>54</vt:i4>
      </vt:variant>
      <vt:variant>
        <vt:i4>0</vt:i4>
      </vt:variant>
      <vt:variant>
        <vt:i4>5</vt:i4>
      </vt:variant>
      <vt:variant>
        <vt:lpwstr>https://support.zoom.us/hc/en-us/articles/201362153-Sharing-your-screen-or-desktop-on-Zoom</vt:lpwstr>
      </vt:variant>
      <vt:variant>
        <vt:lpwstr/>
      </vt:variant>
      <vt:variant>
        <vt:i4>5767192</vt:i4>
      </vt:variant>
      <vt:variant>
        <vt:i4>51</vt:i4>
      </vt:variant>
      <vt:variant>
        <vt:i4>0</vt:i4>
      </vt:variant>
      <vt:variant>
        <vt:i4>5</vt:i4>
      </vt:variant>
      <vt:variant>
        <vt:lpwstr>https://support.zoom.us/hc/en-us/articles/115005759423-Managing-participants-in-a-meeting</vt:lpwstr>
      </vt:variant>
      <vt:variant>
        <vt:lpwstr/>
      </vt:variant>
      <vt:variant>
        <vt:i4>4194318</vt:i4>
      </vt:variant>
      <vt:variant>
        <vt:i4>48</vt:i4>
      </vt:variant>
      <vt:variant>
        <vt:i4>0</vt:i4>
      </vt:variant>
      <vt:variant>
        <vt:i4>5</vt:i4>
      </vt:variant>
      <vt:variant>
        <vt:lpwstr>https://blog.quest.com/how-microsoft-teams-accessibility-features-can-help-the-neurodiverse/</vt:lpwstr>
      </vt:variant>
      <vt:variant>
        <vt:lpwstr/>
      </vt:variant>
      <vt:variant>
        <vt:i4>8126577</vt:i4>
      </vt:variant>
      <vt:variant>
        <vt:i4>45</vt:i4>
      </vt:variant>
      <vt:variant>
        <vt:i4>0</vt:i4>
      </vt:variant>
      <vt:variant>
        <vt:i4>5</vt:i4>
      </vt:variant>
      <vt:variant>
        <vt:lpwstr>https://support.microsoft.com/en-us/office/using-cortana-in-microsoft-teams-rooms-8214c032-1977-4aab-92d5-cc0dd03b22d6</vt:lpwstr>
      </vt:variant>
      <vt:variant>
        <vt:lpwstr/>
      </vt:variant>
      <vt:variant>
        <vt:i4>1310813</vt:i4>
      </vt:variant>
      <vt:variant>
        <vt:i4>42</vt:i4>
      </vt:variant>
      <vt:variant>
        <vt:i4>0</vt:i4>
      </vt:variant>
      <vt:variant>
        <vt:i4>5</vt:i4>
      </vt:variant>
      <vt:variant>
        <vt:lpwstr>https://support.microsoft.com/en-gb/topic/accessibility-tools-for-mental-health-76629671-3fc3-4f06-bf65-7ee02d03f540</vt:lpwstr>
      </vt:variant>
      <vt:variant>
        <vt:lpwstr/>
      </vt:variant>
      <vt:variant>
        <vt:i4>7340148</vt:i4>
      </vt:variant>
      <vt:variant>
        <vt:i4>39</vt:i4>
      </vt:variant>
      <vt:variant>
        <vt:i4>0</vt:i4>
      </vt:variant>
      <vt:variant>
        <vt:i4>5</vt:i4>
      </vt:variant>
      <vt:variant>
        <vt:lpwstr>https://support.microsoft.com/en-gb/topic/accessibility-tools-for-mobility-19ff5a45-2d68-4306-9602-05c0aa967c9f</vt:lpwstr>
      </vt:variant>
      <vt:variant>
        <vt:lpwstr/>
      </vt:variant>
      <vt:variant>
        <vt:i4>2621541</vt:i4>
      </vt:variant>
      <vt:variant>
        <vt:i4>36</vt:i4>
      </vt:variant>
      <vt:variant>
        <vt:i4>0</vt:i4>
      </vt:variant>
      <vt:variant>
        <vt:i4>5</vt:i4>
      </vt:variant>
      <vt:variant>
        <vt:lpwstr>https://support.microsoft.com/en-gb/topic/accessibility-tools-for-learning-a610cc7f-6cd1-49ff-a543-214cdf9a0710</vt:lpwstr>
      </vt:variant>
      <vt:variant>
        <vt:lpwstr/>
      </vt:variant>
      <vt:variant>
        <vt:i4>5898307</vt:i4>
      </vt:variant>
      <vt:variant>
        <vt:i4>33</vt:i4>
      </vt:variant>
      <vt:variant>
        <vt:i4>0</vt:i4>
      </vt:variant>
      <vt:variant>
        <vt:i4>5</vt:i4>
      </vt:variant>
      <vt:variant>
        <vt:lpwstr>https://support.microsoft.com/en-gb/topic/accessibility-tools-for-neurodiversity-6dbd8065-b543-4cf8-bdfb-7c84d9e8f74a</vt:lpwstr>
      </vt:variant>
      <vt:variant>
        <vt:lpwstr/>
      </vt:variant>
      <vt:variant>
        <vt:i4>3211308</vt:i4>
      </vt:variant>
      <vt:variant>
        <vt:i4>30</vt:i4>
      </vt:variant>
      <vt:variant>
        <vt:i4>0</vt:i4>
      </vt:variant>
      <vt:variant>
        <vt:i4>5</vt:i4>
      </vt:variant>
      <vt:variant>
        <vt:lpwstr>https://support.microsoft.com/en-gb/topic/accessibility-tools-for-hearing-111d7360-cd47-4104-aef1-2a33297909ad</vt:lpwstr>
      </vt:variant>
      <vt:variant>
        <vt:lpwstr/>
      </vt:variant>
      <vt:variant>
        <vt:i4>5636100</vt:i4>
      </vt:variant>
      <vt:variant>
        <vt:i4>27</vt:i4>
      </vt:variant>
      <vt:variant>
        <vt:i4>0</vt:i4>
      </vt:variant>
      <vt:variant>
        <vt:i4>5</vt:i4>
      </vt:variant>
      <vt:variant>
        <vt:lpwstr>https://support.microsoft.com/en-GB/topic/accessibility-tools-for-vision-b3c57606-e0af-46d2-97b4-fa6b5fba4fa1</vt:lpwstr>
      </vt:variant>
      <vt:variant>
        <vt:lpwstr/>
      </vt:variant>
      <vt:variant>
        <vt:i4>4128808</vt:i4>
      </vt:variant>
      <vt:variant>
        <vt:i4>24</vt:i4>
      </vt:variant>
      <vt:variant>
        <vt:i4>0</vt:i4>
      </vt:variant>
      <vt:variant>
        <vt:i4>5</vt:i4>
      </vt:variant>
      <vt:variant>
        <vt:lpwstr>https://www.microsoft.com/en-us/Accessibility/disability-answer-desk?activetab=contact-pivot:primaryr8</vt:lpwstr>
      </vt:variant>
      <vt:variant>
        <vt:lpwstr/>
      </vt:variant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https://support.microsoft.com/en-gb/office/quick-start-guide-using-microsoft-teams-with-a-screen-reader-c065927a-3c43-4a09-9ad3-d5ecf0c0f8a0</vt:lpwstr>
      </vt:variant>
      <vt:variant>
        <vt:lpwstr>PickTab=Windows</vt:lpwstr>
      </vt:variant>
      <vt:variant>
        <vt:i4>5373982</vt:i4>
      </vt:variant>
      <vt:variant>
        <vt:i4>18</vt:i4>
      </vt:variant>
      <vt:variant>
        <vt:i4>0</vt:i4>
      </vt:variant>
      <vt:variant>
        <vt:i4>5</vt:i4>
      </vt:variant>
      <vt:variant>
        <vt:lpwstr>https://support.microsoft.com/en-us/office/start-a-call-from-a-chat-in-teams-f5138c9d-df4c-43d8-9cf6-53400c1a7798</vt:lpwstr>
      </vt:variant>
      <vt:variant>
        <vt:lpwstr/>
      </vt:variant>
      <vt:variant>
        <vt:i4>851993</vt:i4>
      </vt:variant>
      <vt:variant>
        <vt:i4>15</vt:i4>
      </vt:variant>
      <vt:variant>
        <vt:i4>0</vt:i4>
      </vt:variant>
      <vt:variant>
        <vt:i4>5</vt:i4>
      </vt:variant>
      <vt:variant>
        <vt:lpwstr>https://support.microsoft.com/en-us/office/start-a-chat-in-teams-0c71b32b-c050-4930-a887-5afbe742b3d8</vt:lpwstr>
      </vt:variant>
      <vt:variant>
        <vt:lpwstr/>
      </vt:variant>
      <vt:variant>
        <vt:i4>3932285</vt:i4>
      </vt:variant>
      <vt:variant>
        <vt:i4>12</vt:i4>
      </vt:variant>
      <vt:variant>
        <vt:i4>0</vt:i4>
      </vt:variant>
      <vt:variant>
        <vt:i4>5</vt:i4>
      </vt:variant>
      <vt:variant>
        <vt:lpwstr>https://support.microsoft.com/en-us/office/first-things-to-know-about-channels-in-microsoft-teams-8e7b8f6f-0f0d-41c2-9883-3dc0bd5d4cda</vt:lpwstr>
      </vt:variant>
      <vt:variant>
        <vt:lpwstr/>
      </vt:variant>
      <vt:variant>
        <vt:i4>8257562</vt:i4>
      </vt:variant>
      <vt:variant>
        <vt:i4>9</vt:i4>
      </vt:variant>
      <vt:variant>
        <vt:i4>0</vt:i4>
      </vt:variant>
      <vt:variant>
        <vt:i4>5</vt:i4>
      </vt:variant>
      <vt:variant>
        <vt:lpwstr>https://oit.siu.edu/crc/_common/documents/training-files/microsoft-teams-training-guide.pdf</vt:lpwstr>
      </vt:variant>
      <vt:variant>
        <vt:lpwstr/>
      </vt:variant>
      <vt:variant>
        <vt:i4>7995433</vt:i4>
      </vt:variant>
      <vt:variant>
        <vt:i4>6</vt:i4>
      </vt:variant>
      <vt:variant>
        <vt:i4>0</vt:i4>
      </vt:variant>
      <vt:variant>
        <vt:i4>5</vt:i4>
      </vt:variant>
      <vt:variant>
        <vt:lpwstr>https://support.nhs.net/knowledge-base/accessibility-settings-inteams/</vt:lpwstr>
      </vt:variant>
      <vt:variant>
        <vt:lpwstr/>
      </vt:variant>
      <vt:variant>
        <vt:i4>2424886</vt:i4>
      </vt:variant>
      <vt:variant>
        <vt:i4>3</vt:i4>
      </vt:variant>
      <vt:variant>
        <vt:i4>0</vt:i4>
      </vt:variant>
      <vt:variant>
        <vt:i4>5</vt:i4>
      </vt:variant>
      <vt:variant>
        <vt:lpwstr>https://support.microsoft.com/en-us/office/microsoft-teams-video-training-4f108e54-240b-4351-8084-b1089f0d21d7</vt:lpwstr>
      </vt:variant>
      <vt:variant>
        <vt:lpwstr/>
      </vt:variant>
      <vt:variant>
        <vt:i4>2490492</vt:i4>
      </vt:variant>
      <vt:variant>
        <vt:i4>0</vt:i4>
      </vt:variant>
      <vt:variant>
        <vt:i4>0</vt:i4>
      </vt:variant>
      <vt:variant>
        <vt:i4>5</vt:i4>
      </vt:variant>
      <vt:variant>
        <vt:lpwstr>https://support.microsoft.com/en-us/office/accessibility-tools-for-microsoft-teams-2d4009e7-1300-4766-87e8-7a217496c3d5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Platforms</dc:title>
  <dc:subject/>
  <dc:creator>Hara</dc:creator>
  <cp:keywords>, docId:B302AE29555E959A1651BB8F459D5676</cp:keywords>
  <dc:description/>
  <cp:lastModifiedBy>Windows-felhasználó</cp:lastModifiedBy>
  <cp:revision>2</cp:revision>
  <cp:lastPrinted>2024-01-25T07:50:00Z</cp:lastPrinted>
  <dcterms:created xsi:type="dcterms:W3CDTF">2024-03-09T10:32:00Z</dcterms:created>
  <dcterms:modified xsi:type="dcterms:W3CDTF">2024-03-09T10:32:00Z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ea6b8c0cc57ad6c7a7c9a34bebba2e5a621d00691cacf12207e76fcacdb524be</vt:lpwstr>
  </property>
</Properties>
</file>